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E211" w14:textId="77777777" w:rsidR="00D536AD" w:rsidRPr="002876A6" w:rsidRDefault="7E6FDFE9" w:rsidP="002876A6">
      <w:pPr>
        <w:pStyle w:val="Title"/>
        <w:jc w:val="center"/>
        <w:rPr>
          <w:sz w:val="56"/>
          <w:szCs w:val="56"/>
        </w:rPr>
      </w:pPr>
      <w:r w:rsidRPr="155288A8">
        <w:rPr>
          <w:sz w:val="56"/>
          <w:szCs w:val="56"/>
        </w:rPr>
        <w:t>G</w:t>
      </w:r>
      <w:bookmarkStart w:id="0" w:name="_Ref313633065"/>
      <w:bookmarkStart w:id="1" w:name="_Ref313633122"/>
      <w:bookmarkEnd w:id="0"/>
      <w:bookmarkEnd w:id="1"/>
      <w:r w:rsidRPr="155288A8">
        <w:rPr>
          <w:sz w:val="56"/>
          <w:szCs w:val="56"/>
        </w:rPr>
        <w:t xml:space="preserve">rant </w:t>
      </w:r>
      <w:r w:rsidR="0C333B22" w:rsidRPr="155288A8">
        <w:rPr>
          <w:sz w:val="56"/>
          <w:szCs w:val="56"/>
        </w:rPr>
        <w:t>Application</w:t>
      </w:r>
      <w:r w:rsidR="28AA1AEE" w:rsidRPr="155288A8">
        <w:rPr>
          <w:sz w:val="56"/>
          <w:szCs w:val="56"/>
        </w:rPr>
        <w:t xml:space="preserve"> 2025</w:t>
      </w:r>
    </w:p>
    <w:p w14:paraId="19C66844" w14:textId="77777777" w:rsidR="00D536AD" w:rsidRPr="002876A6" w:rsidRDefault="00FC97D4" w:rsidP="46B533A7">
      <w:pPr>
        <w:pStyle w:val="BodyText"/>
        <w:rPr>
          <w:rStyle w:val="SubtleEmphasis"/>
        </w:rPr>
      </w:pPr>
      <w:r w:rsidRPr="155288A8">
        <w:rPr>
          <w:rStyle w:val="SubtleEmphasis"/>
        </w:rPr>
        <w:t>The Word version of this application can be used to begin planning your responses</w:t>
      </w:r>
      <w:r w:rsidR="3FE61A25" w:rsidRPr="155288A8">
        <w:rPr>
          <w:rStyle w:val="SubtleEmphasis"/>
        </w:rPr>
        <w:t xml:space="preserve">, but these must be </w:t>
      </w:r>
      <w:r w:rsidR="52608A0E" w:rsidRPr="155288A8">
        <w:rPr>
          <w:rStyle w:val="SubtleEmphasis"/>
        </w:rPr>
        <w:t xml:space="preserve">added </w:t>
      </w:r>
      <w:r w:rsidR="3FE61A25" w:rsidRPr="155288A8">
        <w:rPr>
          <w:rStyle w:val="SubtleEmphasis"/>
        </w:rPr>
        <w:t xml:space="preserve">to the online </w:t>
      </w:r>
      <w:r w:rsidR="392EC5A3" w:rsidRPr="155288A8">
        <w:rPr>
          <w:rStyle w:val="SubtleEmphasis"/>
        </w:rPr>
        <w:t xml:space="preserve">application </w:t>
      </w:r>
      <w:r w:rsidR="3FE61A25" w:rsidRPr="155288A8">
        <w:rPr>
          <w:rStyle w:val="SubtleEmphasis"/>
        </w:rPr>
        <w:t>form in our Grants Portal (apnicfoundation.fluxx.io).</w:t>
      </w:r>
      <w:r w:rsidRPr="155288A8">
        <w:rPr>
          <w:rStyle w:val="SubtleEmphasis"/>
        </w:rPr>
        <w:t xml:space="preserve"> </w:t>
      </w:r>
    </w:p>
    <w:p w14:paraId="6B9AB41E" w14:textId="77777777" w:rsidR="002876A6" w:rsidRDefault="002876A6" w:rsidP="77A19C04">
      <w:pPr>
        <w:spacing w:after="0" w:line="240" w:lineRule="auto"/>
        <w:rPr>
          <w:rFonts w:ascii="Arial" w:eastAsia="Times New Roman" w:hAnsi="Arial" w:cs="Arial"/>
          <w:b/>
          <w:bCs/>
          <w:sz w:val="28"/>
          <w:szCs w:val="28"/>
        </w:rPr>
      </w:pPr>
    </w:p>
    <w:sdt>
      <w:sdtPr>
        <w:rPr>
          <w:rFonts w:asciiTheme="minorHAnsi" w:eastAsiaTheme="minorEastAsia" w:hAnsiTheme="minorHAnsi" w:cstheme="minorBidi"/>
          <w:color w:val="auto"/>
          <w:sz w:val="21"/>
          <w:szCs w:val="21"/>
        </w:rPr>
        <w:id w:val="814067270"/>
        <w:docPartObj>
          <w:docPartGallery w:val="Table of Contents"/>
          <w:docPartUnique/>
        </w:docPartObj>
      </w:sdtPr>
      <w:sdtEndPr>
        <w:rPr>
          <w:b/>
          <w:bCs/>
          <w:noProof/>
        </w:rPr>
      </w:sdtEndPr>
      <w:sdtContent>
        <w:p w14:paraId="28FCE4AD" w14:textId="77777777" w:rsidR="00960DB0" w:rsidRDefault="00960DB0">
          <w:pPr>
            <w:pStyle w:val="TOCHeading"/>
          </w:pPr>
          <w:r>
            <w:t>Contents</w:t>
          </w:r>
        </w:p>
        <w:p w14:paraId="08DD8B68" w14:textId="77777777" w:rsidR="00A51A18" w:rsidRPr="00A51A18" w:rsidRDefault="00A51A18" w:rsidP="00A51A18"/>
        <w:p w14:paraId="3639BDFE" w14:textId="77777777" w:rsidR="00EE1C12" w:rsidRDefault="00A51A18">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"1-1" \h \z \u </w:instrText>
          </w:r>
          <w:r>
            <w:fldChar w:fldCharType="separate"/>
          </w:r>
          <w:hyperlink w:anchor="_Toc190339312" w:history="1">
            <w:r w:rsidR="00EE1C12" w:rsidRPr="00B34277">
              <w:rPr>
                <w:rStyle w:val="Hyperlink"/>
              </w:rPr>
              <w:t>1 Organization Contact Information</w:t>
            </w:r>
            <w:r w:rsidR="00EE1C12">
              <w:rPr>
                <w:webHidden/>
              </w:rPr>
              <w:tab/>
            </w:r>
            <w:r w:rsidR="00EE1C12">
              <w:rPr>
                <w:webHidden/>
              </w:rPr>
              <w:fldChar w:fldCharType="begin"/>
            </w:r>
            <w:r w:rsidR="00EE1C12">
              <w:rPr>
                <w:webHidden/>
              </w:rPr>
              <w:instrText xml:space="preserve"> PAGEREF _Toc190339312 \h </w:instrText>
            </w:r>
            <w:r w:rsidR="00EE1C12">
              <w:rPr>
                <w:webHidden/>
              </w:rPr>
            </w:r>
            <w:r w:rsidR="00EE1C12">
              <w:rPr>
                <w:webHidden/>
              </w:rPr>
              <w:fldChar w:fldCharType="separate"/>
            </w:r>
            <w:r w:rsidR="00561E9C">
              <w:rPr>
                <w:webHidden/>
              </w:rPr>
              <w:t>2</w:t>
            </w:r>
            <w:r w:rsidR="00EE1C12">
              <w:rPr>
                <w:webHidden/>
              </w:rPr>
              <w:fldChar w:fldCharType="end"/>
            </w:r>
          </w:hyperlink>
        </w:p>
        <w:p w14:paraId="603A8F5D"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3" w:history="1">
            <w:r w:rsidRPr="00B34277">
              <w:rPr>
                <w:rStyle w:val="Hyperlink"/>
              </w:rPr>
              <w:t>2 Project Summary</w:t>
            </w:r>
            <w:r>
              <w:rPr>
                <w:webHidden/>
              </w:rPr>
              <w:tab/>
            </w:r>
            <w:r>
              <w:rPr>
                <w:webHidden/>
              </w:rPr>
              <w:fldChar w:fldCharType="begin"/>
            </w:r>
            <w:r>
              <w:rPr>
                <w:webHidden/>
              </w:rPr>
              <w:instrText xml:space="preserve"> PAGEREF _Toc190339313 \h </w:instrText>
            </w:r>
            <w:r>
              <w:rPr>
                <w:webHidden/>
              </w:rPr>
            </w:r>
            <w:r>
              <w:rPr>
                <w:webHidden/>
              </w:rPr>
              <w:fldChar w:fldCharType="separate"/>
            </w:r>
            <w:r w:rsidR="00561E9C">
              <w:rPr>
                <w:webHidden/>
              </w:rPr>
              <w:t>4</w:t>
            </w:r>
            <w:r>
              <w:rPr>
                <w:webHidden/>
              </w:rPr>
              <w:fldChar w:fldCharType="end"/>
            </w:r>
          </w:hyperlink>
        </w:p>
        <w:p w14:paraId="419AD7AC"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4" w:history="1">
            <w:r w:rsidRPr="00B34277">
              <w:rPr>
                <w:rStyle w:val="Hyperlink"/>
              </w:rPr>
              <w:t>3 Alignment with ISIF Asia</w:t>
            </w:r>
            <w:r>
              <w:rPr>
                <w:webHidden/>
              </w:rPr>
              <w:tab/>
            </w:r>
            <w:r>
              <w:rPr>
                <w:webHidden/>
              </w:rPr>
              <w:fldChar w:fldCharType="begin"/>
            </w:r>
            <w:r>
              <w:rPr>
                <w:webHidden/>
              </w:rPr>
              <w:instrText xml:space="preserve"> PAGEREF _Toc190339314 \h </w:instrText>
            </w:r>
            <w:r>
              <w:rPr>
                <w:webHidden/>
              </w:rPr>
            </w:r>
            <w:r>
              <w:rPr>
                <w:webHidden/>
              </w:rPr>
              <w:fldChar w:fldCharType="separate"/>
            </w:r>
            <w:r w:rsidR="00561E9C">
              <w:rPr>
                <w:webHidden/>
              </w:rPr>
              <w:t>6</w:t>
            </w:r>
            <w:r>
              <w:rPr>
                <w:webHidden/>
              </w:rPr>
              <w:fldChar w:fldCharType="end"/>
            </w:r>
          </w:hyperlink>
        </w:p>
        <w:p w14:paraId="6C50C91C"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5" w:history="1">
            <w:r w:rsidRPr="00B34277">
              <w:rPr>
                <w:rStyle w:val="Hyperlink"/>
              </w:rPr>
              <w:t>4 Problem Statement and Pathway to Impact</w:t>
            </w:r>
            <w:r>
              <w:rPr>
                <w:webHidden/>
              </w:rPr>
              <w:tab/>
            </w:r>
            <w:r>
              <w:rPr>
                <w:webHidden/>
              </w:rPr>
              <w:fldChar w:fldCharType="begin"/>
            </w:r>
            <w:r>
              <w:rPr>
                <w:webHidden/>
              </w:rPr>
              <w:instrText xml:space="preserve"> PAGEREF _Toc190339315 \h </w:instrText>
            </w:r>
            <w:r>
              <w:rPr>
                <w:webHidden/>
              </w:rPr>
            </w:r>
            <w:r>
              <w:rPr>
                <w:webHidden/>
              </w:rPr>
              <w:fldChar w:fldCharType="separate"/>
            </w:r>
            <w:r w:rsidR="00561E9C">
              <w:rPr>
                <w:webHidden/>
              </w:rPr>
              <w:t>8</w:t>
            </w:r>
            <w:r>
              <w:rPr>
                <w:webHidden/>
              </w:rPr>
              <w:fldChar w:fldCharType="end"/>
            </w:r>
          </w:hyperlink>
        </w:p>
        <w:p w14:paraId="72401907"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6" w:history="1">
            <w:r w:rsidRPr="00B34277">
              <w:rPr>
                <w:rStyle w:val="Hyperlink"/>
              </w:rPr>
              <w:t>5 Project Solutions, Innovation, and Approach</w:t>
            </w:r>
            <w:r>
              <w:rPr>
                <w:webHidden/>
              </w:rPr>
              <w:tab/>
            </w:r>
            <w:r>
              <w:rPr>
                <w:webHidden/>
              </w:rPr>
              <w:fldChar w:fldCharType="begin"/>
            </w:r>
            <w:r>
              <w:rPr>
                <w:webHidden/>
              </w:rPr>
              <w:instrText xml:space="preserve"> PAGEREF _Toc190339316 \h </w:instrText>
            </w:r>
            <w:r>
              <w:rPr>
                <w:webHidden/>
              </w:rPr>
            </w:r>
            <w:r>
              <w:rPr>
                <w:webHidden/>
              </w:rPr>
              <w:fldChar w:fldCharType="separate"/>
            </w:r>
            <w:r w:rsidR="00561E9C">
              <w:rPr>
                <w:webHidden/>
              </w:rPr>
              <w:t>9</w:t>
            </w:r>
            <w:r>
              <w:rPr>
                <w:webHidden/>
              </w:rPr>
              <w:fldChar w:fldCharType="end"/>
            </w:r>
          </w:hyperlink>
        </w:p>
        <w:p w14:paraId="200D0413"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7" w:history="1">
            <w:r w:rsidRPr="00B34277">
              <w:rPr>
                <w:rStyle w:val="Hyperlink"/>
              </w:rPr>
              <w:t>6 Key Deliverables</w:t>
            </w:r>
            <w:r>
              <w:rPr>
                <w:webHidden/>
              </w:rPr>
              <w:tab/>
            </w:r>
            <w:r>
              <w:rPr>
                <w:webHidden/>
              </w:rPr>
              <w:fldChar w:fldCharType="begin"/>
            </w:r>
            <w:r>
              <w:rPr>
                <w:webHidden/>
              </w:rPr>
              <w:instrText xml:space="preserve"> PAGEREF _Toc190339317 \h </w:instrText>
            </w:r>
            <w:r>
              <w:rPr>
                <w:webHidden/>
              </w:rPr>
            </w:r>
            <w:r>
              <w:rPr>
                <w:webHidden/>
              </w:rPr>
              <w:fldChar w:fldCharType="separate"/>
            </w:r>
            <w:r w:rsidR="00561E9C">
              <w:rPr>
                <w:webHidden/>
              </w:rPr>
              <w:t>10</w:t>
            </w:r>
            <w:r>
              <w:rPr>
                <w:webHidden/>
              </w:rPr>
              <w:fldChar w:fldCharType="end"/>
            </w:r>
          </w:hyperlink>
        </w:p>
        <w:p w14:paraId="2E622159"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8" w:history="1">
            <w:r w:rsidRPr="00B34277">
              <w:rPr>
                <w:rStyle w:val="Hyperlink"/>
              </w:rPr>
              <w:t>7 Budget</w:t>
            </w:r>
            <w:r>
              <w:rPr>
                <w:webHidden/>
              </w:rPr>
              <w:tab/>
            </w:r>
            <w:r>
              <w:rPr>
                <w:webHidden/>
              </w:rPr>
              <w:fldChar w:fldCharType="begin"/>
            </w:r>
            <w:r>
              <w:rPr>
                <w:webHidden/>
              </w:rPr>
              <w:instrText xml:space="preserve"> PAGEREF _Toc190339318 \h </w:instrText>
            </w:r>
            <w:r>
              <w:rPr>
                <w:webHidden/>
              </w:rPr>
            </w:r>
            <w:r>
              <w:rPr>
                <w:webHidden/>
              </w:rPr>
              <w:fldChar w:fldCharType="separate"/>
            </w:r>
            <w:r w:rsidR="00561E9C">
              <w:rPr>
                <w:webHidden/>
              </w:rPr>
              <w:t>11</w:t>
            </w:r>
            <w:r>
              <w:rPr>
                <w:webHidden/>
              </w:rPr>
              <w:fldChar w:fldCharType="end"/>
            </w:r>
          </w:hyperlink>
        </w:p>
        <w:p w14:paraId="05A62203"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19" w:history="1">
            <w:r w:rsidRPr="00B34277">
              <w:rPr>
                <w:rStyle w:val="Hyperlink"/>
              </w:rPr>
              <w:t>8 Project Risk</w:t>
            </w:r>
            <w:r>
              <w:rPr>
                <w:webHidden/>
              </w:rPr>
              <w:tab/>
            </w:r>
            <w:r>
              <w:rPr>
                <w:webHidden/>
              </w:rPr>
              <w:fldChar w:fldCharType="begin"/>
            </w:r>
            <w:r>
              <w:rPr>
                <w:webHidden/>
              </w:rPr>
              <w:instrText xml:space="preserve"> PAGEREF _Toc190339319 \h </w:instrText>
            </w:r>
            <w:r>
              <w:rPr>
                <w:webHidden/>
              </w:rPr>
            </w:r>
            <w:r>
              <w:rPr>
                <w:webHidden/>
              </w:rPr>
              <w:fldChar w:fldCharType="separate"/>
            </w:r>
            <w:r w:rsidR="00561E9C">
              <w:rPr>
                <w:webHidden/>
              </w:rPr>
              <w:t>12</w:t>
            </w:r>
            <w:r>
              <w:rPr>
                <w:webHidden/>
              </w:rPr>
              <w:fldChar w:fldCharType="end"/>
            </w:r>
          </w:hyperlink>
        </w:p>
        <w:p w14:paraId="517375ED"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0" w:history="1">
            <w:r w:rsidRPr="00B34277">
              <w:rPr>
                <w:rStyle w:val="Hyperlink"/>
              </w:rPr>
              <w:t>IPV6 Deployment Plans (conditional)</w:t>
            </w:r>
            <w:r>
              <w:rPr>
                <w:webHidden/>
              </w:rPr>
              <w:tab/>
            </w:r>
            <w:r>
              <w:rPr>
                <w:webHidden/>
              </w:rPr>
              <w:fldChar w:fldCharType="begin"/>
            </w:r>
            <w:r>
              <w:rPr>
                <w:webHidden/>
              </w:rPr>
              <w:instrText xml:space="preserve"> PAGEREF _Toc190339320 \h </w:instrText>
            </w:r>
            <w:r>
              <w:rPr>
                <w:webHidden/>
              </w:rPr>
            </w:r>
            <w:r>
              <w:rPr>
                <w:webHidden/>
              </w:rPr>
              <w:fldChar w:fldCharType="separate"/>
            </w:r>
            <w:r w:rsidR="00561E9C">
              <w:rPr>
                <w:webHidden/>
              </w:rPr>
              <w:t>12</w:t>
            </w:r>
            <w:r>
              <w:rPr>
                <w:webHidden/>
              </w:rPr>
              <w:fldChar w:fldCharType="end"/>
            </w:r>
          </w:hyperlink>
        </w:p>
        <w:p w14:paraId="557FDEB6"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1" w:history="1">
            <w:r w:rsidRPr="00B34277">
              <w:rPr>
                <w:rStyle w:val="Hyperlink"/>
              </w:rPr>
              <w:t>Infrastructure Research (conditional)</w:t>
            </w:r>
            <w:r>
              <w:rPr>
                <w:webHidden/>
              </w:rPr>
              <w:tab/>
            </w:r>
            <w:r>
              <w:rPr>
                <w:webHidden/>
              </w:rPr>
              <w:fldChar w:fldCharType="begin"/>
            </w:r>
            <w:r>
              <w:rPr>
                <w:webHidden/>
              </w:rPr>
              <w:instrText xml:space="preserve"> PAGEREF _Toc190339321 \h </w:instrText>
            </w:r>
            <w:r>
              <w:rPr>
                <w:webHidden/>
              </w:rPr>
            </w:r>
            <w:r>
              <w:rPr>
                <w:webHidden/>
              </w:rPr>
              <w:fldChar w:fldCharType="separate"/>
            </w:r>
            <w:r w:rsidR="00561E9C">
              <w:rPr>
                <w:webHidden/>
              </w:rPr>
              <w:t>13</w:t>
            </w:r>
            <w:r>
              <w:rPr>
                <w:webHidden/>
              </w:rPr>
              <w:fldChar w:fldCharType="end"/>
            </w:r>
          </w:hyperlink>
        </w:p>
        <w:p w14:paraId="258FCF40"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2" w:history="1">
            <w:r w:rsidRPr="00B34277">
              <w:rPr>
                <w:rStyle w:val="Hyperlink"/>
              </w:rPr>
              <w:t>9 Monitoring, Evaluation, and Learning</w:t>
            </w:r>
            <w:r>
              <w:rPr>
                <w:webHidden/>
              </w:rPr>
              <w:tab/>
            </w:r>
            <w:r>
              <w:rPr>
                <w:webHidden/>
              </w:rPr>
              <w:fldChar w:fldCharType="begin"/>
            </w:r>
            <w:r>
              <w:rPr>
                <w:webHidden/>
              </w:rPr>
              <w:instrText xml:space="preserve"> PAGEREF _Toc190339322 \h </w:instrText>
            </w:r>
            <w:r>
              <w:rPr>
                <w:webHidden/>
              </w:rPr>
            </w:r>
            <w:r>
              <w:rPr>
                <w:webHidden/>
              </w:rPr>
              <w:fldChar w:fldCharType="separate"/>
            </w:r>
            <w:r w:rsidR="00561E9C">
              <w:rPr>
                <w:webHidden/>
              </w:rPr>
              <w:t>14</w:t>
            </w:r>
            <w:r>
              <w:rPr>
                <w:webHidden/>
              </w:rPr>
              <w:fldChar w:fldCharType="end"/>
            </w:r>
          </w:hyperlink>
        </w:p>
        <w:p w14:paraId="190E89A4"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3" w:history="1">
            <w:r w:rsidRPr="00B34277">
              <w:rPr>
                <w:rStyle w:val="Hyperlink"/>
              </w:rPr>
              <w:t>10 Gender Equity and Social Inclusion</w:t>
            </w:r>
            <w:r>
              <w:rPr>
                <w:webHidden/>
              </w:rPr>
              <w:tab/>
            </w:r>
            <w:r>
              <w:rPr>
                <w:webHidden/>
              </w:rPr>
              <w:fldChar w:fldCharType="begin"/>
            </w:r>
            <w:r>
              <w:rPr>
                <w:webHidden/>
              </w:rPr>
              <w:instrText xml:space="preserve"> PAGEREF _Toc190339323 \h </w:instrText>
            </w:r>
            <w:r>
              <w:rPr>
                <w:webHidden/>
              </w:rPr>
            </w:r>
            <w:r>
              <w:rPr>
                <w:webHidden/>
              </w:rPr>
              <w:fldChar w:fldCharType="separate"/>
            </w:r>
            <w:r w:rsidR="00561E9C">
              <w:rPr>
                <w:webHidden/>
              </w:rPr>
              <w:t>14</w:t>
            </w:r>
            <w:r>
              <w:rPr>
                <w:webHidden/>
              </w:rPr>
              <w:fldChar w:fldCharType="end"/>
            </w:r>
          </w:hyperlink>
        </w:p>
        <w:p w14:paraId="5DC325AE"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4" w:history="1">
            <w:r w:rsidRPr="00B34277">
              <w:rPr>
                <w:rStyle w:val="Hyperlink"/>
              </w:rPr>
              <w:t>11 Stakeholder Engagement and Dissemination of Project Findings</w:t>
            </w:r>
            <w:r>
              <w:rPr>
                <w:webHidden/>
              </w:rPr>
              <w:tab/>
            </w:r>
            <w:r>
              <w:rPr>
                <w:webHidden/>
              </w:rPr>
              <w:fldChar w:fldCharType="begin"/>
            </w:r>
            <w:r>
              <w:rPr>
                <w:webHidden/>
              </w:rPr>
              <w:instrText xml:space="preserve"> PAGEREF _Toc190339324 \h </w:instrText>
            </w:r>
            <w:r>
              <w:rPr>
                <w:webHidden/>
              </w:rPr>
            </w:r>
            <w:r>
              <w:rPr>
                <w:webHidden/>
              </w:rPr>
              <w:fldChar w:fldCharType="separate"/>
            </w:r>
            <w:r w:rsidR="00561E9C">
              <w:rPr>
                <w:webHidden/>
              </w:rPr>
              <w:t>15</w:t>
            </w:r>
            <w:r>
              <w:rPr>
                <w:webHidden/>
              </w:rPr>
              <w:fldChar w:fldCharType="end"/>
            </w:r>
          </w:hyperlink>
        </w:p>
        <w:p w14:paraId="22895A88"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5" w:history="1">
            <w:r w:rsidRPr="00B34277">
              <w:rPr>
                <w:rStyle w:val="Hyperlink"/>
              </w:rPr>
              <w:t>12 Sustainability</w:t>
            </w:r>
            <w:r>
              <w:rPr>
                <w:webHidden/>
              </w:rPr>
              <w:tab/>
            </w:r>
            <w:r>
              <w:rPr>
                <w:webHidden/>
              </w:rPr>
              <w:fldChar w:fldCharType="begin"/>
            </w:r>
            <w:r>
              <w:rPr>
                <w:webHidden/>
              </w:rPr>
              <w:instrText xml:space="preserve"> PAGEREF _Toc190339325 \h </w:instrText>
            </w:r>
            <w:r>
              <w:rPr>
                <w:webHidden/>
              </w:rPr>
            </w:r>
            <w:r>
              <w:rPr>
                <w:webHidden/>
              </w:rPr>
              <w:fldChar w:fldCharType="separate"/>
            </w:r>
            <w:r w:rsidR="00561E9C">
              <w:rPr>
                <w:webHidden/>
              </w:rPr>
              <w:t>16</w:t>
            </w:r>
            <w:r>
              <w:rPr>
                <w:webHidden/>
              </w:rPr>
              <w:fldChar w:fldCharType="end"/>
            </w:r>
          </w:hyperlink>
        </w:p>
        <w:p w14:paraId="0A62D07A"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6" w:history="1">
            <w:r w:rsidRPr="00B34277">
              <w:rPr>
                <w:rStyle w:val="Hyperlink"/>
              </w:rPr>
              <w:t>13 Project Governance</w:t>
            </w:r>
            <w:r>
              <w:rPr>
                <w:webHidden/>
              </w:rPr>
              <w:tab/>
            </w:r>
            <w:r>
              <w:rPr>
                <w:webHidden/>
              </w:rPr>
              <w:fldChar w:fldCharType="begin"/>
            </w:r>
            <w:r>
              <w:rPr>
                <w:webHidden/>
              </w:rPr>
              <w:instrText xml:space="preserve"> PAGEREF _Toc190339326 \h </w:instrText>
            </w:r>
            <w:r>
              <w:rPr>
                <w:webHidden/>
              </w:rPr>
            </w:r>
            <w:r>
              <w:rPr>
                <w:webHidden/>
              </w:rPr>
              <w:fldChar w:fldCharType="separate"/>
            </w:r>
            <w:r w:rsidR="00561E9C">
              <w:rPr>
                <w:webHidden/>
              </w:rPr>
              <w:t>16</w:t>
            </w:r>
            <w:r>
              <w:rPr>
                <w:webHidden/>
              </w:rPr>
              <w:fldChar w:fldCharType="end"/>
            </w:r>
          </w:hyperlink>
        </w:p>
        <w:p w14:paraId="0BE48D39"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7" w:history="1">
            <w:r w:rsidRPr="00B34277">
              <w:rPr>
                <w:rStyle w:val="Hyperlink"/>
              </w:rPr>
              <w:t>Terms and Conditions</w:t>
            </w:r>
            <w:r>
              <w:rPr>
                <w:webHidden/>
              </w:rPr>
              <w:tab/>
            </w:r>
            <w:r>
              <w:rPr>
                <w:webHidden/>
              </w:rPr>
              <w:fldChar w:fldCharType="begin"/>
            </w:r>
            <w:r>
              <w:rPr>
                <w:webHidden/>
              </w:rPr>
              <w:instrText xml:space="preserve"> PAGEREF _Toc190339327 \h </w:instrText>
            </w:r>
            <w:r>
              <w:rPr>
                <w:webHidden/>
              </w:rPr>
            </w:r>
            <w:r>
              <w:rPr>
                <w:webHidden/>
              </w:rPr>
              <w:fldChar w:fldCharType="separate"/>
            </w:r>
            <w:r w:rsidR="00561E9C">
              <w:rPr>
                <w:webHidden/>
              </w:rPr>
              <w:t>17</w:t>
            </w:r>
            <w:r>
              <w:rPr>
                <w:webHidden/>
              </w:rPr>
              <w:fldChar w:fldCharType="end"/>
            </w:r>
          </w:hyperlink>
        </w:p>
        <w:p w14:paraId="5A0A8053"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8" w:history="1">
            <w:r w:rsidRPr="00B34277">
              <w:rPr>
                <w:rStyle w:val="Hyperlink"/>
              </w:rPr>
              <w:t>Due Diligence</w:t>
            </w:r>
            <w:r>
              <w:rPr>
                <w:webHidden/>
              </w:rPr>
              <w:tab/>
            </w:r>
            <w:r>
              <w:rPr>
                <w:webHidden/>
              </w:rPr>
              <w:fldChar w:fldCharType="begin"/>
            </w:r>
            <w:r>
              <w:rPr>
                <w:webHidden/>
              </w:rPr>
              <w:instrText xml:space="preserve"> PAGEREF _Toc190339328 \h </w:instrText>
            </w:r>
            <w:r>
              <w:rPr>
                <w:webHidden/>
              </w:rPr>
            </w:r>
            <w:r>
              <w:rPr>
                <w:webHidden/>
              </w:rPr>
              <w:fldChar w:fldCharType="separate"/>
            </w:r>
            <w:r w:rsidR="00561E9C">
              <w:rPr>
                <w:webHidden/>
              </w:rPr>
              <w:t>18</w:t>
            </w:r>
            <w:r>
              <w:rPr>
                <w:webHidden/>
              </w:rPr>
              <w:fldChar w:fldCharType="end"/>
            </w:r>
          </w:hyperlink>
        </w:p>
        <w:p w14:paraId="5FE9C7F7"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29" w:history="1">
            <w:r w:rsidRPr="00B34277">
              <w:rPr>
                <w:rStyle w:val="Hyperlink"/>
              </w:rPr>
              <w:t>Supporting Documentation</w:t>
            </w:r>
            <w:r>
              <w:rPr>
                <w:webHidden/>
              </w:rPr>
              <w:tab/>
            </w:r>
            <w:r>
              <w:rPr>
                <w:webHidden/>
              </w:rPr>
              <w:fldChar w:fldCharType="begin"/>
            </w:r>
            <w:r>
              <w:rPr>
                <w:webHidden/>
              </w:rPr>
              <w:instrText xml:space="preserve"> PAGEREF _Toc190339329 \h </w:instrText>
            </w:r>
            <w:r>
              <w:rPr>
                <w:webHidden/>
              </w:rPr>
            </w:r>
            <w:r>
              <w:rPr>
                <w:webHidden/>
              </w:rPr>
              <w:fldChar w:fldCharType="separate"/>
            </w:r>
            <w:r w:rsidR="00561E9C">
              <w:rPr>
                <w:webHidden/>
              </w:rPr>
              <w:t>20</w:t>
            </w:r>
            <w:r>
              <w:rPr>
                <w:webHidden/>
              </w:rPr>
              <w:fldChar w:fldCharType="end"/>
            </w:r>
          </w:hyperlink>
        </w:p>
        <w:p w14:paraId="26A94A70"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30" w:history="1">
            <w:r w:rsidRPr="00B34277">
              <w:rPr>
                <w:rStyle w:val="Hyperlink"/>
              </w:rPr>
              <w:t>Focus Areas</w:t>
            </w:r>
            <w:r>
              <w:rPr>
                <w:webHidden/>
              </w:rPr>
              <w:tab/>
            </w:r>
            <w:r>
              <w:rPr>
                <w:webHidden/>
              </w:rPr>
              <w:fldChar w:fldCharType="begin"/>
            </w:r>
            <w:r>
              <w:rPr>
                <w:webHidden/>
              </w:rPr>
              <w:instrText xml:space="preserve"> PAGEREF _Toc190339330 \h </w:instrText>
            </w:r>
            <w:r>
              <w:rPr>
                <w:webHidden/>
              </w:rPr>
            </w:r>
            <w:r>
              <w:rPr>
                <w:webHidden/>
              </w:rPr>
              <w:fldChar w:fldCharType="separate"/>
            </w:r>
            <w:r w:rsidR="00561E9C">
              <w:rPr>
                <w:webHidden/>
              </w:rPr>
              <w:t>21</w:t>
            </w:r>
            <w:r>
              <w:rPr>
                <w:webHidden/>
              </w:rPr>
              <w:fldChar w:fldCharType="end"/>
            </w:r>
          </w:hyperlink>
        </w:p>
        <w:p w14:paraId="47998041" w14:textId="77777777" w:rsidR="00EE1C12" w:rsidRDefault="00EE1C12">
          <w:pPr>
            <w:pStyle w:val="TOC1"/>
            <w:rPr>
              <w:rFonts w:asciiTheme="minorHAnsi" w:eastAsiaTheme="minorEastAsia" w:hAnsiTheme="minorHAnsi" w:cstheme="minorBidi"/>
              <w:b w:val="0"/>
              <w:kern w:val="2"/>
              <w:sz w:val="24"/>
              <w:szCs w:val="24"/>
              <w14:ligatures w14:val="standardContextual"/>
            </w:rPr>
          </w:pPr>
          <w:hyperlink w:anchor="_Toc190339331" w:history="1">
            <w:r w:rsidRPr="00B34277">
              <w:rPr>
                <w:rStyle w:val="Hyperlink"/>
              </w:rPr>
              <w:t>UN Sustainability Development Goals (SDGs)</w:t>
            </w:r>
            <w:r>
              <w:rPr>
                <w:webHidden/>
              </w:rPr>
              <w:tab/>
            </w:r>
            <w:r>
              <w:rPr>
                <w:webHidden/>
              </w:rPr>
              <w:fldChar w:fldCharType="begin"/>
            </w:r>
            <w:r>
              <w:rPr>
                <w:webHidden/>
              </w:rPr>
              <w:instrText xml:space="preserve"> PAGEREF _Toc190339331 \h </w:instrText>
            </w:r>
            <w:r>
              <w:rPr>
                <w:webHidden/>
              </w:rPr>
            </w:r>
            <w:r>
              <w:rPr>
                <w:webHidden/>
              </w:rPr>
              <w:fldChar w:fldCharType="separate"/>
            </w:r>
            <w:r w:rsidR="00561E9C">
              <w:rPr>
                <w:webHidden/>
              </w:rPr>
              <w:t>25</w:t>
            </w:r>
            <w:r>
              <w:rPr>
                <w:webHidden/>
              </w:rPr>
              <w:fldChar w:fldCharType="end"/>
            </w:r>
          </w:hyperlink>
        </w:p>
        <w:p w14:paraId="66DA2816" w14:textId="77777777" w:rsidR="00960DB0" w:rsidRDefault="00A51A18">
          <w:r>
            <w:rPr>
              <w:rFonts w:ascii="Arial" w:eastAsia="Times New Roman" w:hAnsi="Arial" w:cs="Times New Roman"/>
              <w:noProof/>
              <w:sz w:val="16"/>
              <w:szCs w:val="16"/>
              <w:lang w:val="en-AU" w:eastAsia="en-AU"/>
            </w:rPr>
            <w:fldChar w:fldCharType="end"/>
          </w:r>
        </w:p>
      </w:sdtContent>
    </w:sdt>
    <w:p w14:paraId="5A40B21A" w14:textId="77777777" w:rsidR="4248A618" w:rsidRDefault="00046125" w:rsidP="000A44FD">
      <w:pPr>
        <w:pStyle w:val="Heading1"/>
      </w:pPr>
      <w:bookmarkStart w:id="2" w:name="_Toc190339312"/>
      <w:r>
        <w:lastRenderedPageBreak/>
        <w:t xml:space="preserve">1 </w:t>
      </w:r>
      <w:r w:rsidR="6FA045D3">
        <w:t>Organization Contact Information</w:t>
      </w:r>
      <w:bookmarkEnd w:id="2"/>
    </w:p>
    <w:p w14:paraId="7EFD6EAD" w14:textId="77777777" w:rsidR="4248A618" w:rsidRDefault="005511DB" w:rsidP="005C6C6C">
      <w:pPr>
        <w:pStyle w:val="Heading2"/>
        <w:rPr>
          <w:rFonts w:ascii="Arial" w:eastAsia="Times New Roman" w:hAnsi="Arial" w:cs="Arial"/>
        </w:rPr>
      </w:pPr>
      <w:r>
        <w:t xml:space="preserve">1.1 </w:t>
      </w:r>
      <w:r w:rsidR="6FA045D3">
        <w:t>Organization implementing the project</w:t>
      </w:r>
      <w:r w:rsidR="3461D555">
        <w:t>*</w:t>
      </w:r>
    </w:p>
    <w:p w14:paraId="5B8BDDE1" w14:textId="77777777" w:rsidR="4248A618" w:rsidRPr="009C4333" w:rsidRDefault="6FA045D3" w:rsidP="00460F85">
      <w:pPr>
        <w:rPr>
          <w:i/>
          <w:iCs/>
        </w:rPr>
      </w:pPr>
      <w:r w:rsidRPr="009C4333">
        <w:rPr>
          <w:i/>
          <w:iCs/>
        </w:rPr>
        <w:t>Input Response</w:t>
      </w:r>
    </w:p>
    <w:p w14:paraId="1FCBE478" w14:textId="77777777" w:rsidR="4248A618" w:rsidRDefault="4248A618" w:rsidP="00460F85">
      <w:pPr>
        <w:pStyle w:val="NoSpacing"/>
      </w:pPr>
    </w:p>
    <w:p w14:paraId="6C08A05D" w14:textId="77777777" w:rsidR="4248A618" w:rsidRPr="006D7CD2" w:rsidRDefault="6FA045D3" w:rsidP="00460F85">
      <w:pPr>
        <w:pStyle w:val="Heading3"/>
      </w:pPr>
      <w:r w:rsidRPr="006D7CD2">
        <w:rPr>
          <w:rStyle w:val="ApplicationQuestionChar"/>
          <w:b w:val="0"/>
          <w:bCs w:val="0"/>
          <w:sz w:val="24"/>
          <w:szCs w:val="24"/>
        </w:rPr>
        <w:t xml:space="preserve">Organization's Legal Name </w:t>
      </w:r>
      <w:r w:rsidRPr="006D7CD2">
        <w:t>(Read Only</w:t>
      </w:r>
      <w:r w:rsidR="3C9667F8" w:rsidRPr="006D7CD2">
        <w:t xml:space="preserve"> on application</w:t>
      </w:r>
      <w:r w:rsidRPr="006D7CD2">
        <w:t>)</w:t>
      </w:r>
    </w:p>
    <w:p w14:paraId="21FD08A6" w14:textId="77777777" w:rsidR="4248A618" w:rsidRPr="009C4333" w:rsidRDefault="6FA045D3" w:rsidP="00460F85">
      <w:pPr>
        <w:rPr>
          <w:i/>
          <w:iCs/>
        </w:rPr>
      </w:pPr>
      <w:r w:rsidRPr="009C4333">
        <w:rPr>
          <w:i/>
          <w:iCs/>
        </w:rPr>
        <w:t>Input Response to confirm</w:t>
      </w:r>
    </w:p>
    <w:p w14:paraId="03417B56" w14:textId="77777777" w:rsidR="4248A618" w:rsidRDefault="4248A618" w:rsidP="00460F85">
      <w:pPr>
        <w:pStyle w:val="NoSpacing"/>
      </w:pPr>
    </w:p>
    <w:p w14:paraId="02253A1C" w14:textId="77777777" w:rsidR="4248A618" w:rsidRDefault="6FA045D3" w:rsidP="00460F85">
      <w:pPr>
        <w:spacing w:after="0" w:line="240" w:lineRule="auto"/>
        <w:rPr>
          <w:rFonts w:ascii="Arial" w:eastAsia="Times New Roman" w:hAnsi="Arial" w:cs="Arial"/>
          <w:i/>
          <w:iCs/>
          <w:sz w:val="20"/>
          <w:szCs w:val="20"/>
        </w:rPr>
      </w:pPr>
      <w:r w:rsidRPr="009C4333">
        <w:rPr>
          <w:rStyle w:val="SubtleEmphasis"/>
          <w:b/>
          <w:bCs/>
        </w:rPr>
        <w:t>Instructional Text:</w:t>
      </w:r>
      <w:r w:rsidRPr="009C4333">
        <w:rPr>
          <w:rStyle w:val="SubtleEmphasis"/>
        </w:rPr>
        <w:t xml:space="preserve"> If the organization name above is not the same as the one included in legal registration or incorporation documents, please update it from your organization record.  The legal name might be different than the name the organization is commonly known as, so please make sure to include the legal name, to do this, first save and close this application.  Then on the left navigation, select Organization. Then select Edit to make changes to your organization record, then Save and Close.  Upon returning to this application, you should see the updated legal name</w:t>
      </w:r>
      <w:r w:rsidRPr="77A19C04">
        <w:rPr>
          <w:rFonts w:ascii="Arial" w:eastAsia="Times New Roman" w:hAnsi="Arial" w:cs="Arial"/>
          <w:i/>
          <w:iCs/>
          <w:sz w:val="20"/>
          <w:szCs w:val="20"/>
        </w:rPr>
        <w:t>.</w:t>
      </w:r>
    </w:p>
    <w:p w14:paraId="6932E990" w14:textId="77777777" w:rsidR="4248A618" w:rsidRDefault="4248A618" w:rsidP="00460F85">
      <w:pPr>
        <w:pStyle w:val="NoSpacing"/>
      </w:pPr>
    </w:p>
    <w:p w14:paraId="61371C49" w14:textId="77777777" w:rsidR="4248A618" w:rsidRDefault="28D98DF6" w:rsidP="00460F85">
      <w:pPr>
        <w:pStyle w:val="Heading3"/>
        <w:rPr>
          <w:rFonts w:ascii="Arial" w:eastAsia="Times New Roman" w:hAnsi="Arial" w:cs="Arial"/>
        </w:rPr>
      </w:pPr>
      <w:r>
        <w:t>I confirm that the legal name of the implementing organization is the exact name that the organization is legally registered as*</w:t>
      </w:r>
    </w:p>
    <w:p w14:paraId="1A45130F" w14:textId="77777777" w:rsidR="4248A618" w:rsidRPr="00FA69B3" w:rsidRDefault="30393E47" w:rsidP="00460F85">
      <w:pPr>
        <w:rPr>
          <w:i/>
          <w:iCs/>
        </w:rPr>
      </w:pPr>
      <w:r w:rsidRPr="00FA69B3">
        <w:rPr>
          <w:i/>
          <w:iCs/>
        </w:rPr>
        <w:t>Choose one</w:t>
      </w:r>
      <w:r w:rsidR="28413D57" w:rsidRPr="00FA69B3">
        <w:rPr>
          <w:i/>
          <w:iCs/>
        </w:rPr>
        <w:t>: Yes; No</w:t>
      </w:r>
    </w:p>
    <w:p w14:paraId="66F8E78F" w14:textId="77777777" w:rsidR="4248A618" w:rsidRDefault="4248A618" w:rsidP="00AA1128">
      <w:pPr>
        <w:pStyle w:val="NoSpacing"/>
      </w:pPr>
    </w:p>
    <w:p w14:paraId="75D8533B" w14:textId="77777777" w:rsidR="4248A618" w:rsidRPr="00FA69B3" w:rsidRDefault="28413D57" w:rsidP="00460F85">
      <w:pPr>
        <w:pStyle w:val="Heading3"/>
      </w:pPr>
      <w:r w:rsidRPr="00FA69B3">
        <w:rPr>
          <w:rStyle w:val="ApplicationQuestionChar"/>
          <w:b w:val="0"/>
          <w:bCs w:val="0"/>
          <w:sz w:val="24"/>
          <w:szCs w:val="24"/>
        </w:rPr>
        <w:t xml:space="preserve">Organization’s Registered Address </w:t>
      </w:r>
      <w:r w:rsidRPr="00FA69B3">
        <w:t>(Read Only on application)</w:t>
      </w:r>
    </w:p>
    <w:p w14:paraId="06FDE90F" w14:textId="77777777" w:rsidR="4248A618" w:rsidRPr="00FA69B3" w:rsidRDefault="28413D57" w:rsidP="00460F85">
      <w:pPr>
        <w:rPr>
          <w:i/>
          <w:iCs/>
        </w:rPr>
      </w:pPr>
      <w:r w:rsidRPr="00FA69B3">
        <w:rPr>
          <w:i/>
          <w:iCs/>
        </w:rPr>
        <w:t>Confirm your organization’s address</w:t>
      </w:r>
    </w:p>
    <w:p w14:paraId="55E2AA35" w14:textId="77777777" w:rsidR="4248A618" w:rsidRPr="00163451" w:rsidRDefault="28413D57" w:rsidP="00460F85">
      <w:pPr>
        <w:spacing w:after="0" w:line="240" w:lineRule="auto"/>
        <w:rPr>
          <w:rStyle w:val="SubtleEmphasis"/>
        </w:rPr>
      </w:pPr>
      <w:r w:rsidRPr="00163451">
        <w:rPr>
          <w:rStyle w:val="SubtleEmphasis"/>
          <w:b/>
          <w:bCs/>
        </w:rPr>
        <w:t>Instructional Text:</w:t>
      </w:r>
      <w:r w:rsidRPr="00163451">
        <w:rPr>
          <w:rStyle w:val="SubtleEmphasis"/>
        </w:rPr>
        <w:t xml:space="preserve"> If your organization is registered in an economy subject to USA or Australian sanctions, you will be required to provide details of a fiscal sponsor below.</w:t>
      </w:r>
    </w:p>
    <w:p w14:paraId="73A89136" w14:textId="77777777" w:rsidR="4248A618" w:rsidRDefault="4248A618" w:rsidP="00460F85">
      <w:pPr>
        <w:pStyle w:val="NoSpacing"/>
      </w:pPr>
    </w:p>
    <w:p w14:paraId="24D7BC48" w14:textId="77777777" w:rsidR="001D5062" w:rsidRDefault="300EC032" w:rsidP="00460F85">
      <w:pPr>
        <w:pStyle w:val="NoSpacing"/>
        <w:rPr>
          <w:rStyle w:val="SubtleEmphasis"/>
          <w:b/>
          <w:bCs/>
        </w:rPr>
      </w:pPr>
      <w:r w:rsidRPr="00163451">
        <w:rPr>
          <w:rStyle w:val="SubtleEmphasis"/>
          <w:b/>
          <w:bCs/>
        </w:rPr>
        <w:t xml:space="preserve">Instructional Text: </w:t>
      </w:r>
      <w:r w:rsidR="28413D57" w:rsidRPr="00163451">
        <w:rPr>
          <w:rStyle w:val="SubtleEmphasis"/>
          <w:b/>
          <w:bCs/>
        </w:rPr>
        <w:t>Contacts from your Organization</w:t>
      </w:r>
    </w:p>
    <w:p w14:paraId="035ECCC8" w14:textId="77777777" w:rsidR="4248A618" w:rsidRPr="00163451" w:rsidRDefault="28413D57" w:rsidP="00460F85">
      <w:pPr>
        <w:pStyle w:val="NoSpacing"/>
        <w:numPr>
          <w:ilvl w:val="0"/>
          <w:numId w:val="32"/>
        </w:numPr>
        <w:rPr>
          <w:rStyle w:val="SubtleEmphasis"/>
        </w:rPr>
      </w:pPr>
      <w:r w:rsidRPr="007472DD">
        <w:rPr>
          <w:rStyle w:val="SubtleEmphasis"/>
          <w:b/>
          <w:bCs/>
        </w:rPr>
        <w:t>Primary contact</w:t>
      </w:r>
      <w:r w:rsidRPr="00163451">
        <w:rPr>
          <w:rStyle w:val="SubtleEmphasis"/>
        </w:rPr>
        <w:t xml:space="preserve"> is the person in charge of the submission of this proposal. The Foundation will be in contact with this person if any changes or clarifications are required throughout the application process and grant duration</w:t>
      </w:r>
    </w:p>
    <w:p w14:paraId="66E2D817" w14:textId="77777777" w:rsidR="4248A618" w:rsidRPr="00163451" w:rsidRDefault="28413D57" w:rsidP="00460F85">
      <w:pPr>
        <w:pStyle w:val="NoSpacing"/>
        <w:numPr>
          <w:ilvl w:val="0"/>
          <w:numId w:val="32"/>
        </w:numPr>
        <w:rPr>
          <w:rStyle w:val="SubtleEmphasis"/>
        </w:rPr>
      </w:pPr>
      <w:r w:rsidRPr="007472DD">
        <w:rPr>
          <w:rStyle w:val="SubtleEmphasis"/>
          <w:b/>
          <w:bCs/>
        </w:rPr>
        <w:t>Legal Representative</w:t>
      </w:r>
      <w:r w:rsidRPr="00163451">
        <w:rPr>
          <w:rStyle w:val="SubtleEmphasis"/>
        </w:rPr>
        <w:t xml:space="preserve"> is the person authorized to sign contracts on behalf of the organization. The Foundation will be in contact with this person at the time contracts are drawn up.</w:t>
      </w:r>
    </w:p>
    <w:p w14:paraId="2788D67B" w14:textId="77777777" w:rsidR="4248A618" w:rsidRPr="00163451" w:rsidRDefault="28413D57" w:rsidP="00460F85">
      <w:pPr>
        <w:pStyle w:val="NoSpacing"/>
        <w:numPr>
          <w:ilvl w:val="0"/>
          <w:numId w:val="32"/>
        </w:numPr>
        <w:rPr>
          <w:rStyle w:val="SubtleEmphasis"/>
        </w:rPr>
      </w:pPr>
      <w:r w:rsidRPr="007472DD">
        <w:rPr>
          <w:rStyle w:val="SubtleEmphasis"/>
          <w:b/>
          <w:bCs/>
        </w:rPr>
        <w:t>Project Lead</w:t>
      </w:r>
      <w:r w:rsidRPr="00163451">
        <w:rPr>
          <w:rStyle w:val="SubtleEmphasis"/>
        </w:rPr>
        <w:t xml:space="preserve"> is the person responsible for project management and implementation.  If this application is approved, this person will be included in notifications related to grant progress and reporting.</w:t>
      </w:r>
    </w:p>
    <w:p w14:paraId="4798E448" w14:textId="77777777" w:rsidR="4248A618" w:rsidRDefault="4248A618" w:rsidP="00460F85">
      <w:pPr>
        <w:pStyle w:val="NoSpacing"/>
      </w:pPr>
    </w:p>
    <w:p w14:paraId="4F7A6F74" w14:textId="77777777" w:rsidR="4248A618" w:rsidRDefault="28413D57" w:rsidP="00460F85">
      <w:pPr>
        <w:pStyle w:val="Heading3"/>
      </w:pPr>
      <w:r w:rsidRPr="77A19C04">
        <w:t>Primary Contact*</w:t>
      </w:r>
    </w:p>
    <w:p w14:paraId="2712920E" w14:textId="77777777" w:rsidR="4248A618" w:rsidRPr="005467C4" w:rsidRDefault="28413D57" w:rsidP="00460F85">
      <w:pPr>
        <w:spacing w:after="0" w:line="240" w:lineRule="auto"/>
        <w:rPr>
          <w:rStyle w:val="SubtleEmphasis"/>
        </w:rPr>
      </w:pPr>
      <w:r w:rsidRPr="005467C4">
        <w:rPr>
          <w:rStyle w:val="SubtleEmphasis"/>
          <w:b/>
          <w:bCs/>
        </w:rPr>
        <w:t>Instructional Text</w:t>
      </w:r>
      <w:r w:rsidRPr="005467C4">
        <w:rPr>
          <w:rStyle w:val="SubtleEmphasis"/>
        </w:rPr>
        <w:t>: Displays Names of registered users linked to your organization</w:t>
      </w:r>
    </w:p>
    <w:p w14:paraId="0E79DF8E" w14:textId="77777777" w:rsidR="4248A618" w:rsidRPr="005467C4" w:rsidRDefault="28413D57" w:rsidP="00460F85">
      <w:pPr>
        <w:spacing w:after="0" w:line="240" w:lineRule="auto"/>
        <w:rPr>
          <w:rStyle w:val="SubtleEmphasis"/>
        </w:rPr>
      </w:pPr>
      <w:r w:rsidRPr="005467C4">
        <w:rPr>
          <w:rStyle w:val="SubtleEmphasis"/>
        </w:rPr>
        <w:t xml:space="preserve">Input Response – </w:t>
      </w:r>
      <w:r w:rsidR="30393E47" w:rsidRPr="005467C4">
        <w:rPr>
          <w:rStyle w:val="SubtleEmphasis"/>
        </w:rPr>
        <w:t>Choose one</w:t>
      </w:r>
      <w:r w:rsidRPr="005467C4">
        <w:rPr>
          <w:rStyle w:val="SubtleEmphasis"/>
        </w:rPr>
        <w:t xml:space="preserve"> contact</w:t>
      </w:r>
    </w:p>
    <w:p w14:paraId="74821476" w14:textId="77777777" w:rsidR="4248A618" w:rsidRPr="001D5062" w:rsidRDefault="4248A618" w:rsidP="00460F85">
      <w:pPr>
        <w:pStyle w:val="NoSpacing"/>
        <w:rPr>
          <w:rStyle w:val="SubtleEmphasis"/>
          <w:i w:val="0"/>
          <w:iCs w:val="0"/>
        </w:rPr>
      </w:pPr>
    </w:p>
    <w:p w14:paraId="3D57F6D1" w14:textId="77777777" w:rsidR="4248A618" w:rsidRPr="005467C4" w:rsidRDefault="28413D57" w:rsidP="00460F85">
      <w:pPr>
        <w:spacing w:after="0" w:line="240" w:lineRule="auto"/>
        <w:rPr>
          <w:rStyle w:val="SubtleEmphasis"/>
        </w:rPr>
      </w:pPr>
      <w:r w:rsidRPr="005467C4">
        <w:rPr>
          <w:rStyle w:val="SubtleEmphasis"/>
        </w:rPr>
        <w:t>Legal Representative*</w:t>
      </w:r>
    </w:p>
    <w:p w14:paraId="72A484D1" w14:textId="77777777" w:rsidR="4248A618" w:rsidRPr="005467C4" w:rsidRDefault="28413D57" w:rsidP="00460F85">
      <w:pPr>
        <w:spacing w:after="0" w:line="240" w:lineRule="auto"/>
        <w:rPr>
          <w:rStyle w:val="SubtleEmphasis"/>
        </w:rPr>
      </w:pPr>
      <w:r w:rsidRPr="005467C4">
        <w:rPr>
          <w:rStyle w:val="SubtleEmphasis"/>
          <w:b/>
          <w:bCs/>
        </w:rPr>
        <w:t>Instructional Text</w:t>
      </w:r>
      <w:r w:rsidRPr="005467C4">
        <w:rPr>
          <w:rStyle w:val="SubtleEmphasis"/>
        </w:rPr>
        <w:t>: Displays Names of registered users linked to your organization</w:t>
      </w:r>
    </w:p>
    <w:p w14:paraId="2C883E69" w14:textId="77777777" w:rsidR="4248A618" w:rsidRPr="005467C4" w:rsidRDefault="28413D57" w:rsidP="00460F85">
      <w:pPr>
        <w:spacing w:after="0" w:line="240" w:lineRule="auto"/>
        <w:rPr>
          <w:rStyle w:val="SubtleEmphasis"/>
        </w:rPr>
      </w:pPr>
      <w:r w:rsidRPr="005467C4">
        <w:rPr>
          <w:rStyle w:val="SubtleEmphasis"/>
        </w:rPr>
        <w:t xml:space="preserve">Input Response – </w:t>
      </w:r>
      <w:r w:rsidR="30393E47" w:rsidRPr="005467C4">
        <w:rPr>
          <w:rStyle w:val="SubtleEmphasis"/>
        </w:rPr>
        <w:t>Choose one</w:t>
      </w:r>
      <w:r w:rsidRPr="005467C4">
        <w:rPr>
          <w:rStyle w:val="SubtleEmphasis"/>
        </w:rPr>
        <w:t xml:space="preserve"> contact</w:t>
      </w:r>
    </w:p>
    <w:p w14:paraId="01CF1EFC" w14:textId="77777777" w:rsidR="4248A618" w:rsidRPr="0083232A" w:rsidRDefault="4248A618" w:rsidP="00460F85">
      <w:pPr>
        <w:pStyle w:val="NoSpacing"/>
        <w:rPr>
          <w:rStyle w:val="SubtleEmphasis"/>
          <w:i w:val="0"/>
          <w:iCs w:val="0"/>
        </w:rPr>
      </w:pPr>
    </w:p>
    <w:p w14:paraId="01E45F0D" w14:textId="77777777" w:rsidR="4248A618" w:rsidRPr="005467C4" w:rsidRDefault="28413D57" w:rsidP="00460F85">
      <w:pPr>
        <w:spacing w:after="0" w:line="240" w:lineRule="auto"/>
        <w:rPr>
          <w:rStyle w:val="SubtleEmphasis"/>
        </w:rPr>
      </w:pPr>
      <w:r w:rsidRPr="005467C4">
        <w:rPr>
          <w:rStyle w:val="SubtleEmphasis"/>
        </w:rPr>
        <w:t>Project Lead*</w:t>
      </w:r>
    </w:p>
    <w:p w14:paraId="311F1D5D" w14:textId="77777777" w:rsidR="4248A618" w:rsidRPr="005467C4" w:rsidRDefault="28413D57" w:rsidP="00460F85">
      <w:pPr>
        <w:spacing w:after="0" w:line="240" w:lineRule="auto"/>
        <w:rPr>
          <w:rStyle w:val="SubtleEmphasis"/>
        </w:rPr>
      </w:pPr>
      <w:r w:rsidRPr="005467C4">
        <w:rPr>
          <w:rStyle w:val="SubtleEmphasis"/>
          <w:b/>
          <w:bCs/>
        </w:rPr>
        <w:t>Instructional Text</w:t>
      </w:r>
      <w:r w:rsidRPr="005467C4">
        <w:rPr>
          <w:rStyle w:val="SubtleEmphasis"/>
        </w:rPr>
        <w:t>: Displays Names of registered users linked to your organization</w:t>
      </w:r>
    </w:p>
    <w:p w14:paraId="11B646A2" w14:textId="77777777" w:rsidR="4248A618" w:rsidRPr="005467C4" w:rsidRDefault="28413D57" w:rsidP="00460F85">
      <w:pPr>
        <w:spacing w:after="0" w:line="240" w:lineRule="auto"/>
        <w:rPr>
          <w:rStyle w:val="SubtleEmphasis"/>
        </w:rPr>
      </w:pPr>
      <w:r w:rsidRPr="005467C4">
        <w:rPr>
          <w:rStyle w:val="SubtleEmphasis"/>
        </w:rPr>
        <w:t xml:space="preserve">Input Response – </w:t>
      </w:r>
      <w:r w:rsidR="30393E47" w:rsidRPr="005467C4">
        <w:rPr>
          <w:rStyle w:val="SubtleEmphasis"/>
        </w:rPr>
        <w:t>Choose one</w:t>
      </w:r>
      <w:r w:rsidRPr="005467C4">
        <w:rPr>
          <w:rStyle w:val="SubtleEmphasis"/>
        </w:rPr>
        <w:t xml:space="preserve"> contact</w:t>
      </w:r>
    </w:p>
    <w:p w14:paraId="18C07C7C" w14:textId="77777777" w:rsidR="4248A618" w:rsidRDefault="4248A618" w:rsidP="0083232A"/>
    <w:p w14:paraId="2B746D66" w14:textId="77777777" w:rsidR="4248A618" w:rsidRDefault="005511DB" w:rsidP="00EE4437">
      <w:pPr>
        <w:pStyle w:val="Heading2"/>
      </w:pPr>
      <w:r>
        <w:lastRenderedPageBreak/>
        <w:t xml:space="preserve">1.2 </w:t>
      </w:r>
      <w:r w:rsidR="28413D57">
        <w:t>Organization Eligibility</w:t>
      </w:r>
    </w:p>
    <w:p w14:paraId="2C95BF6B" w14:textId="77777777" w:rsidR="00A815BD" w:rsidRPr="00A815BD" w:rsidRDefault="00A815BD" w:rsidP="001D5062">
      <w:pPr>
        <w:pStyle w:val="NoSpacing"/>
      </w:pPr>
    </w:p>
    <w:p w14:paraId="07DD2BCA" w14:textId="77777777" w:rsidR="4248A618" w:rsidRDefault="49D26D7B" w:rsidP="00C81B31">
      <w:pPr>
        <w:pStyle w:val="Heading3"/>
        <w:rPr>
          <w:rFonts w:ascii="Arial" w:eastAsia="Times New Roman" w:hAnsi="Arial" w:cs="Arial"/>
        </w:rPr>
      </w:pPr>
      <w:r>
        <w:t>Have you received the necessary approvals to submit this funding application?*</w:t>
      </w:r>
    </w:p>
    <w:p w14:paraId="4AE59589" w14:textId="77777777" w:rsidR="4248A618" w:rsidRPr="00A815BD" w:rsidRDefault="30393E47" w:rsidP="00C81B31">
      <w:pPr>
        <w:rPr>
          <w:i/>
          <w:iCs/>
        </w:rPr>
      </w:pPr>
      <w:r w:rsidRPr="00A815BD">
        <w:rPr>
          <w:i/>
          <w:iCs/>
        </w:rPr>
        <w:t>Choose one</w:t>
      </w:r>
      <w:r w:rsidR="28413D57" w:rsidRPr="00A815BD">
        <w:rPr>
          <w:i/>
          <w:iCs/>
        </w:rPr>
        <w:t>: Yes; No</w:t>
      </w:r>
    </w:p>
    <w:p w14:paraId="64A6889A" w14:textId="77777777" w:rsidR="4248A618" w:rsidRDefault="4248A618" w:rsidP="00C81B31">
      <w:pPr>
        <w:pStyle w:val="NoSpacing"/>
      </w:pPr>
    </w:p>
    <w:p w14:paraId="63D361FF" w14:textId="77777777" w:rsidR="4248A618" w:rsidRPr="00A815BD" w:rsidRDefault="28413D57" w:rsidP="00C81B31">
      <w:pPr>
        <w:spacing w:after="0" w:line="240" w:lineRule="auto"/>
        <w:rPr>
          <w:rStyle w:val="SubtleEmphasis"/>
        </w:rPr>
      </w:pPr>
      <w:r w:rsidRPr="00A815BD">
        <w:rPr>
          <w:rStyle w:val="SubtleEmphasis"/>
          <w:b/>
          <w:bCs/>
        </w:rPr>
        <w:t>Instructional Text</w:t>
      </w:r>
      <w:r w:rsidRPr="00A815BD">
        <w:rPr>
          <w:rStyle w:val="SubtleEmphasis"/>
        </w:rPr>
        <w:t>: Approvals may include legal and/or governmental approvals based on our Grant Agreement Terms and Conditions so that your organization can accept funding from an organization registered in Australia, as well as possible national or internal approvals within your organization.</w:t>
      </w:r>
    </w:p>
    <w:p w14:paraId="3F635C9D" w14:textId="77777777" w:rsidR="0083232A" w:rsidRPr="0083232A" w:rsidRDefault="0083232A" w:rsidP="00C81B31">
      <w:pPr>
        <w:pStyle w:val="NoSpacing"/>
        <w:rPr>
          <w:rStyle w:val="SubtleEmphasis"/>
          <w:i w:val="0"/>
          <w:iCs w:val="0"/>
        </w:rPr>
      </w:pPr>
    </w:p>
    <w:p w14:paraId="61E4B8DE" w14:textId="77777777" w:rsidR="4248A618" w:rsidRPr="00A815BD" w:rsidRDefault="23D06C7F" w:rsidP="00C81B31">
      <w:pPr>
        <w:spacing w:after="0" w:line="240" w:lineRule="auto"/>
        <w:rPr>
          <w:rStyle w:val="SubtleEmphasis"/>
        </w:rPr>
      </w:pPr>
      <w:r w:rsidRPr="00A815BD">
        <w:rPr>
          <w:rStyle w:val="SubtleEmphasis"/>
          <w:b/>
          <w:bCs/>
        </w:rPr>
        <w:t>Instructional Text</w:t>
      </w:r>
      <w:r w:rsidRPr="00A815BD">
        <w:rPr>
          <w:rStyle w:val="SubtleEmphasis"/>
        </w:rPr>
        <w:t>: If no, describe your plans and outline any specific requirements you foresee that will have to be completed in advance. Please provide a timeframe to secure such approvals, as they may have an impact on grant processes.</w:t>
      </w:r>
    </w:p>
    <w:p w14:paraId="1E950194" w14:textId="77777777" w:rsidR="4248A618" w:rsidRDefault="4248A618" w:rsidP="00C81B31">
      <w:pPr>
        <w:pStyle w:val="NoSpacing"/>
      </w:pPr>
    </w:p>
    <w:p w14:paraId="556A57F1" w14:textId="77777777" w:rsidR="4248A618" w:rsidRPr="0053058E" w:rsidRDefault="28413D57" w:rsidP="00C81B31">
      <w:pPr>
        <w:pStyle w:val="Heading4"/>
      </w:pPr>
      <w:r w:rsidRPr="0053058E">
        <w:t>Plans to obtain submission approvals*</w:t>
      </w:r>
    </w:p>
    <w:p w14:paraId="6BBC95D6" w14:textId="77777777" w:rsidR="4248A618" w:rsidRPr="004B6345" w:rsidRDefault="56E7E987" w:rsidP="00C81B31">
      <w:pPr>
        <w:rPr>
          <w:i/>
          <w:iCs/>
        </w:rPr>
      </w:pPr>
      <w:r w:rsidRPr="004B6345">
        <w:rPr>
          <w:i/>
          <w:iCs/>
        </w:rPr>
        <w:t>Input Response (100 words 600 characters)</w:t>
      </w:r>
    </w:p>
    <w:p w14:paraId="3CCD120D" w14:textId="77777777" w:rsidR="4248A618" w:rsidRPr="00345B73" w:rsidRDefault="56E7E987" w:rsidP="00C81B31">
      <w:pPr>
        <w:spacing w:after="0" w:line="240" w:lineRule="auto"/>
        <w:rPr>
          <w:rStyle w:val="SubtleEmphasis"/>
        </w:rPr>
      </w:pPr>
      <w:r w:rsidRPr="00345B73">
        <w:rPr>
          <w:rStyle w:val="SubtleEmphasis"/>
          <w:b/>
          <w:bCs/>
        </w:rPr>
        <w:t>Instructional Text</w:t>
      </w:r>
      <w:r w:rsidRPr="00345B73">
        <w:rPr>
          <w:rStyle w:val="SubtleEmphasis"/>
        </w:rPr>
        <w:t>: If your application is shortlisted and advances to the full review stage, you will be required to obtain this approval in order to be included in the final selection process. Your application might not be accepted for the next step of selection if this confirmation is not provided within our specified deadlines.</w:t>
      </w:r>
    </w:p>
    <w:p w14:paraId="223A585D" w14:textId="77777777" w:rsidR="4248A618" w:rsidRDefault="4248A618" w:rsidP="00C81B31">
      <w:pPr>
        <w:pStyle w:val="NoSpacing"/>
      </w:pPr>
    </w:p>
    <w:p w14:paraId="335CA0E2" w14:textId="77777777" w:rsidR="4248A618" w:rsidRPr="00586FD4" w:rsidRDefault="56E7E987" w:rsidP="00C81B31">
      <w:pPr>
        <w:pStyle w:val="Heading3"/>
      </w:pPr>
      <w:r w:rsidRPr="00586FD4">
        <w:t>Does your organization conduct its businesses in an ethical manner?*</w:t>
      </w:r>
    </w:p>
    <w:p w14:paraId="0394C151" w14:textId="77777777" w:rsidR="4248A618" w:rsidRPr="003E7AA4" w:rsidRDefault="30393E47" w:rsidP="00C81B31">
      <w:pPr>
        <w:rPr>
          <w:i/>
          <w:iCs/>
        </w:rPr>
      </w:pPr>
      <w:r w:rsidRPr="003E7AA4">
        <w:rPr>
          <w:i/>
          <w:iCs/>
        </w:rPr>
        <w:t>Choose one</w:t>
      </w:r>
      <w:r w:rsidR="56E7E987" w:rsidRPr="003E7AA4">
        <w:rPr>
          <w:i/>
          <w:iCs/>
        </w:rPr>
        <w:t>: Yes; No</w:t>
      </w:r>
    </w:p>
    <w:p w14:paraId="7CC8F147" w14:textId="77777777" w:rsidR="4248A618" w:rsidRDefault="56E7E987" w:rsidP="00C81B31">
      <w:pPr>
        <w:pStyle w:val="Heading4"/>
        <w:rPr>
          <w:rFonts w:ascii="Arial" w:eastAsia="Times New Roman" w:hAnsi="Arial" w:cs="Arial"/>
          <w:i/>
          <w:iCs/>
        </w:rPr>
      </w:pPr>
      <w:r w:rsidRPr="00586FD4">
        <w:t>If no, please explain</w:t>
      </w:r>
    </w:p>
    <w:p w14:paraId="43DD1B1E" w14:textId="77777777" w:rsidR="4248A618" w:rsidRDefault="56E7E987" w:rsidP="00C81B31">
      <w:pPr>
        <w:rPr>
          <w:i/>
          <w:iCs/>
        </w:rPr>
      </w:pPr>
      <w:r w:rsidRPr="000B7653">
        <w:rPr>
          <w:i/>
          <w:iCs/>
        </w:rPr>
        <w:t>Input Response (50 words 300 characters)</w:t>
      </w:r>
    </w:p>
    <w:p w14:paraId="14661E26" w14:textId="77777777" w:rsidR="4248A618" w:rsidRDefault="56E7E987" w:rsidP="00C81B31">
      <w:pPr>
        <w:pStyle w:val="Heading3"/>
        <w:rPr>
          <w:rFonts w:ascii="Arial" w:eastAsia="Times New Roman" w:hAnsi="Arial" w:cs="Arial"/>
        </w:rPr>
      </w:pPr>
      <w:r>
        <w:t>Does your organization receive financial support from any weapons or tobacco manufacturer?*</w:t>
      </w:r>
    </w:p>
    <w:p w14:paraId="2C9F5FE3" w14:textId="77777777" w:rsidR="4248A618" w:rsidRPr="000B7653" w:rsidRDefault="30393E47" w:rsidP="00C81B31">
      <w:pPr>
        <w:rPr>
          <w:i/>
          <w:iCs/>
        </w:rPr>
      </w:pPr>
      <w:r w:rsidRPr="000B7653">
        <w:rPr>
          <w:i/>
          <w:iCs/>
        </w:rPr>
        <w:t>Choose one</w:t>
      </w:r>
      <w:r w:rsidR="56E7E987" w:rsidRPr="000B7653">
        <w:rPr>
          <w:i/>
          <w:iCs/>
        </w:rPr>
        <w:t>: Yes; No</w:t>
      </w:r>
    </w:p>
    <w:p w14:paraId="792E5743" w14:textId="77777777" w:rsidR="4248A618" w:rsidRDefault="01B913F5" w:rsidP="00C81B31">
      <w:pPr>
        <w:pStyle w:val="Heading4"/>
        <w:rPr>
          <w:rFonts w:ascii="Arial" w:eastAsia="Times New Roman" w:hAnsi="Arial" w:cs="Arial"/>
        </w:rPr>
      </w:pPr>
      <w:r>
        <w:t>If yes, please list your funders from the weapons and tobacco industry*</w:t>
      </w:r>
    </w:p>
    <w:p w14:paraId="01D69057" w14:textId="77777777" w:rsidR="4248A618" w:rsidRPr="00335879" w:rsidRDefault="56E7E987" w:rsidP="00C81B31">
      <w:pPr>
        <w:rPr>
          <w:i/>
          <w:iCs/>
        </w:rPr>
      </w:pPr>
      <w:r w:rsidRPr="00335879">
        <w:rPr>
          <w:i/>
          <w:iCs/>
        </w:rPr>
        <w:t>Input Response (50 words 300 characters)</w:t>
      </w:r>
    </w:p>
    <w:p w14:paraId="1F6C1BC5" w14:textId="77777777" w:rsidR="4248A618" w:rsidRDefault="01B913F5" w:rsidP="00C81B31">
      <w:pPr>
        <w:pStyle w:val="Heading3"/>
        <w:rPr>
          <w:rFonts w:ascii="Arial" w:eastAsia="Times New Roman" w:hAnsi="Arial" w:cs="Arial"/>
        </w:rPr>
      </w:pPr>
      <w:r>
        <w:t>Has your organization (or its officers or employees) been convicted of, or been the subject of investigations relating to: fraud, bribery, corruption, or terrorism related offences in the last three years?*</w:t>
      </w:r>
    </w:p>
    <w:p w14:paraId="117216F5" w14:textId="77777777" w:rsidR="4248A618" w:rsidRPr="00367029" w:rsidRDefault="30393E47" w:rsidP="00C81B31">
      <w:pPr>
        <w:rPr>
          <w:i/>
          <w:iCs/>
        </w:rPr>
      </w:pPr>
      <w:r w:rsidRPr="00367029">
        <w:rPr>
          <w:i/>
          <w:iCs/>
        </w:rPr>
        <w:t>Choose one</w:t>
      </w:r>
      <w:r w:rsidR="56E7E987" w:rsidRPr="00367029">
        <w:rPr>
          <w:i/>
          <w:iCs/>
        </w:rPr>
        <w:t>: Yes; No</w:t>
      </w:r>
    </w:p>
    <w:p w14:paraId="60E77CEF" w14:textId="77777777" w:rsidR="4248A618" w:rsidRDefault="01B913F5" w:rsidP="00C81B31">
      <w:pPr>
        <w:pStyle w:val="Heading4"/>
        <w:rPr>
          <w:rFonts w:ascii="Arial" w:eastAsia="Times New Roman" w:hAnsi="Arial" w:cs="Arial"/>
        </w:rPr>
      </w:pPr>
      <w:r>
        <w:t>If yes, please provide information regarding each conviction or investigation*</w:t>
      </w:r>
    </w:p>
    <w:p w14:paraId="2BB0C50D" w14:textId="77777777" w:rsidR="4248A618" w:rsidRPr="009121C6" w:rsidRDefault="56E7E987" w:rsidP="00C81B31">
      <w:pPr>
        <w:rPr>
          <w:i/>
          <w:iCs/>
        </w:rPr>
      </w:pPr>
      <w:r w:rsidRPr="009121C6">
        <w:rPr>
          <w:i/>
          <w:iCs/>
        </w:rPr>
        <w:t>Input Response (200 words 1200 characters)</w:t>
      </w:r>
    </w:p>
    <w:p w14:paraId="3784509A" w14:textId="77777777" w:rsidR="4248A618" w:rsidRDefault="4248A618" w:rsidP="00391604">
      <w:pPr>
        <w:pStyle w:val="NoSpacing"/>
      </w:pPr>
    </w:p>
    <w:p w14:paraId="6A14E55B" w14:textId="77777777" w:rsidR="4248A618" w:rsidRDefault="005511DB" w:rsidP="009121C6">
      <w:pPr>
        <w:pStyle w:val="Heading2"/>
      </w:pPr>
      <w:r>
        <w:t xml:space="preserve">1.3 </w:t>
      </w:r>
      <w:r w:rsidR="56E7E987">
        <w:t>Fiscal Sponsor</w:t>
      </w:r>
    </w:p>
    <w:p w14:paraId="3EAFC3DA" w14:textId="77777777" w:rsidR="4248A618" w:rsidRPr="009121C6" w:rsidRDefault="19186046" w:rsidP="00C81B31">
      <w:pPr>
        <w:spacing w:after="0" w:line="240" w:lineRule="auto"/>
        <w:rPr>
          <w:rStyle w:val="SubtleEmphasis"/>
        </w:rPr>
      </w:pPr>
      <w:r w:rsidRPr="009121C6">
        <w:rPr>
          <w:rStyle w:val="SubtleEmphasis"/>
          <w:b/>
          <w:bCs/>
        </w:rPr>
        <w:t>Instructional Text</w:t>
      </w:r>
      <w:r w:rsidRPr="009121C6">
        <w:rPr>
          <w:rStyle w:val="SubtleEmphasis"/>
        </w:rPr>
        <w:t xml:space="preserve">: </w:t>
      </w:r>
      <w:r w:rsidR="56E7E987" w:rsidRPr="009121C6">
        <w:rPr>
          <w:rStyle w:val="SubtleEmphasis"/>
        </w:rPr>
        <w:t>While you must be a legally registered organization in an approved APAC economy, there may be scenarios where you are unable to receive funding:</w:t>
      </w:r>
    </w:p>
    <w:p w14:paraId="77F95C55" w14:textId="77777777" w:rsidR="4248A618" w:rsidRPr="009121C6" w:rsidRDefault="56E7E987" w:rsidP="00C81B31">
      <w:pPr>
        <w:pStyle w:val="NoSpacing"/>
        <w:numPr>
          <w:ilvl w:val="0"/>
          <w:numId w:val="33"/>
        </w:numPr>
        <w:rPr>
          <w:rStyle w:val="SubtleEmphasis"/>
        </w:rPr>
      </w:pPr>
      <w:r w:rsidRPr="009121C6">
        <w:rPr>
          <w:rStyle w:val="SubtleEmphasis"/>
        </w:rPr>
        <w:t>directly from APNIC Foundation and/or</w:t>
      </w:r>
    </w:p>
    <w:p w14:paraId="3458166D" w14:textId="77777777" w:rsidR="4248A618" w:rsidRPr="009121C6" w:rsidRDefault="56E7E987" w:rsidP="00C81B31">
      <w:pPr>
        <w:pStyle w:val="NoSpacing"/>
        <w:numPr>
          <w:ilvl w:val="0"/>
          <w:numId w:val="33"/>
        </w:numPr>
        <w:rPr>
          <w:rStyle w:val="SubtleEmphasis"/>
        </w:rPr>
      </w:pPr>
      <w:r w:rsidRPr="009121C6">
        <w:rPr>
          <w:rStyle w:val="SubtleEmphasis"/>
        </w:rPr>
        <w:t xml:space="preserve">from Australia and/or </w:t>
      </w:r>
    </w:p>
    <w:p w14:paraId="32611CA7" w14:textId="77777777" w:rsidR="4248A618" w:rsidRPr="009121C6" w:rsidRDefault="56E7E987" w:rsidP="00C81B31">
      <w:pPr>
        <w:pStyle w:val="NoSpacing"/>
        <w:numPr>
          <w:ilvl w:val="0"/>
          <w:numId w:val="33"/>
        </w:numPr>
        <w:rPr>
          <w:rStyle w:val="SubtleEmphasis"/>
        </w:rPr>
      </w:pPr>
      <w:r w:rsidRPr="009121C6">
        <w:rPr>
          <w:rStyle w:val="SubtleEmphasis"/>
        </w:rPr>
        <w:t>your organization is registered in an economy subject to Australian or USA sanctions</w:t>
      </w:r>
    </w:p>
    <w:p w14:paraId="52951054" w14:textId="77777777" w:rsidR="4248A618" w:rsidRPr="000B403A" w:rsidRDefault="56E7E987" w:rsidP="00C81B31">
      <w:pPr>
        <w:spacing w:after="0" w:line="240" w:lineRule="auto"/>
        <w:rPr>
          <w:rStyle w:val="SubtleEmphasis"/>
        </w:rPr>
      </w:pPr>
      <w:r w:rsidRPr="000B403A">
        <w:rPr>
          <w:rStyle w:val="SubtleEmphasis"/>
        </w:rPr>
        <w:lastRenderedPageBreak/>
        <w:t>In these scenarios, you will be required to provide details of a fiscal sponsor organization. This is an affiliated organization that you have a formal arrangement to receive funding on your behalf and disburse this to your project.</w:t>
      </w:r>
    </w:p>
    <w:p w14:paraId="3BA0424E" w14:textId="77777777" w:rsidR="4248A618" w:rsidRDefault="4248A618" w:rsidP="00C81B31">
      <w:pPr>
        <w:pStyle w:val="NoSpacing"/>
      </w:pPr>
    </w:p>
    <w:p w14:paraId="0E1C715F" w14:textId="77777777" w:rsidR="4248A618" w:rsidRDefault="56E7E987" w:rsidP="00C81B31">
      <w:pPr>
        <w:pStyle w:val="Heading3"/>
      </w:pPr>
      <w:r>
        <w:t>Will this grant require a fiscal sponsor or a different payee?*</w:t>
      </w:r>
    </w:p>
    <w:p w14:paraId="7436047A" w14:textId="77777777" w:rsidR="4248A618" w:rsidRDefault="42DFF489" w:rsidP="155288A8">
      <w:pPr>
        <w:rPr>
          <w:i/>
          <w:iCs/>
        </w:rPr>
      </w:pPr>
      <w:r w:rsidRPr="155288A8">
        <w:rPr>
          <w:i/>
          <w:iCs/>
        </w:rPr>
        <w:t>Choose one</w:t>
      </w:r>
      <w:r w:rsidR="01B913F5" w:rsidRPr="155288A8">
        <w:rPr>
          <w:i/>
          <w:iCs/>
        </w:rPr>
        <w:t>: Yes; No; Maybe; Implementation Partner Organization only</w:t>
      </w:r>
    </w:p>
    <w:p w14:paraId="5756BAA6" w14:textId="77777777" w:rsidR="4248A618" w:rsidRPr="00400FF5" w:rsidRDefault="56E7E987" w:rsidP="00C81B31">
      <w:pPr>
        <w:spacing w:after="0" w:line="240" w:lineRule="auto"/>
        <w:rPr>
          <w:rStyle w:val="SubtleEmphasis"/>
        </w:rPr>
      </w:pPr>
      <w:r w:rsidRPr="00400FF5">
        <w:rPr>
          <w:rStyle w:val="SubtleEmphasis"/>
          <w:b/>
          <w:bCs/>
        </w:rPr>
        <w:t>Instructional Text</w:t>
      </w:r>
      <w:r w:rsidRPr="00400FF5">
        <w:rPr>
          <w:rStyle w:val="SubtleEmphasis"/>
        </w:rPr>
        <w:t>: If your application advances to the final stages of the review process, you will be asked to update or confirm your response, and the Fiscal Sponsor will need to register on our portal.  They will be asked to provide additional information and supply their bank account information and undergo due diligence.</w:t>
      </w:r>
    </w:p>
    <w:p w14:paraId="354355BC" w14:textId="77777777" w:rsidR="00400FF5" w:rsidRPr="00E9702B" w:rsidRDefault="00400FF5" w:rsidP="00AA1128">
      <w:pPr>
        <w:pStyle w:val="NoSpacing"/>
      </w:pPr>
    </w:p>
    <w:p w14:paraId="733CE88F" w14:textId="77777777" w:rsidR="4248A618" w:rsidRDefault="0A6E49CB" w:rsidP="155288A8">
      <w:pPr>
        <w:pStyle w:val="Heading4"/>
      </w:pPr>
      <w:r>
        <w:t>F</w:t>
      </w:r>
      <w:r w:rsidR="01B913F5">
        <w:t xml:space="preserve">iscal Sponsor </w:t>
      </w:r>
      <w:r w:rsidR="7438385C">
        <w:t xml:space="preserve">or Partner </w:t>
      </w:r>
      <w:r w:rsidR="01B913F5">
        <w:t>Organization</w:t>
      </w:r>
      <w:r w:rsidR="7CD7CB32">
        <w:t xml:space="preserve"> Contact Details</w:t>
      </w:r>
    </w:p>
    <w:p w14:paraId="02B298EF" w14:textId="77777777" w:rsidR="4248A618" w:rsidRPr="00400FF5" w:rsidRDefault="01B913F5" w:rsidP="00C81B31">
      <w:pPr>
        <w:spacing w:after="0" w:line="240" w:lineRule="auto"/>
        <w:rPr>
          <w:rStyle w:val="SubtleEmphasis"/>
        </w:rPr>
      </w:pPr>
      <w:r w:rsidRPr="155288A8">
        <w:rPr>
          <w:rStyle w:val="SubtleEmphasis"/>
          <w:b/>
          <w:bCs/>
        </w:rPr>
        <w:t>Instructional Text</w:t>
      </w:r>
      <w:r w:rsidRPr="155288A8">
        <w:rPr>
          <w:rStyle w:val="SubtleEmphasis"/>
        </w:rPr>
        <w:t xml:space="preserve">: </w:t>
      </w:r>
      <w:r w:rsidR="30524CB2" w:rsidRPr="155288A8">
        <w:rPr>
          <w:rStyle w:val="SubtleEmphasis"/>
        </w:rPr>
        <w:t>If you need a fiscal sponsor or a partner organization will be the payee, please provide the name, address, phone and email details of the Fiscal Sponsor or Partner Organization.  If you are unsure who your fiscal sponsor or partner organization will be, please indicate that here</w:t>
      </w:r>
      <w:r w:rsidR="7068598C" w:rsidRPr="155288A8">
        <w:rPr>
          <w:rStyle w:val="SubtleEmphasis"/>
        </w:rPr>
        <w:t>.</w:t>
      </w:r>
      <w:r w:rsidR="7393A22C" w:rsidRPr="155288A8">
        <w:rPr>
          <w:rStyle w:val="SubtleEmphasis"/>
        </w:rPr>
        <w:t xml:space="preserve">  </w:t>
      </w:r>
      <w:r w:rsidRPr="155288A8">
        <w:rPr>
          <w:rStyle w:val="SubtleEmphasis"/>
        </w:rPr>
        <w:t>Do not input any bank account information</w:t>
      </w:r>
      <w:r w:rsidR="057D108E" w:rsidRPr="155288A8">
        <w:rPr>
          <w:rStyle w:val="SubtleEmphasis"/>
        </w:rPr>
        <w:t>.</w:t>
      </w:r>
    </w:p>
    <w:p w14:paraId="18A1BA5B" w14:textId="77777777" w:rsidR="4248A618" w:rsidRPr="004A0346" w:rsidRDefault="01B913F5" w:rsidP="155288A8">
      <w:pPr>
        <w:rPr>
          <w:i/>
          <w:iCs/>
        </w:rPr>
      </w:pPr>
      <w:r w:rsidRPr="155288A8">
        <w:rPr>
          <w:i/>
          <w:iCs/>
        </w:rPr>
        <w:t>Input Response</w:t>
      </w:r>
    </w:p>
    <w:p w14:paraId="0F76EB03" w14:textId="77777777" w:rsidR="4248A618" w:rsidRDefault="005511DB" w:rsidP="00181B38">
      <w:pPr>
        <w:pStyle w:val="Heading2"/>
        <w:rPr>
          <w:rFonts w:eastAsia="Times New Roman"/>
          <w:sz w:val="20"/>
          <w:szCs w:val="20"/>
        </w:rPr>
      </w:pPr>
      <w:r>
        <w:t xml:space="preserve">1.4 </w:t>
      </w:r>
      <w:r w:rsidR="56E7E987">
        <w:t>Funding Sources</w:t>
      </w:r>
    </w:p>
    <w:p w14:paraId="6022942D" w14:textId="77777777" w:rsidR="4248A618" w:rsidRDefault="56E7E987" w:rsidP="000931F2">
      <w:pPr>
        <w:pStyle w:val="Heading3"/>
        <w:rPr>
          <w:rFonts w:ascii="Arial" w:eastAsia="Times New Roman" w:hAnsi="Arial" w:cs="Arial"/>
        </w:rPr>
      </w:pPr>
      <w:r>
        <w:t>Please list all previous funders in the last 10 years that have supported your organization*</w:t>
      </w:r>
    </w:p>
    <w:p w14:paraId="299B6421" w14:textId="77777777" w:rsidR="4248A618" w:rsidRPr="00181B38" w:rsidRDefault="56E7E987" w:rsidP="000931F2">
      <w:pPr>
        <w:spacing w:after="0" w:line="240" w:lineRule="auto"/>
        <w:rPr>
          <w:rStyle w:val="SubtleEmphasis"/>
        </w:rPr>
      </w:pPr>
      <w:r w:rsidRPr="00181B38">
        <w:rPr>
          <w:rStyle w:val="SubtleEmphasis"/>
          <w:b/>
          <w:bCs/>
        </w:rPr>
        <w:t>Instructional Text</w:t>
      </w:r>
      <w:r w:rsidRPr="00181B38">
        <w:rPr>
          <w:rStyle w:val="SubtleEmphasis"/>
        </w:rPr>
        <w:t>: If no previous funders, please input N/A</w:t>
      </w:r>
    </w:p>
    <w:p w14:paraId="495D2167" w14:textId="77777777" w:rsidR="4248A618" w:rsidRDefault="524C9EDC" w:rsidP="000931F2">
      <w:r w:rsidRPr="77A19C04">
        <w:t>Input Response (100 words 600 characters)</w:t>
      </w:r>
    </w:p>
    <w:p w14:paraId="14D736F9" w14:textId="77777777" w:rsidR="4248A618" w:rsidRPr="00AA1128" w:rsidRDefault="4248A618" w:rsidP="00AA1128">
      <w:pPr>
        <w:pStyle w:val="NoSpacing"/>
      </w:pPr>
    </w:p>
    <w:p w14:paraId="1F64BE08" w14:textId="77777777" w:rsidR="4248A618" w:rsidRDefault="56E7E987" w:rsidP="000931F2">
      <w:pPr>
        <w:pStyle w:val="Heading3"/>
      </w:pPr>
      <w:r>
        <w:t>Have you received any funding from APNIC Foundation previously?*</w:t>
      </w:r>
    </w:p>
    <w:p w14:paraId="76DB0EFF" w14:textId="77777777" w:rsidR="4248A618" w:rsidRDefault="42DFF489" w:rsidP="155288A8">
      <w:pPr>
        <w:rPr>
          <w:i/>
          <w:iCs/>
        </w:rPr>
      </w:pPr>
      <w:r w:rsidRPr="155288A8">
        <w:rPr>
          <w:i/>
          <w:iCs/>
        </w:rPr>
        <w:t>Choose one</w:t>
      </w:r>
      <w:r w:rsidR="01B913F5" w:rsidRPr="155288A8">
        <w:rPr>
          <w:i/>
          <w:iCs/>
        </w:rPr>
        <w:t>: Yes; No</w:t>
      </w:r>
    </w:p>
    <w:p w14:paraId="4CDB4186" w14:textId="77777777" w:rsidR="4248A618" w:rsidRDefault="01B913F5" w:rsidP="000931F2">
      <w:pPr>
        <w:pStyle w:val="Heading3"/>
        <w:rPr>
          <w:rFonts w:ascii="Arial" w:eastAsia="Times New Roman" w:hAnsi="Arial" w:cs="Arial"/>
        </w:rPr>
      </w:pPr>
      <w:r>
        <w:t xml:space="preserve">Please list any funders supporting this </w:t>
      </w:r>
      <w:r w:rsidR="7265B52B">
        <w:t xml:space="preserve">specific </w:t>
      </w:r>
      <w:r>
        <w:t>project*</w:t>
      </w:r>
    </w:p>
    <w:p w14:paraId="126D994F" w14:textId="77777777" w:rsidR="000931F2" w:rsidRDefault="01B913F5" w:rsidP="155288A8">
      <w:pPr>
        <w:rPr>
          <w:i/>
          <w:iCs/>
        </w:rPr>
      </w:pPr>
      <w:r w:rsidRPr="155288A8">
        <w:rPr>
          <w:i/>
          <w:iCs/>
        </w:rPr>
        <w:t>Input Response (100 words 600 characters)</w:t>
      </w:r>
    </w:p>
    <w:p w14:paraId="119F2732" w14:textId="77777777" w:rsidR="000931F2" w:rsidRDefault="000931F2">
      <w:pPr>
        <w:rPr>
          <w:rFonts w:asciiTheme="majorHAnsi" w:eastAsiaTheme="majorEastAsia" w:hAnsiTheme="majorHAnsi" w:cstheme="majorBidi"/>
          <w:color w:val="538135" w:themeColor="accent6" w:themeShade="BF"/>
          <w:sz w:val="40"/>
          <w:szCs w:val="40"/>
        </w:rPr>
      </w:pPr>
    </w:p>
    <w:p w14:paraId="21AF652F" w14:textId="77777777" w:rsidR="4248A618" w:rsidRDefault="00046125" w:rsidP="000A44FD">
      <w:pPr>
        <w:pStyle w:val="Heading1"/>
      </w:pPr>
      <w:bookmarkStart w:id="3" w:name="_Toc190339313"/>
      <w:r>
        <w:t xml:space="preserve">2 </w:t>
      </w:r>
      <w:r w:rsidR="02DBAF17">
        <w:t>Project Summary</w:t>
      </w:r>
      <w:bookmarkEnd w:id="3"/>
    </w:p>
    <w:p w14:paraId="60C98281" w14:textId="77777777" w:rsidR="00480A3E" w:rsidRPr="00480A3E" w:rsidRDefault="005511DB" w:rsidP="00480A3E">
      <w:pPr>
        <w:pStyle w:val="Heading2"/>
      </w:pPr>
      <w:r>
        <w:t xml:space="preserve">2.1 </w:t>
      </w:r>
      <w:r w:rsidR="00480A3E">
        <w:t xml:space="preserve">Project </w:t>
      </w:r>
      <w:r w:rsidR="000E538A">
        <w:t>Summary</w:t>
      </w:r>
    </w:p>
    <w:p w14:paraId="2DA0852D" w14:textId="77777777" w:rsidR="4248A618" w:rsidRDefault="02DBAF17" w:rsidP="00A76F33">
      <w:pPr>
        <w:pStyle w:val="Heading3"/>
        <w:rPr>
          <w:rFonts w:ascii="Arial" w:eastAsia="Times New Roman" w:hAnsi="Arial" w:cs="Arial"/>
        </w:rPr>
      </w:pPr>
      <w:r>
        <w:t>Project Title*</w:t>
      </w:r>
    </w:p>
    <w:p w14:paraId="0221E1EC" w14:textId="77777777" w:rsidR="4248A618" w:rsidRPr="002E16F4" w:rsidRDefault="69F9682C" w:rsidP="00A76F33">
      <w:pPr>
        <w:spacing w:after="0" w:line="240" w:lineRule="auto"/>
        <w:rPr>
          <w:rStyle w:val="SubtleEmphasis"/>
        </w:rPr>
      </w:pPr>
      <w:r w:rsidRPr="002E16F4">
        <w:rPr>
          <w:rStyle w:val="SubtleEmphasis"/>
          <w:b/>
          <w:bCs/>
        </w:rPr>
        <w:t>Instructional Text</w:t>
      </w:r>
      <w:r w:rsidRPr="002E16F4">
        <w:rPr>
          <w:rStyle w:val="SubtleEmphasis"/>
        </w:rPr>
        <w:t>: Your project title should be succinct, yet descriptive</w:t>
      </w:r>
    </w:p>
    <w:p w14:paraId="68E4D4A7" w14:textId="77777777" w:rsidR="4248A618" w:rsidRPr="002E16F4" w:rsidRDefault="02DBAF17" w:rsidP="00A76F33">
      <w:pPr>
        <w:rPr>
          <w:i/>
          <w:iCs/>
        </w:rPr>
      </w:pPr>
      <w:r w:rsidRPr="002E16F4">
        <w:rPr>
          <w:i/>
          <w:iCs/>
        </w:rPr>
        <w:t>Input Response (20 words 120 characters)</w:t>
      </w:r>
    </w:p>
    <w:p w14:paraId="2DBEF42C" w14:textId="77777777" w:rsidR="4248A618" w:rsidRDefault="02DBAF17" w:rsidP="00A76F33">
      <w:pPr>
        <w:pStyle w:val="Heading3"/>
        <w:rPr>
          <w:rFonts w:ascii="Arial" w:eastAsia="Times New Roman" w:hAnsi="Arial" w:cs="Arial"/>
        </w:rPr>
      </w:pPr>
      <w:r>
        <w:t>Executive Summary*</w:t>
      </w:r>
    </w:p>
    <w:p w14:paraId="11A9FCE0" w14:textId="77777777" w:rsidR="4248A618" w:rsidRPr="00F03012" w:rsidRDefault="4D15FF14" w:rsidP="00A76F33">
      <w:pPr>
        <w:spacing w:after="0" w:line="240" w:lineRule="auto"/>
        <w:rPr>
          <w:rStyle w:val="SubtleEmphasis"/>
        </w:rPr>
      </w:pPr>
      <w:r w:rsidRPr="00F03012">
        <w:rPr>
          <w:rStyle w:val="SubtleEmphasis"/>
          <w:b/>
          <w:bCs/>
        </w:rPr>
        <w:t>Instructional Text</w:t>
      </w:r>
      <w:r w:rsidRPr="00F03012">
        <w:rPr>
          <w:rStyle w:val="SubtleEmphasis"/>
        </w:rPr>
        <w:t>: Please provide a brief and clear project summary, describing the issue that this project will address and proposed solutions with the support of funding from the APNIC Foundation.  If selected, this summary will be the base of the Foundation public announcement and profile pages, so be concise and concrete.</w:t>
      </w:r>
    </w:p>
    <w:p w14:paraId="4156DC64" w14:textId="77777777" w:rsidR="4248A618" w:rsidRPr="00F03012" w:rsidRDefault="02DBAF17" w:rsidP="00A76F33">
      <w:pPr>
        <w:spacing w:after="0" w:line="240" w:lineRule="auto"/>
        <w:rPr>
          <w:rStyle w:val="SubtleEmphasis"/>
        </w:rPr>
      </w:pPr>
      <w:r w:rsidRPr="00F03012">
        <w:rPr>
          <w:rStyle w:val="SubtleEmphasis"/>
        </w:rPr>
        <w:t>Input Response (200 words 1</w:t>
      </w:r>
      <w:r w:rsidR="1560720D" w:rsidRPr="00F03012">
        <w:rPr>
          <w:rStyle w:val="SubtleEmphasis"/>
        </w:rPr>
        <w:t>,</w:t>
      </w:r>
      <w:r w:rsidRPr="00F03012">
        <w:rPr>
          <w:rStyle w:val="SubtleEmphasis"/>
        </w:rPr>
        <w:t>200 characters)</w:t>
      </w:r>
    </w:p>
    <w:p w14:paraId="3C51B8F4" w14:textId="77777777" w:rsidR="000E538A" w:rsidRDefault="000E538A" w:rsidP="00DC5354">
      <w:pPr>
        <w:pStyle w:val="NoSpacing"/>
      </w:pPr>
    </w:p>
    <w:p w14:paraId="26312D34" w14:textId="77777777" w:rsidR="4248A618" w:rsidRDefault="02DBAF17" w:rsidP="00A76F33">
      <w:pPr>
        <w:pStyle w:val="Heading3"/>
        <w:rPr>
          <w:rFonts w:ascii="Arial" w:eastAsia="Times New Roman" w:hAnsi="Arial" w:cs="Arial"/>
        </w:rPr>
      </w:pPr>
      <w:r>
        <w:lastRenderedPageBreak/>
        <w:t>Does your project relate to research on Internet infrastructure?*</w:t>
      </w:r>
    </w:p>
    <w:p w14:paraId="479FDF15" w14:textId="77777777" w:rsidR="4248A618" w:rsidRDefault="30393E47" w:rsidP="00A76F33">
      <w:pPr>
        <w:rPr>
          <w:i/>
          <w:iCs/>
        </w:rPr>
      </w:pPr>
      <w:r w:rsidRPr="00F03012">
        <w:rPr>
          <w:i/>
          <w:iCs/>
        </w:rPr>
        <w:t>Choose one</w:t>
      </w:r>
      <w:r w:rsidR="02DBAF17" w:rsidRPr="00F03012">
        <w:rPr>
          <w:i/>
          <w:iCs/>
        </w:rPr>
        <w:t>: Yes; No</w:t>
      </w:r>
    </w:p>
    <w:p w14:paraId="5B3E1580" w14:textId="77777777" w:rsidR="4248A618" w:rsidRDefault="02DBAF17" w:rsidP="00A76F33">
      <w:pPr>
        <w:pStyle w:val="Heading3"/>
        <w:rPr>
          <w:rFonts w:ascii="Arial" w:eastAsia="Times New Roman" w:hAnsi="Arial" w:cs="Arial"/>
        </w:rPr>
      </w:pPr>
      <w:r>
        <w:t>Select location(s)*</w:t>
      </w:r>
    </w:p>
    <w:p w14:paraId="77CBA66A" w14:textId="77777777" w:rsidR="4248A618" w:rsidRPr="009D4109" w:rsidRDefault="02DBAF17" w:rsidP="00A76F33">
      <w:pPr>
        <w:rPr>
          <w:i/>
          <w:iCs/>
        </w:rPr>
      </w:pPr>
      <w:r w:rsidRPr="77A19C04">
        <w:t>Where in the Asia Pacific will your project activities occur?</w:t>
      </w:r>
      <w:r w:rsidR="00C24C44">
        <w:rPr>
          <w:i/>
          <w:iCs/>
        </w:rPr>
        <w:t xml:space="preserve"> </w:t>
      </w:r>
      <w:r w:rsidRPr="009D4109">
        <w:rPr>
          <w:i/>
          <w:iCs/>
        </w:rPr>
        <w:t>Choose all that apply: See Online Application for a list</w:t>
      </w:r>
    </w:p>
    <w:p w14:paraId="5ABC2552" w14:textId="77777777" w:rsidR="4248A618" w:rsidRDefault="02DBAF17" w:rsidP="00A76F33">
      <w:pPr>
        <w:pStyle w:val="Heading3"/>
        <w:rPr>
          <w:rFonts w:ascii="Arial" w:eastAsia="Times New Roman" w:hAnsi="Arial" w:cs="Arial"/>
        </w:rPr>
      </w:pPr>
      <w:r>
        <w:t>Economy Region*</w:t>
      </w:r>
    </w:p>
    <w:p w14:paraId="7EF09B85" w14:textId="77777777" w:rsidR="4248A618" w:rsidRDefault="02DBAF17" w:rsidP="00A76F33">
      <w:r w:rsidRPr="001A300F">
        <w:rPr>
          <w:i/>
          <w:iCs/>
        </w:rPr>
        <w:t>Choose all that apply</w:t>
      </w:r>
      <w:r w:rsidRPr="77A19C04">
        <w:rPr>
          <w:i/>
          <w:iCs/>
        </w:rPr>
        <w:t xml:space="preserve">: </w:t>
      </w:r>
      <w:r w:rsidRPr="001A300F">
        <w:rPr>
          <w:i/>
          <w:iCs/>
        </w:rPr>
        <w:t>Eastern Asia, Oceania, South Asia, South-eastern Asia</w:t>
      </w:r>
    </w:p>
    <w:p w14:paraId="6F8B2A42" w14:textId="77777777" w:rsidR="4248A618" w:rsidRPr="001A300F" w:rsidRDefault="02DBAF17" w:rsidP="00A76F33">
      <w:pPr>
        <w:rPr>
          <w:rStyle w:val="SubtleEmphasis"/>
        </w:rPr>
      </w:pPr>
      <w:r w:rsidRPr="001A300F">
        <w:rPr>
          <w:rStyle w:val="SubtleEmphasis"/>
          <w:b/>
          <w:bCs/>
        </w:rPr>
        <w:t>Instructional Text</w:t>
      </w:r>
      <w:r w:rsidRPr="001A300F">
        <w:rPr>
          <w:rStyle w:val="SubtleEmphasis"/>
        </w:rPr>
        <w:t>: If the economies listed are subject to USA or Australian sanctions, you will be required to provide details of a fiscal sponsor. You can input this information in the Organization section above, if you have not done so already.</w:t>
      </w:r>
    </w:p>
    <w:p w14:paraId="48E12A60" w14:textId="77777777" w:rsidR="4248A618" w:rsidRDefault="02DBAF17" w:rsidP="00A76F33">
      <w:pPr>
        <w:pStyle w:val="Heading3"/>
        <w:rPr>
          <w:rFonts w:ascii="Arial" w:eastAsia="Times New Roman" w:hAnsi="Arial" w:cs="Arial"/>
          <w:i/>
          <w:iCs/>
        </w:rPr>
      </w:pPr>
      <w:r>
        <w:t>Grant Type (Size)*</w:t>
      </w:r>
    </w:p>
    <w:p w14:paraId="01237D38" w14:textId="77777777" w:rsidR="4248A618" w:rsidRDefault="30393E47" w:rsidP="00A76F33">
      <w:pPr>
        <w:rPr>
          <w:i/>
          <w:iCs/>
        </w:rPr>
      </w:pPr>
      <w:r w:rsidRPr="00683828">
        <w:rPr>
          <w:i/>
          <w:iCs/>
        </w:rPr>
        <w:t>Choose one</w:t>
      </w:r>
      <w:r w:rsidR="1CA58A23" w:rsidRPr="00683828">
        <w:rPr>
          <w:i/>
          <w:iCs/>
        </w:rPr>
        <w:t xml:space="preserve">: </w:t>
      </w:r>
      <w:r w:rsidR="02DBAF17" w:rsidRPr="00683828">
        <w:rPr>
          <w:i/>
          <w:iCs/>
        </w:rPr>
        <w:t>Small (USD $30,000); Scale-Up (USD $85,000); Impact (USD $150,000)</w:t>
      </w:r>
    </w:p>
    <w:p w14:paraId="498786BD" w14:textId="77777777" w:rsidR="4248A618" w:rsidRDefault="39D32318" w:rsidP="00A76F33">
      <w:pPr>
        <w:pStyle w:val="Heading3"/>
        <w:rPr>
          <w:rFonts w:ascii="Arial" w:eastAsia="Times New Roman" w:hAnsi="Arial" w:cs="Arial"/>
        </w:rPr>
      </w:pPr>
      <w:r>
        <w:t>Program*</w:t>
      </w:r>
    </w:p>
    <w:p w14:paraId="6F48DFBE" w14:textId="77777777" w:rsidR="4248A618" w:rsidRPr="002C1EE8" w:rsidRDefault="30393E47" w:rsidP="00A76F33">
      <w:pPr>
        <w:rPr>
          <w:i/>
          <w:iCs/>
        </w:rPr>
      </w:pPr>
      <w:r w:rsidRPr="002C1EE8">
        <w:rPr>
          <w:i/>
          <w:iCs/>
        </w:rPr>
        <w:t>Choose one</w:t>
      </w:r>
      <w:r w:rsidR="39D32318" w:rsidRPr="002C1EE8">
        <w:rPr>
          <w:i/>
          <w:iCs/>
        </w:rPr>
        <w:t>: Infrastructure; Inclusion; Knowledge</w:t>
      </w:r>
    </w:p>
    <w:p w14:paraId="59BC7495" w14:textId="77777777" w:rsidR="4248A618" w:rsidRDefault="39D32318" w:rsidP="00A76F33">
      <w:pPr>
        <w:pStyle w:val="Heading4"/>
        <w:rPr>
          <w:rFonts w:ascii="Arial" w:eastAsia="Times New Roman" w:hAnsi="Arial" w:cs="Arial"/>
        </w:rPr>
      </w:pPr>
      <w:r>
        <w:t>If you selected Inclusion, are you applying for an Ian Peter Grant for Internet and the Environment?*</w:t>
      </w:r>
    </w:p>
    <w:p w14:paraId="2DD15C02" w14:textId="77777777" w:rsidR="4248A618" w:rsidRPr="002C1EE8" w:rsidRDefault="30393E47" w:rsidP="00A76F33">
      <w:pPr>
        <w:rPr>
          <w:i/>
          <w:iCs/>
        </w:rPr>
      </w:pPr>
      <w:r w:rsidRPr="002C1EE8">
        <w:rPr>
          <w:i/>
          <w:iCs/>
        </w:rPr>
        <w:t>Choose one</w:t>
      </w:r>
      <w:r w:rsidR="39D32318" w:rsidRPr="002C1EE8">
        <w:rPr>
          <w:i/>
          <w:iCs/>
        </w:rPr>
        <w:t>: Yes; No</w:t>
      </w:r>
    </w:p>
    <w:p w14:paraId="53C3976F" w14:textId="77777777" w:rsidR="4248A618" w:rsidRDefault="39D32318" w:rsidP="00A76F33">
      <w:pPr>
        <w:pStyle w:val="Heading4"/>
        <w:rPr>
          <w:rFonts w:ascii="Arial" w:eastAsia="Times New Roman" w:hAnsi="Arial" w:cs="Arial"/>
        </w:rPr>
      </w:pPr>
      <w:r>
        <w:t>If you selected Infrastructure, will this be for IPV6 (Deployment)?*</w:t>
      </w:r>
    </w:p>
    <w:p w14:paraId="11956DF2" w14:textId="77777777" w:rsidR="4248A618" w:rsidRDefault="30393E47" w:rsidP="00A76F33">
      <w:pPr>
        <w:rPr>
          <w:i/>
          <w:iCs/>
        </w:rPr>
      </w:pPr>
      <w:r w:rsidRPr="002C1EE8">
        <w:rPr>
          <w:i/>
          <w:iCs/>
        </w:rPr>
        <w:t>Choose one</w:t>
      </w:r>
      <w:r w:rsidR="39D32318" w:rsidRPr="002C1EE8">
        <w:rPr>
          <w:i/>
          <w:iCs/>
        </w:rPr>
        <w:t>: Yes; No</w:t>
      </w:r>
    </w:p>
    <w:p w14:paraId="2CA7909E" w14:textId="77777777" w:rsidR="4248A618" w:rsidRDefault="1FE36A8A" w:rsidP="00A76F33">
      <w:pPr>
        <w:pStyle w:val="Heading3"/>
        <w:rPr>
          <w:rFonts w:ascii="Arial" w:eastAsia="Times New Roman" w:hAnsi="Arial" w:cs="Arial"/>
        </w:rPr>
      </w:pPr>
      <w:r>
        <w:t>Implementation Period*</w:t>
      </w:r>
    </w:p>
    <w:p w14:paraId="3363BD9D" w14:textId="77777777" w:rsidR="4248A618" w:rsidRPr="00314968" w:rsidRDefault="30393E47" w:rsidP="00A76F33">
      <w:pPr>
        <w:rPr>
          <w:i/>
          <w:iCs/>
        </w:rPr>
      </w:pPr>
      <w:r w:rsidRPr="00314968">
        <w:rPr>
          <w:i/>
          <w:iCs/>
        </w:rPr>
        <w:t>Choose one</w:t>
      </w:r>
      <w:r w:rsidR="1FE36A8A" w:rsidRPr="00314968">
        <w:rPr>
          <w:i/>
          <w:iCs/>
        </w:rPr>
        <w:t>: 3 Months; 6 Months; 9 Months; 12 Months; 15 Months; 18 Months</w:t>
      </w:r>
    </w:p>
    <w:p w14:paraId="146DFD10" w14:textId="77777777" w:rsidR="4248A618" w:rsidRDefault="1FE36A8A" w:rsidP="00A76F33">
      <w:pPr>
        <w:pStyle w:val="Heading4"/>
        <w:rPr>
          <w:rFonts w:ascii="Arial" w:eastAsia="Times New Roman" w:hAnsi="Arial" w:cs="Arial"/>
        </w:rPr>
      </w:pPr>
      <w:r>
        <w:t>Anticipated Project Start Date*</w:t>
      </w:r>
    </w:p>
    <w:p w14:paraId="5A921E29" w14:textId="77777777" w:rsidR="4248A618" w:rsidRPr="00314968" w:rsidRDefault="06D9E5BB" w:rsidP="00A76F33">
      <w:pPr>
        <w:spacing w:after="0" w:line="240" w:lineRule="auto"/>
        <w:rPr>
          <w:rStyle w:val="SubtleEmphasis"/>
        </w:rPr>
      </w:pPr>
      <w:r w:rsidRPr="00314968">
        <w:rPr>
          <w:rStyle w:val="SubtleEmphasis"/>
          <w:b/>
          <w:bCs/>
        </w:rPr>
        <w:t>Instructional Text</w:t>
      </w:r>
      <w:r w:rsidRPr="00314968">
        <w:rPr>
          <w:rStyle w:val="SubtleEmphasis"/>
        </w:rPr>
        <w:t>: The project start date should be no earlier than October of the year that this application will be submitted.</w:t>
      </w:r>
    </w:p>
    <w:p w14:paraId="329BF272" w14:textId="77777777" w:rsidR="4248A618" w:rsidRPr="00314968" w:rsidRDefault="1FE36A8A" w:rsidP="00A76F33">
      <w:pPr>
        <w:rPr>
          <w:i/>
          <w:iCs/>
        </w:rPr>
      </w:pPr>
      <w:r w:rsidRPr="00314968">
        <w:rPr>
          <w:i/>
          <w:iCs/>
        </w:rPr>
        <w:t>Input Response</w:t>
      </w:r>
    </w:p>
    <w:p w14:paraId="23B0DA4E" w14:textId="77777777" w:rsidR="4248A618" w:rsidRDefault="1FE36A8A" w:rsidP="00A76F33">
      <w:pPr>
        <w:pStyle w:val="Heading4"/>
        <w:rPr>
          <w:rFonts w:ascii="Arial" w:eastAsia="Times New Roman" w:hAnsi="Arial" w:cs="Arial"/>
        </w:rPr>
      </w:pPr>
      <w:r>
        <w:t>Anticipated Project End Date*</w:t>
      </w:r>
    </w:p>
    <w:p w14:paraId="52B3A279" w14:textId="77777777" w:rsidR="4248A618" w:rsidRPr="00F375F5" w:rsidRDefault="1FE36A8A" w:rsidP="00A76F33">
      <w:pPr>
        <w:spacing w:after="0" w:line="240" w:lineRule="auto"/>
        <w:rPr>
          <w:rStyle w:val="SubtleEmphasis"/>
        </w:rPr>
      </w:pPr>
      <w:r w:rsidRPr="00F375F5">
        <w:rPr>
          <w:rStyle w:val="SubtleEmphasis"/>
          <w:b/>
          <w:bCs/>
        </w:rPr>
        <w:t>Instructional Text</w:t>
      </w:r>
      <w:r w:rsidRPr="00F375F5">
        <w:rPr>
          <w:rStyle w:val="SubtleEmphasis"/>
        </w:rPr>
        <w:t>: The project end date should align with the duration indicated above.</w:t>
      </w:r>
    </w:p>
    <w:p w14:paraId="506CE861" w14:textId="77777777" w:rsidR="4248A618" w:rsidRPr="00F375F5" w:rsidRDefault="38C7B5F9" w:rsidP="00A76F33">
      <w:pPr>
        <w:rPr>
          <w:i/>
          <w:iCs/>
        </w:rPr>
      </w:pPr>
      <w:r w:rsidRPr="00F375F5">
        <w:rPr>
          <w:i/>
          <w:iCs/>
        </w:rPr>
        <w:t>Input Response</w:t>
      </w:r>
    </w:p>
    <w:p w14:paraId="7D1BA4B4" w14:textId="77777777" w:rsidR="4248A618" w:rsidRDefault="4248A618" w:rsidP="000931F2">
      <w:pPr>
        <w:pStyle w:val="NoSpacing"/>
      </w:pPr>
    </w:p>
    <w:p w14:paraId="288A9AEF" w14:textId="77777777" w:rsidR="00C75036" w:rsidRPr="00C75036" w:rsidRDefault="005511DB" w:rsidP="00C75036">
      <w:pPr>
        <w:pStyle w:val="Heading2"/>
      </w:pPr>
      <w:r>
        <w:t xml:space="preserve">2.2 </w:t>
      </w:r>
      <w:r w:rsidR="00C75036">
        <w:t xml:space="preserve">Project </w:t>
      </w:r>
      <w:r w:rsidR="00C75036" w:rsidRPr="00C75036">
        <w:t>Partners</w:t>
      </w:r>
      <w:r w:rsidR="00C75036">
        <w:t>hi</w:t>
      </w:r>
      <w:r w:rsidR="00C75036" w:rsidRPr="00C75036">
        <w:t>ps</w:t>
      </w:r>
    </w:p>
    <w:p w14:paraId="68667AF2" w14:textId="77777777" w:rsidR="4248A618" w:rsidRDefault="1FE36A8A" w:rsidP="0038105E">
      <w:pPr>
        <w:pStyle w:val="Heading3"/>
        <w:rPr>
          <w:rFonts w:ascii="Arial" w:eastAsia="Times New Roman" w:hAnsi="Arial" w:cs="Arial"/>
        </w:rPr>
      </w:pPr>
      <w:r>
        <w:t>Will you have implementation partners to deliver this project?</w:t>
      </w:r>
    </w:p>
    <w:p w14:paraId="3E8771A0" w14:textId="77777777" w:rsidR="4248A618" w:rsidRPr="003E2F26" w:rsidRDefault="30393E47" w:rsidP="003E2F26">
      <w:pPr>
        <w:rPr>
          <w:i/>
          <w:iCs/>
        </w:rPr>
      </w:pPr>
      <w:r w:rsidRPr="003E2F26">
        <w:rPr>
          <w:i/>
          <w:iCs/>
        </w:rPr>
        <w:t>Choose one</w:t>
      </w:r>
      <w:r w:rsidR="1FE36A8A" w:rsidRPr="003E2F26">
        <w:rPr>
          <w:i/>
          <w:iCs/>
        </w:rPr>
        <w:t>: Yes; No</w:t>
      </w:r>
    </w:p>
    <w:p w14:paraId="6D1EED8D" w14:textId="77777777" w:rsidR="4248A618" w:rsidRPr="006E20E5" w:rsidRDefault="4248A618" w:rsidP="006E20E5">
      <w:pPr>
        <w:pStyle w:val="NoSpacing"/>
      </w:pPr>
    </w:p>
    <w:p w14:paraId="568C1FAD" w14:textId="77777777" w:rsidR="4248A618" w:rsidRDefault="7786B301" w:rsidP="155288A8">
      <w:pPr>
        <w:pStyle w:val="Heading4"/>
      </w:pPr>
      <w:r>
        <w:t>If yes, please provide the name</w:t>
      </w:r>
      <w:r w:rsidR="0882737B">
        <w:t xml:space="preserve"> and</w:t>
      </w:r>
      <w:r>
        <w:t xml:space="preserve"> address of the Partner Organization(s) and its main contact</w:t>
      </w:r>
      <w:r w:rsidR="01FAE9DE">
        <w:t>’s phone and email</w:t>
      </w:r>
    </w:p>
    <w:p w14:paraId="58A80796" w14:textId="77777777" w:rsidR="00CE1D1C" w:rsidRPr="00CE1D1C" w:rsidRDefault="00CE1D1C" w:rsidP="00CE1D1C">
      <w:r>
        <w:t>[Click the + Sign to add]</w:t>
      </w:r>
    </w:p>
    <w:tbl>
      <w:tblPr>
        <w:tblStyle w:val="TableGrid"/>
        <w:tblW w:w="10156" w:type="dxa"/>
        <w:tblLook w:val="06A0" w:firstRow="1" w:lastRow="0" w:firstColumn="1" w:lastColumn="0" w:noHBand="1" w:noVBand="1"/>
      </w:tblPr>
      <w:tblGrid>
        <w:gridCol w:w="1800"/>
        <w:gridCol w:w="1800"/>
        <w:gridCol w:w="1800"/>
        <w:gridCol w:w="1800"/>
        <w:gridCol w:w="2956"/>
      </w:tblGrid>
      <w:tr w:rsidR="77A19C04" w14:paraId="58790D8E" w14:textId="77777777" w:rsidTr="155288A8">
        <w:trPr>
          <w:trHeight w:val="300"/>
        </w:trPr>
        <w:tc>
          <w:tcPr>
            <w:tcW w:w="1800" w:type="dxa"/>
          </w:tcPr>
          <w:p w14:paraId="4137FA3B" w14:textId="77777777" w:rsidR="1FE36A8A" w:rsidRPr="003E2F26" w:rsidRDefault="1FE36A8A" w:rsidP="003E2F26">
            <w:pPr>
              <w:rPr>
                <w:b/>
                <w:bCs/>
              </w:rPr>
            </w:pPr>
            <w:r w:rsidRPr="003E2F26">
              <w:rPr>
                <w:b/>
                <w:bCs/>
              </w:rPr>
              <w:t xml:space="preserve">Implementing Partner </w:t>
            </w:r>
            <w:r w:rsidRPr="003E2F26">
              <w:rPr>
                <w:b/>
                <w:bCs/>
              </w:rPr>
              <w:lastRenderedPageBreak/>
              <w:t>Organization Name</w:t>
            </w:r>
          </w:p>
        </w:tc>
        <w:tc>
          <w:tcPr>
            <w:tcW w:w="1800" w:type="dxa"/>
          </w:tcPr>
          <w:p w14:paraId="1B878320" w14:textId="77777777" w:rsidR="1FE36A8A" w:rsidRPr="003E2F26" w:rsidRDefault="1FE36A8A" w:rsidP="003E2F26">
            <w:pPr>
              <w:rPr>
                <w:b/>
                <w:bCs/>
              </w:rPr>
            </w:pPr>
            <w:r w:rsidRPr="003E2F26">
              <w:rPr>
                <w:b/>
                <w:bCs/>
              </w:rPr>
              <w:lastRenderedPageBreak/>
              <w:t>Primary Contact</w:t>
            </w:r>
          </w:p>
        </w:tc>
        <w:tc>
          <w:tcPr>
            <w:tcW w:w="1800" w:type="dxa"/>
          </w:tcPr>
          <w:p w14:paraId="38BE265C" w14:textId="77777777" w:rsidR="155288A8" w:rsidRDefault="155288A8" w:rsidP="155288A8">
            <w:pPr>
              <w:rPr>
                <w:b/>
                <w:bCs/>
              </w:rPr>
            </w:pPr>
            <w:r w:rsidRPr="155288A8">
              <w:rPr>
                <w:b/>
                <w:bCs/>
              </w:rPr>
              <w:t>Primary Contact Email</w:t>
            </w:r>
          </w:p>
        </w:tc>
        <w:tc>
          <w:tcPr>
            <w:tcW w:w="1800" w:type="dxa"/>
          </w:tcPr>
          <w:p w14:paraId="71D2790D" w14:textId="77777777" w:rsidR="155288A8" w:rsidRDefault="155288A8" w:rsidP="155288A8">
            <w:pPr>
              <w:rPr>
                <w:b/>
                <w:bCs/>
              </w:rPr>
            </w:pPr>
            <w:r w:rsidRPr="155288A8">
              <w:rPr>
                <w:b/>
                <w:bCs/>
              </w:rPr>
              <w:t xml:space="preserve">Primary Contact </w:t>
            </w:r>
          </w:p>
          <w:p w14:paraId="327ADB90" w14:textId="77777777" w:rsidR="155288A8" w:rsidRDefault="155288A8" w:rsidP="155288A8">
            <w:pPr>
              <w:rPr>
                <w:b/>
                <w:bCs/>
              </w:rPr>
            </w:pPr>
            <w:r w:rsidRPr="155288A8">
              <w:rPr>
                <w:b/>
                <w:bCs/>
              </w:rPr>
              <w:t>Phone</w:t>
            </w:r>
          </w:p>
        </w:tc>
        <w:tc>
          <w:tcPr>
            <w:tcW w:w="2956" w:type="dxa"/>
          </w:tcPr>
          <w:p w14:paraId="2E45F642" w14:textId="77777777" w:rsidR="1FE36A8A" w:rsidRPr="003E2F26" w:rsidRDefault="5160593B" w:rsidP="155288A8">
            <w:pPr>
              <w:rPr>
                <w:b/>
                <w:bCs/>
              </w:rPr>
            </w:pPr>
            <w:r w:rsidRPr="155288A8">
              <w:rPr>
                <w:b/>
                <w:bCs/>
              </w:rPr>
              <w:t>Organization Address</w:t>
            </w:r>
          </w:p>
          <w:p w14:paraId="4D051EBD" w14:textId="77777777" w:rsidR="1FE36A8A" w:rsidRPr="003E2F26" w:rsidRDefault="1FE36A8A" w:rsidP="003E2F26">
            <w:pPr>
              <w:rPr>
                <w:b/>
                <w:bCs/>
              </w:rPr>
            </w:pPr>
          </w:p>
        </w:tc>
      </w:tr>
      <w:tr w:rsidR="77A19C04" w14:paraId="0FD44C8E" w14:textId="77777777" w:rsidTr="155288A8">
        <w:trPr>
          <w:trHeight w:val="300"/>
        </w:trPr>
        <w:tc>
          <w:tcPr>
            <w:tcW w:w="1800" w:type="dxa"/>
          </w:tcPr>
          <w:p w14:paraId="3709D2B5" w14:textId="77777777" w:rsidR="77A19C04" w:rsidRPr="003E2F26" w:rsidRDefault="7786B301" w:rsidP="155288A8">
            <w:pPr>
              <w:rPr>
                <w:i/>
                <w:iCs/>
              </w:rPr>
            </w:pPr>
            <w:r w:rsidRPr="155288A8">
              <w:rPr>
                <w:i/>
                <w:iCs/>
              </w:rPr>
              <w:t>Input Response</w:t>
            </w:r>
            <w:r w:rsidR="4791E685" w:rsidRPr="155288A8">
              <w:rPr>
                <w:i/>
                <w:iCs/>
              </w:rPr>
              <w:t>; add multiple lines as needed</w:t>
            </w:r>
          </w:p>
        </w:tc>
        <w:tc>
          <w:tcPr>
            <w:tcW w:w="1800" w:type="dxa"/>
          </w:tcPr>
          <w:p w14:paraId="0EE54698" w14:textId="77777777" w:rsidR="77A19C04" w:rsidRPr="003E2F26" w:rsidRDefault="77A19C04" w:rsidP="003E2F26">
            <w:pPr>
              <w:rPr>
                <w:rFonts w:ascii="Arial" w:eastAsia="Times New Roman" w:hAnsi="Arial" w:cs="Arial"/>
                <w:b/>
                <w:bCs/>
                <w:i/>
                <w:iCs/>
                <w:sz w:val="20"/>
                <w:szCs w:val="20"/>
              </w:rPr>
            </w:pPr>
          </w:p>
        </w:tc>
        <w:tc>
          <w:tcPr>
            <w:tcW w:w="1800" w:type="dxa"/>
          </w:tcPr>
          <w:p w14:paraId="0CD1EAB9" w14:textId="77777777" w:rsidR="77A19C04" w:rsidRPr="003E2F26" w:rsidRDefault="77A19C04" w:rsidP="003E2F26">
            <w:pPr>
              <w:rPr>
                <w:rFonts w:ascii="Arial" w:eastAsia="Times New Roman" w:hAnsi="Arial" w:cs="Arial"/>
                <w:b/>
                <w:bCs/>
                <w:i/>
                <w:iCs/>
                <w:sz w:val="20"/>
                <w:szCs w:val="20"/>
              </w:rPr>
            </w:pPr>
          </w:p>
        </w:tc>
        <w:tc>
          <w:tcPr>
            <w:tcW w:w="1800" w:type="dxa"/>
          </w:tcPr>
          <w:p w14:paraId="6C2662D7" w14:textId="77777777" w:rsidR="155288A8" w:rsidRDefault="155288A8" w:rsidP="155288A8">
            <w:pPr>
              <w:rPr>
                <w:rFonts w:ascii="Arial" w:eastAsia="Times New Roman" w:hAnsi="Arial" w:cs="Arial"/>
                <w:b/>
                <w:bCs/>
                <w:i/>
                <w:iCs/>
                <w:sz w:val="20"/>
                <w:szCs w:val="20"/>
              </w:rPr>
            </w:pPr>
          </w:p>
        </w:tc>
        <w:tc>
          <w:tcPr>
            <w:tcW w:w="2956" w:type="dxa"/>
          </w:tcPr>
          <w:p w14:paraId="17AAD5AF" w14:textId="77777777" w:rsidR="77A19C04" w:rsidRPr="003E2F26" w:rsidRDefault="77A19C04" w:rsidP="003E2F26">
            <w:pPr>
              <w:rPr>
                <w:rFonts w:ascii="Arial" w:eastAsia="Times New Roman" w:hAnsi="Arial" w:cs="Arial"/>
                <w:b/>
                <w:bCs/>
                <w:i/>
                <w:iCs/>
                <w:sz w:val="20"/>
                <w:szCs w:val="20"/>
              </w:rPr>
            </w:pPr>
          </w:p>
        </w:tc>
      </w:tr>
    </w:tbl>
    <w:p w14:paraId="5E899CFB" w14:textId="77777777" w:rsidR="4248A618" w:rsidRDefault="4248A618" w:rsidP="00261732"/>
    <w:p w14:paraId="60582844" w14:textId="77777777" w:rsidR="000931F2" w:rsidRDefault="000931F2" w:rsidP="00D64DDB">
      <w:pPr>
        <w:rPr>
          <w:rFonts w:asciiTheme="majorHAnsi" w:eastAsiaTheme="majorEastAsia" w:hAnsiTheme="majorHAnsi" w:cstheme="majorBidi"/>
          <w:color w:val="538135" w:themeColor="accent6" w:themeShade="BF"/>
          <w:sz w:val="40"/>
          <w:szCs w:val="40"/>
        </w:rPr>
      </w:pPr>
    </w:p>
    <w:p w14:paraId="310DA5CD" w14:textId="77777777" w:rsidR="1FE36A8A" w:rsidRDefault="00046125" w:rsidP="000A44FD">
      <w:pPr>
        <w:pStyle w:val="Heading1"/>
        <w:rPr>
          <w:rFonts w:eastAsia="Times New Roman"/>
          <w:sz w:val="20"/>
          <w:szCs w:val="20"/>
        </w:rPr>
      </w:pPr>
      <w:bookmarkStart w:id="4" w:name="_Toc190339314"/>
      <w:r>
        <w:t xml:space="preserve">3 </w:t>
      </w:r>
      <w:r w:rsidR="1FE36A8A">
        <w:t>Alignment with ISIF Asia</w:t>
      </w:r>
      <w:bookmarkEnd w:id="4"/>
    </w:p>
    <w:p w14:paraId="739E6EEE" w14:textId="77777777" w:rsidR="1FE36A8A" w:rsidRPr="0046528D" w:rsidRDefault="1FE36A8A" w:rsidP="77A19C04">
      <w:pPr>
        <w:spacing w:after="0" w:line="240" w:lineRule="auto"/>
        <w:rPr>
          <w:rStyle w:val="SubtleEmphasis"/>
        </w:rPr>
      </w:pPr>
      <w:r w:rsidRPr="0046528D">
        <w:rPr>
          <w:rStyle w:val="SubtleEmphasis"/>
          <w:b/>
          <w:bCs/>
        </w:rPr>
        <w:t>Instructional Text</w:t>
      </w:r>
      <w:r w:rsidRPr="0046528D">
        <w:rPr>
          <w:rStyle w:val="SubtleEmphasis"/>
        </w:rPr>
        <w:t xml:space="preserve">: The funding offered by ISIF Asia is structured to correspond to APNIC Foundation’s strategic outcomes, programs, and focus areas under each program. To be considered for selection, your application has to be clearly aligned with the Foundation’s strategic outcomes, programs, and focus areas. </w:t>
      </w:r>
    </w:p>
    <w:p w14:paraId="201288EA" w14:textId="77777777" w:rsidR="77A19C04" w:rsidRPr="00621AC5" w:rsidRDefault="77A19C04" w:rsidP="77A19C04">
      <w:pPr>
        <w:spacing w:after="0" w:line="240" w:lineRule="auto"/>
        <w:rPr>
          <w:rStyle w:val="SubtleEmphasis"/>
          <w:i w:val="0"/>
          <w:iCs w:val="0"/>
        </w:rPr>
      </w:pPr>
    </w:p>
    <w:p w14:paraId="021B3494" w14:textId="77777777" w:rsidR="63F5507C" w:rsidRDefault="7786B301" w:rsidP="77A19C04">
      <w:pPr>
        <w:spacing w:after="0" w:line="240" w:lineRule="auto"/>
        <w:rPr>
          <w:rStyle w:val="SubtleEmphasis"/>
        </w:rPr>
      </w:pPr>
      <w:r w:rsidRPr="155288A8">
        <w:rPr>
          <w:rStyle w:val="SubtleEmphasis"/>
        </w:rPr>
        <w:t>Details about the Programs and Focus Areas are available on th</w:t>
      </w:r>
      <w:r w:rsidR="7C308371" w:rsidRPr="155288A8">
        <w:rPr>
          <w:rStyle w:val="SubtleEmphasis"/>
        </w:rPr>
        <w:t>e APNIC Foundation website.</w:t>
      </w:r>
    </w:p>
    <w:p w14:paraId="68BCD4C0" w14:textId="77777777" w:rsidR="00621AC5" w:rsidRPr="00621AC5" w:rsidRDefault="00621AC5" w:rsidP="00621AC5">
      <w:pPr>
        <w:pStyle w:val="NoSpacing"/>
        <w:rPr>
          <w:rStyle w:val="SubtleEmphasis"/>
          <w:i w:val="0"/>
          <w:iCs w:val="0"/>
        </w:rPr>
      </w:pPr>
    </w:p>
    <w:p w14:paraId="2F3AB26E" w14:textId="77777777" w:rsidR="1FE36A8A" w:rsidRDefault="7AB33442" w:rsidP="002D3463">
      <w:pPr>
        <w:pStyle w:val="Heading2"/>
        <w:rPr>
          <w:rFonts w:ascii="Arial" w:eastAsia="Times New Roman" w:hAnsi="Arial" w:cs="Arial"/>
        </w:rPr>
      </w:pPr>
      <w:r>
        <w:t xml:space="preserve">3.1 </w:t>
      </w:r>
      <w:r w:rsidR="7786B301">
        <w:t>Strategic Outcome Alignment</w:t>
      </w:r>
    </w:p>
    <w:p w14:paraId="79DBE6EC" w14:textId="77777777" w:rsidR="1FE36A8A" w:rsidRPr="00C75036" w:rsidRDefault="1FE36A8A" w:rsidP="002D3463">
      <w:pPr>
        <w:pStyle w:val="Heading3"/>
        <w:rPr>
          <w:rFonts w:ascii="Arial" w:eastAsia="Times New Roman" w:hAnsi="Arial" w:cs="Arial"/>
          <w:lang w:val="en-AU"/>
        </w:rPr>
      </w:pPr>
      <w:r w:rsidRPr="77A19C04">
        <w:rPr>
          <w:lang w:val="en-AU"/>
        </w:rPr>
        <w:t xml:space="preserve">Which </w:t>
      </w:r>
      <w:r w:rsidRPr="6C55980D">
        <w:rPr>
          <w:lang w:val="en-AU"/>
        </w:rPr>
        <w:t>APNIC Foundation</w:t>
      </w:r>
      <w:r w:rsidRPr="77A19C04">
        <w:rPr>
          <w:lang w:val="en-AU"/>
        </w:rPr>
        <w:t xml:space="preserve"> strategic outcome(s) does your project contribute to?</w:t>
      </w:r>
    </w:p>
    <w:p w14:paraId="0436D816" w14:textId="77777777" w:rsidR="1FE36A8A" w:rsidRPr="00C75036" w:rsidRDefault="1FE36A8A" w:rsidP="002D3463">
      <w:pPr>
        <w:rPr>
          <w:i/>
          <w:iCs/>
          <w:lang w:val="en-AU"/>
        </w:rPr>
      </w:pPr>
      <w:r w:rsidRPr="002D3463">
        <w:rPr>
          <w:i/>
          <w:iCs/>
          <w:lang w:val="en-AU"/>
        </w:rPr>
        <w:t>Select all that apply:</w:t>
      </w:r>
    </w:p>
    <w:p w14:paraId="470C6A48" w14:textId="77777777" w:rsidR="1FE36A8A" w:rsidRDefault="6351C2B2" w:rsidP="004D471E">
      <w:pPr>
        <w:pStyle w:val="NoSpacing"/>
        <w:rPr>
          <w:lang w:val="en-AU"/>
        </w:rPr>
      </w:pPr>
      <w:r w:rsidRPr="35BAC123">
        <w:rPr>
          <w:b/>
          <w:bCs/>
          <w:lang w:val="en-AU"/>
        </w:rPr>
        <w:t>[SO 1.1</w:t>
      </w:r>
      <w:r w:rsidRPr="4488C153">
        <w:rPr>
          <w:b/>
          <w:bCs/>
          <w:lang w:val="en-AU"/>
        </w:rPr>
        <w:t>]</w:t>
      </w:r>
      <w:r w:rsidR="1FE36A8A" w:rsidRPr="77A19C04">
        <w:rPr>
          <w:b/>
          <w:bCs/>
          <w:lang w:val="en-AU"/>
        </w:rPr>
        <w:t xml:space="preserve"> </w:t>
      </w:r>
      <w:r w:rsidR="1FE36A8A" w:rsidRPr="77A19C04">
        <w:rPr>
          <w:lang w:val="en-AU"/>
        </w:rPr>
        <w:t>Internet users have reliable and safe access to the Internet</w:t>
      </w:r>
      <w:r w:rsidR="1FE36A8A">
        <w:tab/>
      </w:r>
    </w:p>
    <w:p w14:paraId="42561F07" w14:textId="77777777" w:rsidR="1FE36A8A" w:rsidRDefault="70E19649" w:rsidP="004D471E">
      <w:pPr>
        <w:pStyle w:val="NoSpacing"/>
        <w:rPr>
          <w:lang w:val="en-AU"/>
        </w:rPr>
      </w:pPr>
      <w:r w:rsidRPr="6F64116F">
        <w:rPr>
          <w:b/>
          <w:bCs/>
          <w:lang w:val="en-AU"/>
        </w:rPr>
        <w:t>[SO 1.</w:t>
      </w:r>
      <w:r w:rsidR="1FE36A8A" w:rsidRPr="77A19C04">
        <w:rPr>
          <w:b/>
          <w:bCs/>
          <w:lang w:val="en-AU"/>
        </w:rPr>
        <w:t>2</w:t>
      </w:r>
      <w:r w:rsidRPr="779AFFBC">
        <w:rPr>
          <w:b/>
          <w:bCs/>
          <w:lang w:val="en-AU"/>
        </w:rPr>
        <w:t>]</w:t>
      </w:r>
      <w:r w:rsidR="1FE36A8A" w:rsidRPr="77A19C04">
        <w:rPr>
          <w:b/>
          <w:bCs/>
          <w:lang w:val="en-AU"/>
        </w:rPr>
        <w:t xml:space="preserve"> </w:t>
      </w:r>
      <w:r w:rsidR="1FE36A8A" w:rsidRPr="77A19C04">
        <w:rPr>
          <w:lang w:val="en-AU"/>
        </w:rPr>
        <w:t>A robust Internet ecosystem is nurtured through collaboration and knowledge sharing by communities of practice</w:t>
      </w:r>
    </w:p>
    <w:p w14:paraId="7CF12555" w14:textId="77777777" w:rsidR="1FE36A8A" w:rsidRDefault="74B7BA79" w:rsidP="004D471E">
      <w:pPr>
        <w:pStyle w:val="NoSpacing"/>
        <w:rPr>
          <w:lang w:val="en-AU"/>
        </w:rPr>
      </w:pPr>
      <w:r w:rsidRPr="70F1A630">
        <w:rPr>
          <w:b/>
          <w:bCs/>
          <w:lang w:val="en-AU"/>
        </w:rPr>
        <w:t>[</w:t>
      </w:r>
      <w:r w:rsidR="1FE36A8A" w:rsidRPr="7522F286">
        <w:rPr>
          <w:b/>
          <w:bCs/>
          <w:lang w:val="en-AU"/>
        </w:rPr>
        <w:t>S</w:t>
      </w:r>
      <w:r w:rsidR="037CD604" w:rsidRPr="7522F286">
        <w:rPr>
          <w:b/>
          <w:bCs/>
          <w:lang w:val="en-AU"/>
        </w:rPr>
        <w:t>O</w:t>
      </w:r>
      <w:r w:rsidR="1FE36A8A" w:rsidRPr="77A19C04">
        <w:rPr>
          <w:b/>
          <w:bCs/>
          <w:lang w:val="en-AU"/>
        </w:rPr>
        <w:t xml:space="preserve"> 1.3</w:t>
      </w:r>
      <w:r w:rsidR="24D034DD" w:rsidRPr="2AE89C8F">
        <w:rPr>
          <w:b/>
          <w:bCs/>
          <w:lang w:val="en-AU"/>
        </w:rPr>
        <w:t>]</w:t>
      </w:r>
      <w:r w:rsidR="1FE36A8A" w:rsidRPr="77A19C04">
        <w:rPr>
          <w:b/>
          <w:bCs/>
          <w:lang w:val="en-AU"/>
        </w:rPr>
        <w:t xml:space="preserve"> </w:t>
      </w:r>
      <w:r w:rsidR="1FE36A8A" w:rsidRPr="77A19C04">
        <w:rPr>
          <w:lang w:val="en-AU"/>
        </w:rPr>
        <w:t>Communities gain better access to knowledge and have more opportunities for better livelihoods</w:t>
      </w:r>
    </w:p>
    <w:p w14:paraId="4A322D42" w14:textId="77777777" w:rsidR="1FE36A8A" w:rsidRDefault="37674E03" w:rsidP="004D471E">
      <w:pPr>
        <w:pStyle w:val="NoSpacing"/>
        <w:rPr>
          <w:lang w:val="en-AU"/>
        </w:rPr>
      </w:pPr>
      <w:r w:rsidRPr="4488C153">
        <w:rPr>
          <w:b/>
          <w:bCs/>
          <w:lang w:val="en-AU"/>
        </w:rPr>
        <w:t>[SO 2</w:t>
      </w:r>
      <w:r w:rsidRPr="7EC67381">
        <w:rPr>
          <w:b/>
          <w:bCs/>
          <w:lang w:val="en-AU"/>
        </w:rPr>
        <w:t>.1]</w:t>
      </w:r>
      <w:r w:rsidR="1FE36A8A" w:rsidRPr="4488C153">
        <w:rPr>
          <w:lang w:val="en-AU"/>
        </w:rPr>
        <w:t xml:space="preserve"> </w:t>
      </w:r>
      <w:r w:rsidR="1FE36A8A" w:rsidRPr="77A19C04">
        <w:rPr>
          <w:lang w:val="en-AU"/>
        </w:rPr>
        <w:t>Increased opportunities for equal representation in the tech industry</w:t>
      </w:r>
    </w:p>
    <w:p w14:paraId="01FF0EBA" w14:textId="77777777" w:rsidR="1FE36A8A" w:rsidRDefault="346FB9A0" w:rsidP="004D471E">
      <w:pPr>
        <w:pStyle w:val="NoSpacing"/>
        <w:rPr>
          <w:lang w:val="en-AU"/>
        </w:rPr>
      </w:pPr>
      <w:r w:rsidRPr="241864EE">
        <w:rPr>
          <w:b/>
          <w:bCs/>
          <w:lang w:val="en-AU"/>
        </w:rPr>
        <w:t>[SO</w:t>
      </w:r>
      <w:r w:rsidR="1FE36A8A" w:rsidRPr="77A19C04">
        <w:rPr>
          <w:b/>
          <w:bCs/>
          <w:lang w:val="en-AU"/>
        </w:rPr>
        <w:t xml:space="preserve"> 2.2</w:t>
      </w:r>
      <w:r w:rsidRPr="241864EE">
        <w:rPr>
          <w:b/>
          <w:bCs/>
          <w:lang w:val="en-AU"/>
        </w:rPr>
        <w:t>]</w:t>
      </w:r>
      <w:r w:rsidR="1FE36A8A" w:rsidRPr="77A19C04">
        <w:rPr>
          <w:b/>
          <w:bCs/>
          <w:lang w:val="en-AU"/>
        </w:rPr>
        <w:t xml:space="preserve"> </w:t>
      </w:r>
      <w:r w:rsidR="1FE36A8A" w:rsidRPr="77A19C04">
        <w:rPr>
          <w:lang w:val="en-AU"/>
        </w:rPr>
        <w:t>Reduced barriers to connectivity and meaningful access in underserved communities</w:t>
      </w:r>
    </w:p>
    <w:p w14:paraId="30E4AF91" w14:textId="77777777" w:rsidR="23DEC4BD" w:rsidRDefault="23DEC4BD" w:rsidP="7D00A93B">
      <w:pPr>
        <w:pStyle w:val="NoSpacing"/>
        <w:rPr>
          <w:lang w:val="en-AU"/>
        </w:rPr>
      </w:pPr>
      <w:r w:rsidRPr="51B44054">
        <w:rPr>
          <w:b/>
          <w:bCs/>
          <w:lang w:val="en-AU"/>
        </w:rPr>
        <w:t>[SO 3.1]</w:t>
      </w:r>
      <w:r w:rsidRPr="51B44054">
        <w:rPr>
          <w:lang w:val="en-AU"/>
        </w:rPr>
        <w:t xml:space="preserve"> Influence stakeholders to act based on coordinated and informed policy advice, leading to more effective and inclusive Internet governance</w:t>
      </w:r>
    </w:p>
    <w:p w14:paraId="503017C8" w14:textId="77777777" w:rsidR="23DEC4BD" w:rsidRDefault="6BE22A85" w:rsidP="51B44054">
      <w:pPr>
        <w:pStyle w:val="NoSpacing"/>
        <w:rPr>
          <w:lang w:val="en-AU"/>
        </w:rPr>
      </w:pPr>
      <w:r w:rsidRPr="155288A8">
        <w:rPr>
          <w:b/>
          <w:bCs/>
          <w:lang w:val="en-AU"/>
        </w:rPr>
        <w:t>[SO 3.2]</w:t>
      </w:r>
      <w:r w:rsidRPr="155288A8">
        <w:rPr>
          <w:lang w:val="en-AU"/>
        </w:rPr>
        <w:t xml:space="preserve"> Encourage governments to nurture supportive policy environments that facilitate digital development, enhancing socio-economic progress through better digital policies</w:t>
      </w:r>
    </w:p>
    <w:p w14:paraId="600D36C9" w14:textId="77777777" w:rsidR="23DEC4BD" w:rsidRDefault="6BE22A85" w:rsidP="51B44054">
      <w:pPr>
        <w:pStyle w:val="NoSpacing"/>
        <w:rPr>
          <w:lang w:val="en-AU"/>
        </w:rPr>
      </w:pPr>
      <w:r w:rsidRPr="155288A8">
        <w:rPr>
          <w:b/>
          <w:bCs/>
          <w:lang w:val="en-AU"/>
        </w:rPr>
        <w:t>[SO 3.3]</w:t>
      </w:r>
      <w:r w:rsidRPr="155288A8">
        <w:rPr>
          <w:lang w:val="en-AU"/>
        </w:rPr>
        <w:t xml:space="preserve"> Establish leadership for collective impact in digital development, positioning the Foundation as a key influencer in the digital landscape</w:t>
      </w:r>
    </w:p>
    <w:p w14:paraId="75FBA2C5" w14:textId="77777777" w:rsidR="00837961" w:rsidRDefault="00837961" w:rsidP="155288A8">
      <w:pPr>
        <w:pStyle w:val="NoSpacing"/>
        <w:rPr>
          <w:noProof/>
        </w:rPr>
      </w:pPr>
    </w:p>
    <w:p w14:paraId="51A05308" w14:textId="77777777" w:rsidR="00621AC5" w:rsidRDefault="00621AC5" w:rsidP="155288A8">
      <w:pPr>
        <w:pStyle w:val="NoSpacing"/>
        <w:rPr>
          <w:noProof/>
        </w:rPr>
      </w:pPr>
    </w:p>
    <w:p w14:paraId="0E9E304D" w14:textId="77777777" w:rsidR="6A1ED9C5" w:rsidRDefault="00CA4E57" w:rsidP="155288A8">
      <w:pPr>
        <w:pStyle w:val="NoSpacing"/>
      </w:pPr>
      <w:r w:rsidRPr="00CA4E57">
        <w:rPr>
          <w:noProof/>
        </w:rPr>
        <w:drawing>
          <wp:inline distT="0" distB="0" distL="0" distR="0" wp14:anchorId="4AFC3FA4" wp14:editId="4A2260D3">
            <wp:extent cx="5775707" cy="1057275"/>
            <wp:effectExtent l="0" t="0" r="0" b="0"/>
            <wp:docPr id="9095386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38688" name="Picture 1" descr="A screenshot of a computer&#10;&#10;AI-generated content may be incorrect."/>
                    <pic:cNvPicPr/>
                  </pic:nvPicPr>
                  <pic:blipFill>
                    <a:blip r:embed="rId11"/>
                    <a:stretch>
                      <a:fillRect/>
                    </a:stretch>
                  </pic:blipFill>
                  <pic:spPr>
                    <a:xfrm>
                      <a:off x="0" y="0"/>
                      <a:ext cx="5831193" cy="1067432"/>
                    </a:xfrm>
                    <a:prstGeom prst="rect">
                      <a:avLst/>
                    </a:prstGeom>
                  </pic:spPr>
                </pic:pic>
              </a:graphicData>
            </a:graphic>
          </wp:inline>
        </w:drawing>
      </w:r>
    </w:p>
    <w:p w14:paraId="65AFBE01" w14:textId="77777777" w:rsidR="00953D52" w:rsidRDefault="00953D52" w:rsidP="00953D52">
      <w:pPr>
        <w:pStyle w:val="NoSpacing"/>
      </w:pPr>
    </w:p>
    <w:p w14:paraId="221929DF" w14:textId="77777777" w:rsidR="00621AC5" w:rsidRDefault="00621AC5" w:rsidP="00953D52">
      <w:pPr>
        <w:pStyle w:val="NoSpacing"/>
      </w:pPr>
    </w:p>
    <w:p w14:paraId="3A680D01" w14:textId="77777777" w:rsidR="00621AC5" w:rsidRDefault="00621AC5" w:rsidP="00953D52">
      <w:pPr>
        <w:pStyle w:val="NoSpacing"/>
      </w:pPr>
    </w:p>
    <w:p w14:paraId="44C7B3A8" w14:textId="77777777" w:rsidR="1FE36A8A" w:rsidRDefault="7786B301" w:rsidP="155288A8">
      <w:pPr>
        <w:pStyle w:val="Heading3"/>
      </w:pPr>
      <w:r>
        <w:t xml:space="preserve">Describe how your project will </w:t>
      </w:r>
      <w:r w:rsidRPr="00EC0665">
        <w:rPr>
          <w:b/>
          <w:bCs/>
        </w:rPr>
        <w:t xml:space="preserve">contribute </w:t>
      </w:r>
      <w:r>
        <w:t>to achieving t</w:t>
      </w:r>
      <w:r w:rsidR="3B8FF7BC">
        <w:t xml:space="preserve">he strategic </w:t>
      </w:r>
      <w:r>
        <w:t>outcome(s) by the end of the project</w:t>
      </w:r>
    </w:p>
    <w:p w14:paraId="3C441B22" w14:textId="77777777" w:rsidR="1FE36A8A" w:rsidRPr="002C1854" w:rsidRDefault="1FE36A8A" w:rsidP="77A19C04">
      <w:pPr>
        <w:spacing w:after="0" w:line="240" w:lineRule="auto"/>
        <w:rPr>
          <w:rStyle w:val="SubtleEmphasis"/>
        </w:rPr>
      </w:pPr>
      <w:r w:rsidRPr="002C1854">
        <w:rPr>
          <w:rStyle w:val="SubtleEmphasis"/>
          <w:b/>
          <w:bCs/>
        </w:rPr>
        <w:t>Instructional Text</w:t>
      </w:r>
      <w:r w:rsidRPr="002C1854">
        <w:rPr>
          <w:rStyle w:val="SubtleEmphasis"/>
        </w:rPr>
        <w:t>: What measurable changes will occur because of the project? How will you track success (e.g., people reached, infrastructure built, policies influenced)?  What qualitative evidence can you provide (e.g., case studies, testimonials)?</w:t>
      </w:r>
    </w:p>
    <w:p w14:paraId="1BD1BECC" w14:textId="77777777" w:rsidR="7A117DC9" w:rsidRPr="002C1854" w:rsidRDefault="7A117DC9" w:rsidP="002C1854">
      <w:pPr>
        <w:rPr>
          <w:i/>
          <w:iCs/>
        </w:rPr>
      </w:pPr>
      <w:r w:rsidRPr="002C1854">
        <w:rPr>
          <w:i/>
          <w:iCs/>
        </w:rPr>
        <w:lastRenderedPageBreak/>
        <w:t>Input Response (250 words 1500 characters)</w:t>
      </w:r>
    </w:p>
    <w:p w14:paraId="58914A9C" w14:textId="77777777" w:rsidR="00CF1CEA" w:rsidRDefault="00CF1CEA" w:rsidP="00D64DDB">
      <w:pPr>
        <w:pStyle w:val="NoSpacing"/>
      </w:pPr>
    </w:p>
    <w:p w14:paraId="58E82CD8" w14:textId="77777777" w:rsidR="7A117DC9" w:rsidRDefault="7AB33442" w:rsidP="00BA77DB">
      <w:pPr>
        <w:pStyle w:val="Heading2"/>
        <w:rPr>
          <w:rFonts w:ascii="Arial" w:eastAsia="Times New Roman" w:hAnsi="Arial" w:cs="Arial"/>
        </w:rPr>
      </w:pPr>
      <w:r>
        <w:t xml:space="preserve">3.2 </w:t>
      </w:r>
      <w:r w:rsidR="397BD71B">
        <w:t xml:space="preserve">APNIC Foundation </w:t>
      </w:r>
      <w:r w:rsidR="29F2C5B2">
        <w:t>Focus Areas</w:t>
      </w:r>
    </w:p>
    <w:p w14:paraId="5E0D4311" w14:textId="77777777" w:rsidR="4DCAB2A6" w:rsidRDefault="4DCAB2A6" w:rsidP="4DCAB2A6">
      <w:pPr>
        <w:pStyle w:val="ApplicationSubHeader"/>
      </w:pPr>
    </w:p>
    <w:p w14:paraId="3DD2D2E5" w14:textId="77777777" w:rsidR="75082A23" w:rsidRDefault="4F49A4F0" w:rsidP="155288A8">
      <w:pPr>
        <w:spacing w:after="0" w:line="240" w:lineRule="auto"/>
        <w:rPr>
          <w:rFonts w:ascii="Arial" w:eastAsia="Times New Roman" w:hAnsi="Arial" w:cs="Arial"/>
          <w:i/>
          <w:iCs/>
          <w:sz w:val="20"/>
          <w:szCs w:val="20"/>
        </w:rPr>
      </w:pPr>
      <w:r w:rsidRPr="155288A8">
        <w:rPr>
          <w:rStyle w:val="Heading3Char"/>
        </w:rPr>
        <w:t>Select the Focus Areas</w:t>
      </w:r>
      <w:r w:rsidRPr="155288A8">
        <w:rPr>
          <w:rFonts w:ascii="Arial" w:eastAsia="Times New Roman" w:hAnsi="Arial" w:cs="Arial"/>
          <w:i/>
          <w:iCs/>
          <w:sz w:val="20"/>
          <w:szCs w:val="20"/>
        </w:rPr>
        <w:t>.</w:t>
      </w:r>
    </w:p>
    <w:p w14:paraId="5BF16E5C" w14:textId="77777777" w:rsidR="00BA77DB" w:rsidRPr="008F1215" w:rsidRDefault="7A053A53" w:rsidP="00BA77DB">
      <w:pPr>
        <w:rPr>
          <w:rStyle w:val="SubtleEmphasis"/>
        </w:rPr>
      </w:pPr>
      <w:r w:rsidRPr="155288A8">
        <w:rPr>
          <w:rStyle w:val="SubtleEmphasis"/>
          <w:b/>
          <w:bCs/>
        </w:rPr>
        <w:t>Instructional Text</w:t>
      </w:r>
      <w:r w:rsidRPr="155288A8">
        <w:rPr>
          <w:rStyle w:val="SubtleEmphasis"/>
        </w:rPr>
        <w:t>: Please select from the list APNIC Foundation focus are</w:t>
      </w:r>
      <w:r w:rsidR="49B841C2" w:rsidRPr="155288A8">
        <w:rPr>
          <w:rStyle w:val="SubtleEmphasis"/>
        </w:rPr>
        <w:t>a/s that your project contributes to</w:t>
      </w:r>
      <w:r w:rsidR="74D6F1CD" w:rsidRPr="155288A8">
        <w:rPr>
          <w:rStyle w:val="SubtleEmphasis"/>
        </w:rPr>
        <w:t>.</w:t>
      </w:r>
      <w:r w:rsidR="49B841C2" w:rsidRPr="155288A8">
        <w:rPr>
          <w:rStyle w:val="SubtleEmphasis"/>
        </w:rPr>
        <w:t xml:space="preserve"> </w:t>
      </w:r>
      <w:hyperlink w:anchor="_Focus_Areas">
        <w:r w:rsidR="49B841C2" w:rsidRPr="155288A8">
          <w:rPr>
            <w:rStyle w:val="Hyperlink"/>
          </w:rPr>
          <w:t>S</w:t>
        </w:r>
        <w:r w:rsidR="40FC8007" w:rsidRPr="155288A8">
          <w:rPr>
            <w:rStyle w:val="Hyperlink"/>
          </w:rPr>
          <w:t xml:space="preserve">ee </w:t>
        </w:r>
        <w:r w:rsidR="3285978F" w:rsidRPr="155288A8">
          <w:rPr>
            <w:rStyle w:val="Hyperlink"/>
          </w:rPr>
          <w:t xml:space="preserve">the end of this document (linked) </w:t>
        </w:r>
        <w:r w:rsidR="40FC8007" w:rsidRPr="155288A8">
          <w:rPr>
            <w:rStyle w:val="Hyperlink"/>
          </w:rPr>
          <w:t xml:space="preserve">for a </w:t>
        </w:r>
        <w:r w:rsidR="49B841C2" w:rsidRPr="155288A8">
          <w:rPr>
            <w:rStyle w:val="Hyperlink"/>
          </w:rPr>
          <w:t>list</w:t>
        </w:r>
        <w:r w:rsidR="491653A1" w:rsidRPr="155288A8">
          <w:rPr>
            <w:rStyle w:val="Hyperlink"/>
          </w:rPr>
          <w:t xml:space="preserve"> of APNIC Foundation focus areas</w:t>
        </w:r>
        <w:r w:rsidR="49B841C2" w:rsidRPr="155288A8">
          <w:rPr>
            <w:rStyle w:val="Hyperlink"/>
          </w:rPr>
          <w:t>.</w:t>
        </w:r>
      </w:hyperlink>
    </w:p>
    <w:p w14:paraId="5823B116" w14:textId="77777777" w:rsidR="00621AC5" w:rsidRDefault="00621AC5" w:rsidP="155288A8">
      <w:pPr>
        <w:rPr>
          <w:noProof/>
        </w:rPr>
      </w:pPr>
    </w:p>
    <w:p w14:paraId="6C4D87E2" w14:textId="77777777" w:rsidR="088A0E82" w:rsidRDefault="088A0E82" w:rsidP="155288A8">
      <w:r>
        <w:rPr>
          <w:noProof/>
        </w:rPr>
        <w:drawing>
          <wp:inline distT="0" distB="0" distL="0" distR="0" wp14:anchorId="23E96E39" wp14:editId="4D3645F1">
            <wp:extent cx="5667375" cy="1781001"/>
            <wp:effectExtent l="0" t="0" r="0" b="0"/>
            <wp:docPr id="262081041" name="Picture 26208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4094"/>
                    <a:stretch/>
                  </pic:blipFill>
                  <pic:spPr bwMode="auto">
                    <a:xfrm>
                      <a:off x="0" y="0"/>
                      <a:ext cx="5766475" cy="1812144"/>
                    </a:xfrm>
                    <a:prstGeom prst="rect">
                      <a:avLst/>
                    </a:prstGeom>
                    <a:ln>
                      <a:noFill/>
                    </a:ln>
                    <a:extLst>
                      <a:ext uri="{53640926-AAD7-44D8-BBD7-CCE9431645EC}">
                        <a14:shadowObscured xmlns:a14="http://schemas.microsoft.com/office/drawing/2010/main"/>
                      </a:ext>
                    </a:extLst>
                  </pic:spPr>
                </pic:pic>
              </a:graphicData>
            </a:graphic>
          </wp:inline>
        </w:drawing>
      </w:r>
    </w:p>
    <w:p w14:paraId="7562E2B5" w14:textId="77777777" w:rsidR="008E5117" w:rsidRDefault="008E5117" w:rsidP="0020776A"/>
    <w:p w14:paraId="6DA03276" w14:textId="77777777" w:rsidR="00B96D6A" w:rsidRDefault="008E5117" w:rsidP="00FF0552">
      <w:pPr>
        <w:pStyle w:val="Heading2"/>
        <w:rPr>
          <w:rFonts w:ascii="Arial" w:eastAsia="Times New Roman" w:hAnsi="Arial" w:cs="Arial"/>
        </w:rPr>
      </w:pPr>
      <w:r>
        <w:t xml:space="preserve">3.3 </w:t>
      </w:r>
      <w:r w:rsidR="53C302C4">
        <w:t>Project-Specific Outcomes</w:t>
      </w:r>
    </w:p>
    <w:p w14:paraId="35BCCAAF" w14:textId="77777777" w:rsidR="00D46B70" w:rsidRDefault="49BAE86B" w:rsidP="155288A8">
      <w:pPr>
        <w:spacing w:after="0" w:line="240" w:lineRule="auto"/>
        <w:rPr>
          <w:rStyle w:val="SubtleEmphasis"/>
        </w:rPr>
      </w:pPr>
      <w:r w:rsidRPr="155288A8">
        <w:rPr>
          <w:rStyle w:val="SubtleEmphasis"/>
          <w:b/>
          <w:bCs/>
        </w:rPr>
        <w:t>Instructional Text</w:t>
      </w:r>
      <w:r w:rsidRPr="155288A8">
        <w:rPr>
          <w:rStyle w:val="SubtleEmphasis"/>
        </w:rPr>
        <w:t xml:space="preserve">: </w:t>
      </w:r>
      <w:r w:rsidR="1A0E710D" w:rsidRPr="155288A8">
        <w:rPr>
          <w:rStyle w:val="SubtleEmphasis"/>
        </w:rPr>
        <w:t>D</w:t>
      </w:r>
      <w:r w:rsidRPr="155288A8">
        <w:rPr>
          <w:rStyle w:val="SubtleEmphasis"/>
        </w:rPr>
        <w:t>efine the specific outcomes your project aims to achieve. Each project-specific outcome must be linked to at least one of the Foundation’s strategic outcomes</w:t>
      </w:r>
      <w:r w:rsidR="1CD2382D" w:rsidRPr="155288A8">
        <w:rPr>
          <w:rStyle w:val="SubtleEmphasis"/>
        </w:rPr>
        <w:t xml:space="preserve"> and </w:t>
      </w:r>
      <w:r w:rsidRPr="155288A8">
        <w:rPr>
          <w:rStyle w:val="SubtleEmphasis"/>
        </w:rPr>
        <w:t>should be measurable within the project’s scope and timeframe.</w:t>
      </w:r>
      <w:r w:rsidR="5B56AAAC" w:rsidRPr="155288A8">
        <w:rPr>
          <w:rStyle w:val="SubtleEmphasis"/>
        </w:rPr>
        <w:t xml:space="preserve">  Examples: </w:t>
      </w:r>
    </w:p>
    <w:p w14:paraId="26B8721E" w14:textId="77777777" w:rsidR="00D46B70" w:rsidRDefault="5B56AAAC" w:rsidP="00D46B70">
      <w:pPr>
        <w:pStyle w:val="NoSpacing"/>
        <w:numPr>
          <w:ilvl w:val="0"/>
          <w:numId w:val="34"/>
        </w:numPr>
        <w:rPr>
          <w:rStyle w:val="SubtleEmphasis"/>
        </w:rPr>
      </w:pPr>
      <w:r w:rsidRPr="155288A8">
        <w:rPr>
          <w:rStyle w:val="SubtleEmphasis"/>
        </w:rPr>
        <w:t xml:space="preserve">500 rural households gain stable broadband access or </w:t>
      </w:r>
    </w:p>
    <w:p w14:paraId="0CFEBAE0" w14:textId="77777777" w:rsidR="00AB0748" w:rsidRPr="00AB0748" w:rsidRDefault="5B56AAAC" w:rsidP="155288A8">
      <w:pPr>
        <w:pStyle w:val="NoSpacing"/>
        <w:numPr>
          <w:ilvl w:val="0"/>
          <w:numId w:val="34"/>
        </w:numPr>
        <w:rPr>
          <w:rStyle w:val="SubtleEmphasis"/>
        </w:rPr>
      </w:pPr>
      <w:r w:rsidRPr="155288A8">
        <w:rPr>
          <w:rStyle w:val="SubtleEmphasis"/>
        </w:rPr>
        <w:t>40% of trained engineers successfully deploy IPv6 networks</w:t>
      </w:r>
    </w:p>
    <w:p w14:paraId="2353CBEA" w14:textId="77777777" w:rsidR="155288A8" w:rsidRDefault="155288A8" w:rsidP="155288A8">
      <w:pPr>
        <w:pStyle w:val="NoSpacing"/>
        <w:ind w:left="720"/>
        <w:rPr>
          <w:rStyle w:val="SubtleEmphasis"/>
        </w:rPr>
      </w:pPr>
    </w:p>
    <w:p w14:paraId="60C28DBF" w14:textId="77777777" w:rsidR="00B96D6A" w:rsidRDefault="2EA67D26" w:rsidP="00EE0157">
      <w:pPr>
        <w:rPr>
          <w:lang w:val="en-AU"/>
        </w:rPr>
      </w:pPr>
      <w:r w:rsidRPr="155288A8">
        <w:rPr>
          <w:lang w:val="en-AU"/>
        </w:rPr>
        <w:t xml:space="preserve">These project-specific outcomes should also </w:t>
      </w:r>
      <w:r w:rsidR="49BAE86B" w:rsidRPr="155288A8">
        <w:rPr>
          <w:lang w:val="en-AU"/>
        </w:rPr>
        <w:t xml:space="preserve">be clearly linked to </w:t>
      </w:r>
      <w:r w:rsidR="3D1861FF" w:rsidRPr="155288A8">
        <w:rPr>
          <w:lang w:val="en-AU"/>
        </w:rPr>
        <w:t xml:space="preserve">your </w:t>
      </w:r>
      <w:r w:rsidR="49BAE86B" w:rsidRPr="155288A8">
        <w:rPr>
          <w:lang w:val="en-AU"/>
        </w:rPr>
        <w:t>project deliverables. You will be asked</w:t>
      </w:r>
      <w:r w:rsidR="3D1861FF" w:rsidRPr="155288A8">
        <w:rPr>
          <w:lang w:val="en-AU"/>
        </w:rPr>
        <w:t xml:space="preserve"> </w:t>
      </w:r>
      <w:r w:rsidR="49BAE86B" w:rsidRPr="155288A8">
        <w:rPr>
          <w:lang w:val="en-AU"/>
        </w:rPr>
        <w:t>to</w:t>
      </w:r>
      <w:r w:rsidR="6831FCD3" w:rsidRPr="155288A8">
        <w:rPr>
          <w:lang w:val="en-AU"/>
        </w:rPr>
        <w:t xml:space="preserve"> </w:t>
      </w:r>
      <w:r w:rsidR="49BAE86B" w:rsidRPr="155288A8">
        <w:rPr>
          <w:lang w:val="en-AU"/>
        </w:rPr>
        <w:t>define key deliverables</w:t>
      </w:r>
      <w:r w:rsidR="66B76014" w:rsidRPr="155288A8">
        <w:rPr>
          <w:lang w:val="en-AU"/>
        </w:rPr>
        <w:t xml:space="preserve"> and activities</w:t>
      </w:r>
      <w:r w:rsidR="49BAE86B" w:rsidRPr="155288A8">
        <w:rPr>
          <w:lang w:val="en-AU"/>
        </w:rPr>
        <w:t xml:space="preserve"> in the “</w:t>
      </w:r>
      <w:r w:rsidR="49BAE86B" w:rsidRPr="155288A8">
        <w:rPr>
          <w:b/>
          <w:bCs/>
          <w:lang w:val="en-AU"/>
        </w:rPr>
        <w:t>Key Deliverables</w:t>
      </w:r>
      <w:r w:rsidR="49BAE86B" w:rsidRPr="155288A8">
        <w:rPr>
          <w:lang w:val="en-AU"/>
        </w:rPr>
        <w:t>” section</w:t>
      </w:r>
      <w:r w:rsidR="28BC8E09" w:rsidRPr="155288A8">
        <w:rPr>
          <w:lang w:val="en-AU"/>
        </w:rPr>
        <w:t xml:space="preserve"> later in this application</w:t>
      </w:r>
      <w:r w:rsidR="49BAE86B" w:rsidRPr="155288A8">
        <w:rPr>
          <w:lang w:val="en-AU"/>
        </w:rPr>
        <w:t>.</w:t>
      </w:r>
    </w:p>
    <w:p w14:paraId="22C4CC01" w14:textId="77777777" w:rsidR="0076428F" w:rsidRDefault="0076428F" w:rsidP="00EE0157">
      <w:pPr>
        <w:rPr>
          <w:lang w:val="en-AU"/>
        </w:rPr>
      </w:pPr>
      <w:r>
        <w:rPr>
          <w:lang w:val="en-AU"/>
        </w:rPr>
        <w:t>[In</w:t>
      </w:r>
      <w:r w:rsidR="001842E0">
        <w:rPr>
          <w:lang w:val="en-AU"/>
        </w:rPr>
        <w:t xml:space="preserve"> Fluxx Grants Management System you will be required to enter information </w:t>
      </w:r>
      <w:r w:rsidR="00217445">
        <w:rPr>
          <w:lang w:val="en-AU"/>
        </w:rPr>
        <w:t xml:space="preserve">in different sections, however the </w:t>
      </w:r>
      <w:r w:rsidR="00C11EF0">
        <w:rPr>
          <w:lang w:val="en-AU"/>
        </w:rPr>
        <w:t>goal</w:t>
      </w:r>
      <w:r w:rsidR="00217445">
        <w:rPr>
          <w:lang w:val="en-AU"/>
        </w:rPr>
        <w:t xml:space="preserve"> is to demonstrate how your project is linked to the APNIC Foundation</w:t>
      </w:r>
      <w:r w:rsidR="00C11EF0">
        <w:rPr>
          <w:lang w:val="en-AU"/>
        </w:rPr>
        <w:t>’</w:t>
      </w:r>
      <w:r w:rsidR="00217445">
        <w:rPr>
          <w:lang w:val="en-AU"/>
        </w:rPr>
        <w:t xml:space="preserve">s </w:t>
      </w:r>
      <w:r w:rsidR="00D56C47">
        <w:rPr>
          <w:lang w:val="en-AU"/>
        </w:rPr>
        <w:t>mission</w:t>
      </w:r>
      <w:r w:rsidR="00A7190D">
        <w:rPr>
          <w:lang w:val="en-AU"/>
        </w:rPr>
        <w:t>. Here is an example of the overa</w:t>
      </w:r>
      <w:r w:rsidR="00DA3A86">
        <w:rPr>
          <w:lang w:val="en-AU"/>
        </w:rPr>
        <w:t>rching table</w:t>
      </w:r>
      <w:r w:rsidR="00570A86">
        <w:rPr>
          <w:lang w:val="en-AU"/>
        </w:rPr>
        <w:t>]</w:t>
      </w:r>
    </w:p>
    <w:p w14:paraId="72D30040" w14:textId="77777777" w:rsidR="00674D7B" w:rsidRDefault="00674D7B" w:rsidP="00EE0157">
      <w:pPr>
        <w:rPr>
          <w:lang w:val="en-AU"/>
        </w:rPr>
      </w:pPr>
      <w:r>
        <w:rPr>
          <w:noProof/>
          <w:lang w:val="en-AU"/>
        </w:rPr>
        <w:drawing>
          <wp:inline distT="0" distB="0" distL="0" distR="0" wp14:anchorId="36260219" wp14:editId="6B2B40DC">
            <wp:extent cx="6105525" cy="1466850"/>
            <wp:effectExtent l="19050" t="0" r="28575" b="0"/>
            <wp:docPr id="8467189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3BD98CE" w14:textId="77777777" w:rsidR="00AA3D18" w:rsidRPr="00035372" w:rsidRDefault="00035372" w:rsidP="77A19C04">
      <w:pPr>
        <w:rPr>
          <w:rFonts w:ascii="Arial" w:eastAsia="Times New Roman" w:hAnsi="Arial" w:cs="Arial"/>
          <w:sz w:val="20"/>
          <w:szCs w:val="20"/>
          <w:lang w:val="en-AU"/>
        </w:rPr>
      </w:pPr>
      <w:r>
        <w:rPr>
          <w:rFonts w:ascii="Arial" w:eastAsia="Times New Roman" w:hAnsi="Arial" w:cs="Arial"/>
          <w:sz w:val="20"/>
          <w:szCs w:val="20"/>
          <w:lang w:val="en-AU"/>
        </w:rPr>
        <w:lastRenderedPageBreak/>
        <w:t>[</w:t>
      </w:r>
      <w:r w:rsidR="00BB4D05">
        <w:rPr>
          <w:rFonts w:ascii="Arial" w:eastAsia="Times New Roman" w:hAnsi="Arial" w:cs="Arial"/>
          <w:sz w:val="20"/>
          <w:szCs w:val="20"/>
          <w:lang w:val="en-AU"/>
        </w:rPr>
        <w:t>A</w:t>
      </w:r>
      <w:r>
        <w:rPr>
          <w:rFonts w:ascii="Arial" w:eastAsia="Times New Roman" w:hAnsi="Arial" w:cs="Arial"/>
          <w:sz w:val="20"/>
          <w:szCs w:val="20"/>
          <w:lang w:val="en-AU"/>
        </w:rPr>
        <w:t xml:space="preserve">dd </w:t>
      </w:r>
      <w:r w:rsidR="00DF2C9A">
        <w:rPr>
          <w:rFonts w:ascii="Arial" w:eastAsia="Times New Roman" w:hAnsi="Arial" w:cs="Arial"/>
          <w:sz w:val="20"/>
          <w:szCs w:val="20"/>
          <w:lang w:val="en-AU"/>
        </w:rPr>
        <w:t>p</w:t>
      </w:r>
      <w:r>
        <w:rPr>
          <w:rFonts w:ascii="Arial" w:eastAsia="Times New Roman" w:hAnsi="Arial" w:cs="Arial"/>
          <w:sz w:val="20"/>
          <w:szCs w:val="20"/>
          <w:lang w:val="en-AU"/>
        </w:rPr>
        <w:t>roject specific outcome</w:t>
      </w:r>
      <w:r w:rsidR="00BB4D05">
        <w:rPr>
          <w:rFonts w:ascii="Arial" w:eastAsia="Times New Roman" w:hAnsi="Arial" w:cs="Arial"/>
          <w:sz w:val="20"/>
          <w:szCs w:val="20"/>
          <w:lang w:val="en-AU"/>
        </w:rPr>
        <w:t>(</w:t>
      </w:r>
      <w:r>
        <w:rPr>
          <w:rFonts w:ascii="Arial" w:eastAsia="Times New Roman" w:hAnsi="Arial" w:cs="Arial"/>
          <w:sz w:val="20"/>
          <w:szCs w:val="20"/>
          <w:lang w:val="en-AU"/>
        </w:rPr>
        <w:t>s</w:t>
      </w:r>
      <w:r w:rsidR="00BB4D05">
        <w:rPr>
          <w:rFonts w:ascii="Arial" w:eastAsia="Times New Roman" w:hAnsi="Arial" w:cs="Arial"/>
          <w:sz w:val="20"/>
          <w:szCs w:val="20"/>
          <w:lang w:val="en-AU"/>
        </w:rPr>
        <w:t>)</w:t>
      </w:r>
      <w:r>
        <w:rPr>
          <w:rFonts w:ascii="Arial" w:eastAsia="Times New Roman" w:hAnsi="Arial" w:cs="Arial"/>
          <w:sz w:val="20"/>
          <w:szCs w:val="20"/>
          <w:lang w:val="en-AU"/>
        </w:rPr>
        <w:t xml:space="preserve"> and link to the A</w:t>
      </w:r>
      <w:r w:rsidR="00652F78">
        <w:rPr>
          <w:rFonts w:ascii="Arial" w:eastAsia="Times New Roman" w:hAnsi="Arial" w:cs="Arial"/>
          <w:sz w:val="20"/>
          <w:szCs w:val="20"/>
          <w:lang w:val="en-AU"/>
        </w:rPr>
        <w:t xml:space="preserve">PNIC Foundation strategic </w:t>
      </w:r>
      <w:r w:rsidR="00BB4D05">
        <w:rPr>
          <w:rFonts w:ascii="Arial" w:eastAsia="Times New Roman" w:hAnsi="Arial" w:cs="Arial"/>
          <w:sz w:val="20"/>
          <w:szCs w:val="20"/>
          <w:lang w:val="en-AU"/>
        </w:rPr>
        <w:t>o</w:t>
      </w:r>
      <w:r w:rsidR="00652F78">
        <w:rPr>
          <w:rFonts w:ascii="Arial" w:eastAsia="Times New Roman" w:hAnsi="Arial" w:cs="Arial"/>
          <w:sz w:val="20"/>
          <w:szCs w:val="20"/>
          <w:lang w:val="en-AU"/>
        </w:rPr>
        <w:t>utcomes in Fluxx]</w:t>
      </w:r>
    </w:p>
    <w:tbl>
      <w:tblPr>
        <w:tblStyle w:val="TableGrid"/>
        <w:tblW w:w="5000" w:type="pct"/>
        <w:tblLayout w:type="fixed"/>
        <w:tblLook w:val="06A0" w:firstRow="1" w:lastRow="0" w:firstColumn="1" w:lastColumn="0" w:noHBand="1" w:noVBand="1"/>
      </w:tblPr>
      <w:tblGrid>
        <w:gridCol w:w="5395"/>
        <w:gridCol w:w="5395"/>
      </w:tblGrid>
      <w:tr w:rsidR="00674D7B" w14:paraId="1573DE69" w14:textId="77777777" w:rsidTr="00674D7B">
        <w:trPr>
          <w:trHeight w:val="300"/>
        </w:trPr>
        <w:tc>
          <w:tcPr>
            <w:tcW w:w="2500" w:type="pct"/>
            <w:shd w:val="clear" w:color="auto" w:fill="auto"/>
          </w:tcPr>
          <w:p w14:paraId="3B9BCC8F" w14:textId="77777777" w:rsidR="00674D7B" w:rsidRDefault="00674D7B" w:rsidP="00145BAC">
            <w:pPr>
              <w:rPr>
                <w:rFonts w:ascii="Arial" w:eastAsia="Times New Roman" w:hAnsi="Arial" w:cs="Arial"/>
                <w:b/>
                <w:bCs/>
                <w:sz w:val="20"/>
                <w:szCs w:val="20"/>
                <w:lang w:val="en-AU"/>
              </w:rPr>
            </w:pPr>
            <w:r w:rsidRPr="0FF4C39B">
              <w:rPr>
                <w:rFonts w:ascii="Arial" w:eastAsia="Times New Roman" w:hAnsi="Arial" w:cs="Arial"/>
                <w:b/>
                <w:bCs/>
                <w:sz w:val="20"/>
                <w:szCs w:val="20"/>
                <w:lang w:val="en-AU"/>
              </w:rPr>
              <w:t>Project Specific Outcome</w:t>
            </w:r>
            <w:r>
              <w:rPr>
                <w:rFonts w:ascii="Arial" w:eastAsia="Times New Roman" w:hAnsi="Arial" w:cs="Arial"/>
                <w:b/>
                <w:bCs/>
                <w:sz w:val="20"/>
                <w:szCs w:val="20"/>
                <w:lang w:val="en-AU"/>
              </w:rPr>
              <w:t>(s)</w:t>
            </w:r>
            <w:r w:rsidR="00626207">
              <w:rPr>
                <w:rFonts w:ascii="Arial" w:eastAsia="Times New Roman" w:hAnsi="Arial" w:cs="Arial"/>
                <w:b/>
                <w:bCs/>
                <w:sz w:val="20"/>
                <w:szCs w:val="20"/>
                <w:lang w:val="en-AU"/>
              </w:rPr>
              <w:t xml:space="preserve"> + [ADD]</w:t>
            </w:r>
          </w:p>
        </w:tc>
        <w:tc>
          <w:tcPr>
            <w:tcW w:w="2500" w:type="pct"/>
          </w:tcPr>
          <w:p w14:paraId="63036CDA" w14:textId="77777777" w:rsidR="00674D7B" w:rsidRPr="0FF4C39B" w:rsidRDefault="00674D7B" w:rsidP="00145BAC">
            <w:pPr>
              <w:rPr>
                <w:rFonts w:ascii="Arial" w:eastAsia="Times New Roman" w:hAnsi="Arial" w:cs="Arial"/>
                <w:b/>
                <w:bCs/>
                <w:sz w:val="20"/>
                <w:szCs w:val="20"/>
                <w:lang w:val="en-AU"/>
              </w:rPr>
            </w:pPr>
            <w:r>
              <w:rPr>
                <w:rFonts w:ascii="Arial" w:eastAsia="Times New Roman" w:hAnsi="Arial" w:cs="Arial"/>
                <w:b/>
                <w:bCs/>
                <w:sz w:val="20"/>
                <w:szCs w:val="20"/>
                <w:lang w:val="en-AU"/>
              </w:rPr>
              <w:t>Link to …</w:t>
            </w:r>
          </w:p>
        </w:tc>
      </w:tr>
      <w:tr w:rsidR="00674D7B" w14:paraId="5A694EB1" w14:textId="77777777" w:rsidTr="00674D7B">
        <w:trPr>
          <w:trHeight w:val="300"/>
        </w:trPr>
        <w:tc>
          <w:tcPr>
            <w:tcW w:w="2500" w:type="pct"/>
            <w:shd w:val="clear" w:color="auto" w:fill="auto"/>
          </w:tcPr>
          <w:p w14:paraId="19281540" w14:textId="77777777" w:rsidR="00674D7B" w:rsidRDefault="00674D7B" w:rsidP="00145BAC">
            <w:pPr>
              <w:rPr>
                <w:i/>
                <w:iCs/>
                <w:lang w:val="en-AU"/>
              </w:rPr>
            </w:pPr>
            <w:r w:rsidRPr="155288A8">
              <w:rPr>
                <w:i/>
                <w:iCs/>
                <w:lang w:val="en-AU"/>
              </w:rPr>
              <w:t xml:space="preserve">List Project Specific Outcomes </w:t>
            </w:r>
          </w:p>
          <w:p w14:paraId="31C3E715" w14:textId="77777777" w:rsidR="00674D7B" w:rsidRDefault="00674D7B" w:rsidP="00145BAC">
            <w:pPr>
              <w:rPr>
                <w:i/>
                <w:iCs/>
                <w:lang w:val="en-AU"/>
              </w:rPr>
            </w:pPr>
            <w:r w:rsidRPr="155288A8">
              <w:rPr>
                <w:i/>
                <w:iCs/>
                <w:lang w:val="en-AU"/>
              </w:rPr>
              <w:t>[PSO 1]</w:t>
            </w:r>
          </w:p>
        </w:tc>
        <w:tc>
          <w:tcPr>
            <w:tcW w:w="2500" w:type="pct"/>
          </w:tcPr>
          <w:p w14:paraId="4384D843" w14:textId="77777777" w:rsidR="00674D7B" w:rsidRPr="155288A8" w:rsidRDefault="00674D7B" w:rsidP="00145BAC">
            <w:pPr>
              <w:rPr>
                <w:i/>
                <w:iCs/>
                <w:lang w:val="en-AU"/>
              </w:rPr>
            </w:pPr>
            <w:r w:rsidRPr="0FF4C39B">
              <w:rPr>
                <w:rFonts w:ascii="Arial" w:eastAsia="Times New Roman" w:hAnsi="Arial" w:cs="Arial"/>
                <w:b/>
                <w:bCs/>
                <w:sz w:val="20"/>
                <w:szCs w:val="20"/>
                <w:lang w:val="en-AU"/>
              </w:rPr>
              <w:t>APNIC Foundation’s Strategic Outcome(s)</w:t>
            </w:r>
          </w:p>
        </w:tc>
      </w:tr>
      <w:tr w:rsidR="00DF2C9A" w14:paraId="1817A3D6" w14:textId="77777777" w:rsidTr="00674D7B">
        <w:trPr>
          <w:trHeight w:val="300"/>
        </w:trPr>
        <w:tc>
          <w:tcPr>
            <w:tcW w:w="2500" w:type="pct"/>
            <w:shd w:val="clear" w:color="auto" w:fill="auto"/>
          </w:tcPr>
          <w:p w14:paraId="14FCB9AA" w14:textId="77777777" w:rsidR="00DF2C9A" w:rsidRPr="00DF2C9A" w:rsidRDefault="00DF2C9A" w:rsidP="00DF2C9A">
            <w:pPr>
              <w:rPr>
                <w:i/>
                <w:iCs/>
                <w:color w:val="A6A6A6" w:themeColor="background1" w:themeShade="A6"/>
                <w:lang w:val="en-AU"/>
              </w:rPr>
            </w:pPr>
            <w:r w:rsidRPr="00DF2C9A">
              <w:rPr>
                <w:i/>
                <w:iCs/>
                <w:color w:val="A6A6A6" w:themeColor="background1" w:themeShade="A6"/>
                <w:lang w:val="en-AU"/>
              </w:rPr>
              <w:t xml:space="preserve">List Project Specific Outcomes </w:t>
            </w:r>
          </w:p>
          <w:p w14:paraId="3E6B6EAC" w14:textId="77777777" w:rsidR="00DF2C9A" w:rsidRPr="00DF2C9A" w:rsidRDefault="00DF2C9A" w:rsidP="00DF2C9A">
            <w:pPr>
              <w:rPr>
                <w:i/>
                <w:iCs/>
                <w:color w:val="A6A6A6" w:themeColor="background1" w:themeShade="A6"/>
                <w:lang w:val="en-AU"/>
              </w:rPr>
            </w:pPr>
            <w:r w:rsidRPr="00DF2C9A">
              <w:rPr>
                <w:i/>
                <w:iCs/>
                <w:color w:val="A6A6A6" w:themeColor="background1" w:themeShade="A6"/>
                <w:lang w:val="en-AU"/>
              </w:rPr>
              <w:t>[PSO 2]</w:t>
            </w:r>
          </w:p>
        </w:tc>
        <w:tc>
          <w:tcPr>
            <w:tcW w:w="2500" w:type="pct"/>
          </w:tcPr>
          <w:p w14:paraId="3A819400" w14:textId="77777777" w:rsidR="00DF2C9A" w:rsidRPr="00DF2C9A" w:rsidRDefault="00DF2C9A" w:rsidP="00DF2C9A">
            <w:pPr>
              <w:rPr>
                <w:rFonts w:ascii="Arial" w:eastAsia="Times New Roman" w:hAnsi="Arial" w:cs="Arial"/>
                <w:b/>
                <w:bCs/>
                <w:color w:val="A6A6A6" w:themeColor="background1" w:themeShade="A6"/>
                <w:sz w:val="20"/>
                <w:szCs w:val="20"/>
                <w:lang w:val="en-AU"/>
              </w:rPr>
            </w:pPr>
            <w:r w:rsidRPr="00DF2C9A">
              <w:rPr>
                <w:rFonts w:ascii="Arial" w:eastAsia="Times New Roman" w:hAnsi="Arial" w:cs="Arial"/>
                <w:b/>
                <w:bCs/>
                <w:color w:val="A6A6A6" w:themeColor="background1" w:themeShade="A6"/>
                <w:sz w:val="20"/>
                <w:szCs w:val="20"/>
                <w:lang w:val="en-AU"/>
              </w:rPr>
              <w:t>APNIC Foundation’s Strategic Outcome(s)</w:t>
            </w:r>
          </w:p>
        </w:tc>
      </w:tr>
    </w:tbl>
    <w:p w14:paraId="5DF5086E" w14:textId="77777777" w:rsidR="00AA3D18" w:rsidRDefault="00AA3D18" w:rsidP="00972A70">
      <w:pPr>
        <w:rPr>
          <w:lang w:val="en-AU"/>
        </w:rPr>
      </w:pPr>
    </w:p>
    <w:p w14:paraId="1C514CF0" w14:textId="77777777" w:rsidR="00972A70" w:rsidRPr="00972A70" w:rsidRDefault="00972A70" w:rsidP="00972A70">
      <w:pPr>
        <w:rPr>
          <w:lang w:val="en-AU"/>
        </w:rPr>
      </w:pPr>
    </w:p>
    <w:p w14:paraId="76015905" w14:textId="77777777" w:rsidR="00B96D6A" w:rsidRDefault="00EC0665" w:rsidP="00705D70">
      <w:pPr>
        <w:pStyle w:val="Heading3"/>
      </w:pPr>
      <w:r>
        <w:t>Project a</w:t>
      </w:r>
      <w:r w:rsidR="4EBFE204">
        <w:t>lignment with APNIC Foundation strategic outcomes and focus areas *</w:t>
      </w:r>
    </w:p>
    <w:p w14:paraId="2CC0F9BF" w14:textId="77777777" w:rsidR="00B96D6A" w:rsidRDefault="786D99BD" w:rsidP="155288A8">
      <w:pPr>
        <w:rPr>
          <w:rStyle w:val="SubtleEmphasis"/>
        </w:rPr>
      </w:pPr>
      <w:r w:rsidRPr="155288A8">
        <w:rPr>
          <w:rStyle w:val="SubtleEmphasis"/>
          <w:b/>
          <w:bCs/>
        </w:rPr>
        <w:t>Instructional Text</w:t>
      </w:r>
      <w:r w:rsidRPr="155288A8">
        <w:rPr>
          <w:rStyle w:val="SubtleEmphasis"/>
        </w:rPr>
        <w:t xml:space="preserve">: </w:t>
      </w:r>
      <w:r w:rsidR="4EBFE204" w:rsidRPr="155288A8">
        <w:rPr>
          <w:rStyle w:val="SubtleEmphasis"/>
        </w:rPr>
        <w:t>Please explain how this</w:t>
      </w:r>
      <w:r w:rsidR="7EF8E55C" w:rsidRPr="155288A8">
        <w:rPr>
          <w:rStyle w:val="SubtleEmphasis"/>
        </w:rPr>
        <w:t xml:space="preserve"> project</w:t>
      </w:r>
      <w:r w:rsidR="4EBFE204" w:rsidRPr="155288A8">
        <w:rPr>
          <w:rStyle w:val="SubtleEmphasis"/>
        </w:rPr>
        <w:t xml:space="preserve"> is aligned with </w:t>
      </w:r>
      <w:r w:rsidR="7EF8E55C" w:rsidRPr="155288A8">
        <w:rPr>
          <w:rStyle w:val="SubtleEmphasis"/>
        </w:rPr>
        <w:t xml:space="preserve">each </w:t>
      </w:r>
      <w:r w:rsidR="26B2A807" w:rsidRPr="155288A8">
        <w:rPr>
          <w:rStyle w:val="SubtleEmphasis"/>
        </w:rPr>
        <w:t>APNIC Foundation</w:t>
      </w:r>
      <w:r w:rsidR="4EBFE204" w:rsidRPr="155288A8">
        <w:rPr>
          <w:rStyle w:val="SubtleEmphasis"/>
        </w:rPr>
        <w:t xml:space="preserve"> strategic outcome</w:t>
      </w:r>
      <w:r w:rsidR="7EF8E55C" w:rsidRPr="155288A8">
        <w:rPr>
          <w:rStyle w:val="SubtleEmphasis"/>
        </w:rPr>
        <w:t>(</w:t>
      </w:r>
      <w:r w:rsidR="4EBFE204" w:rsidRPr="155288A8">
        <w:rPr>
          <w:rStyle w:val="SubtleEmphasis"/>
        </w:rPr>
        <w:t>s</w:t>
      </w:r>
      <w:r w:rsidR="7EF8E55C" w:rsidRPr="155288A8">
        <w:rPr>
          <w:rStyle w:val="SubtleEmphasis"/>
        </w:rPr>
        <w:t>)</w:t>
      </w:r>
      <w:r w:rsidR="4EBFE204" w:rsidRPr="155288A8">
        <w:rPr>
          <w:rStyle w:val="SubtleEmphasis"/>
        </w:rPr>
        <w:t xml:space="preserve"> and focus area</w:t>
      </w:r>
      <w:r w:rsidR="7EF8E55C" w:rsidRPr="155288A8">
        <w:rPr>
          <w:rStyle w:val="SubtleEmphasis"/>
        </w:rPr>
        <w:t>(</w:t>
      </w:r>
      <w:r w:rsidR="4EBFE204" w:rsidRPr="155288A8">
        <w:rPr>
          <w:rStyle w:val="SubtleEmphasis"/>
        </w:rPr>
        <w:t>s</w:t>
      </w:r>
      <w:r w:rsidR="7EF8E55C" w:rsidRPr="155288A8">
        <w:rPr>
          <w:rStyle w:val="SubtleEmphasis"/>
        </w:rPr>
        <w:t>)</w:t>
      </w:r>
      <w:r w:rsidR="4EBFE204" w:rsidRPr="155288A8">
        <w:rPr>
          <w:rStyle w:val="SubtleEmphasis"/>
        </w:rPr>
        <w:t xml:space="preserve"> you have chosen</w:t>
      </w:r>
      <w:r w:rsidR="7EF8E55C" w:rsidRPr="155288A8">
        <w:rPr>
          <w:rStyle w:val="SubtleEmphasis"/>
        </w:rPr>
        <w:t xml:space="preserve"> above</w:t>
      </w:r>
      <w:r w:rsidR="4EBFE204" w:rsidRPr="155288A8">
        <w:rPr>
          <w:rStyle w:val="SubtleEmphasis"/>
        </w:rPr>
        <w:t>.</w:t>
      </w:r>
    </w:p>
    <w:p w14:paraId="0239E1A4" w14:textId="77777777" w:rsidR="00B96D6A" w:rsidRPr="00C250A0" w:rsidRDefault="4EBFE204" w:rsidP="155288A8">
      <w:pPr>
        <w:rPr>
          <w:i/>
          <w:iCs/>
        </w:rPr>
      </w:pPr>
      <w:r w:rsidRPr="155288A8">
        <w:rPr>
          <w:i/>
          <w:iCs/>
        </w:rPr>
        <w:t>Input Response</w:t>
      </w:r>
      <w:r w:rsidR="5A195595" w:rsidRPr="155288A8">
        <w:rPr>
          <w:i/>
          <w:iCs/>
        </w:rPr>
        <w:t xml:space="preserve"> (</w:t>
      </w:r>
      <w:r w:rsidRPr="155288A8">
        <w:rPr>
          <w:i/>
          <w:iCs/>
        </w:rPr>
        <w:t>250 words 1</w:t>
      </w:r>
      <w:r w:rsidR="49DD555C" w:rsidRPr="155288A8">
        <w:rPr>
          <w:i/>
          <w:iCs/>
        </w:rPr>
        <w:t>,</w:t>
      </w:r>
      <w:r w:rsidRPr="155288A8">
        <w:rPr>
          <w:i/>
          <w:iCs/>
        </w:rPr>
        <w:t>500 characters</w:t>
      </w:r>
      <w:r w:rsidR="0F8439EB" w:rsidRPr="155288A8">
        <w:rPr>
          <w:i/>
          <w:iCs/>
        </w:rPr>
        <w:t>)</w:t>
      </w:r>
    </w:p>
    <w:p w14:paraId="01920E79" w14:textId="77777777" w:rsidR="00B96D6A" w:rsidRDefault="00B96D6A" w:rsidP="77A19C04">
      <w:pPr>
        <w:rPr>
          <w:rFonts w:ascii="Arial" w:eastAsia="Times New Roman" w:hAnsi="Arial" w:cs="Arial"/>
          <w:i/>
          <w:iCs/>
          <w:sz w:val="20"/>
          <w:szCs w:val="20"/>
          <w:lang w:val="en-AU"/>
        </w:rPr>
      </w:pPr>
    </w:p>
    <w:p w14:paraId="5B41ECC8" w14:textId="77777777" w:rsidR="00B96D6A" w:rsidRDefault="3ABB9FD5" w:rsidP="00EB2E51">
      <w:pPr>
        <w:pStyle w:val="Heading3"/>
        <w:rPr>
          <w:rFonts w:ascii="Arial" w:eastAsia="Times New Roman" w:hAnsi="Arial" w:cs="Arial"/>
        </w:rPr>
      </w:pPr>
      <w:r>
        <w:t>How does your funding request align with the UN Sustainable Development Goals (SDGs)*</w:t>
      </w:r>
    </w:p>
    <w:p w14:paraId="0B25A7AB" w14:textId="77777777" w:rsidR="00B96D6A" w:rsidRPr="00EB2E51" w:rsidRDefault="4EBFE204" w:rsidP="155288A8">
      <w:pPr>
        <w:rPr>
          <w:i/>
          <w:iCs/>
        </w:rPr>
      </w:pPr>
      <w:r w:rsidRPr="155288A8">
        <w:rPr>
          <w:i/>
          <w:iCs/>
        </w:rPr>
        <w:t xml:space="preserve">Choose all that apply: See </w:t>
      </w:r>
      <w:r w:rsidR="2AA259A7" w:rsidRPr="155288A8">
        <w:rPr>
          <w:i/>
          <w:iCs/>
        </w:rPr>
        <w:t xml:space="preserve">a list at the </w:t>
      </w:r>
      <w:r w:rsidRPr="155288A8">
        <w:rPr>
          <w:i/>
          <w:iCs/>
        </w:rPr>
        <w:t>end of this document or the online form</w:t>
      </w:r>
      <w:r w:rsidR="7EF8E55C" w:rsidRPr="155288A8">
        <w:rPr>
          <w:i/>
          <w:iCs/>
        </w:rPr>
        <w:t xml:space="preserve">. </w:t>
      </w:r>
      <w:hyperlink w:anchor="_UN_Sustainability_Development">
        <w:r w:rsidR="01C344DA" w:rsidRPr="155288A8">
          <w:rPr>
            <w:rStyle w:val="Hyperlink"/>
            <w:i/>
            <w:iCs/>
          </w:rPr>
          <w:t xml:space="preserve">Link to view </w:t>
        </w:r>
        <w:r w:rsidR="3AC4E361" w:rsidRPr="155288A8">
          <w:rPr>
            <w:rStyle w:val="Hyperlink"/>
            <w:i/>
            <w:iCs/>
          </w:rPr>
          <w:t xml:space="preserve">the </w:t>
        </w:r>
        <w:r w:rsidR="7EF8E55C" w:rsidRPr="155288A8">
          <w:rPr>
            <w:rStyle w:val="Hyperlink"/>
            <w:i/>
            <w:iCs/>
          </w:rPr>
          <w:t>lis</w:t>
        </w:r>
        <w:r w:rsidR="455E68A1" w:rsidRPr="155288A8">
          <w:rPr>
            <w:rStyle w:val="Hyperlink"/>
            <w:i/>
            <w:iCs/>
          </w:rPr>
          <w:t>t within this document</w:t>
        </w:r>
      </w:hyperlink>
    </w:p>
    <w:p w14:paraId="3E9E0AE3" w14:textId="77777777" w:rsidR="008E5117" w:rsidRDefault="008E5117">
      <w:pPr>
        <w:rPr>
          <w:rFonts w:asciiTheme="majorHAnsi" w:eastAsiaTheme="majorEastAsia" w:hAnsiTheme="majorHAnsi" w:cstheme="majorBidi"/>
          <w:color w:val="538135" w:themeColor="accent6" w:themeShade="BF"/>
          <w:sz w:val="40"/>
          <w:szCs w:val="40"/>
        </w:rPr>
      </w:pPr>
    </w:p>
    <w:p w14:paraId="5014700B" w14:textId="77777777" w:rsidR="00B96D6A" w:rsidRDefault="00046125" w:rsidP="000A44FD">
      <w:pPr>
        <w:pStyle w:val="Heading1"/>
        <w:rPr>
          <w:rFonts w:eastAsia="Times New Roman"/>
          <w:sz w:val="20"/>
          <w:szCs w:val="20"/>
        </w:rPr>
      </w:pPr>
      <w:bookmarkStart w:id="5" w:name="_Toc190339315"/>
      <w:r>
        <w:t xml:space="preserve">4 </w:t>
      </w:r>
      <w:r w:rsidR="3ABB9FD5">
        <w:t>Problem Statement and Pathway to Impact</w:t>
      </w:r>
      <w:bookmarkEnd w:id="5"/>
    </w:p>
    <w:p w14:paraId="3B1B3E12" w14:textId="77777777" w:rsidR="00B96D6A" w:rsidRPr="00AE2A0A" w:rsidRDefault="3ABB9FD5" w:rsidP="77A19C04">
      <w:pPr>
        <w:pStyle w:val="BodyText"/>
        <w:spacing w:after="0" w:line="240" w:lineRule="auto"/>
        <w:rPr>
          <w:rStyle w:val="SubtleEmphasis"/>
        </w:rPr>
      </w:pPr>
      <w:r w:rsidRPr="00AE2A0A">
        <w:rPr>
          <w:rStyle w:val="SubtleEmphasis"/>
          <w:b/>
          <w:bCs/>
        </w:rPr>
        <w:t>Instructional Text</w:t>
      </w:r>
      <w:r w:rsidRPr="00AE2A0A">
        <w:rPr>
          <w:rStyle w:val="SubtleEmphasis"/>
        </w:rPr>
        <w:t>: This section is to succinctly outline the problem and pathways to sustained impact as a result of implementing your solution. You will be asked to elaborate in subsequent sections below.</w:t>
      </w:r>
    </w:p>
    <w:p w14:paraId="1F291DD8" w14:textId="77777777" w:rsidR="00B96D6A" w:rsidRPr="00CE6A8D" w:rsidRDefault="00B96D6A" w:rsidP="00AE2A0A">
      <w:pPr>
        <w:rPr>
          <w:lang w:val="en-AU"/>
        </w:rPr>
      </w:pPr>
    </w:p>
    <w:p w14:paraId="076AB121" w14:textId="77777777" w:rsidR="00B96D6A" w:rsidRDefault="3ABB9FD5" w:rsidP="00CE6A8D">
      <w:pPr>
        <w:pStyle w:val="Heading3"/>
        <w:rPr>
          <w:rFonts w:ascii="Arial" w:eastAsia="Times New Roman" w:hAnsi="Arial" w:cs="Arial"/>
        </w:rPr>
      </w:pPr>
      <w:r>
        <w:t>What problem is your project addressing?</w:t>
      </w:r>
    </w:p>
    <w:p w14:paraId="2319E14F" w14:textId="77777777" w:rsidR="00B96D6A" w:rsidRPr="00CE6A8D" w:rsidRDefault="3ABB9FD5" w:rsidP="77A19C04">
      <w:pPr>
        <w:spacing w:after="0" w:line="240" w:lineRule="auto"/>
        <w:rPr>
          <w:rStyle w:val="SubtleEmphasis"/>
        </w:rPr>
      </w:pPr>
      <w:r w:rsidRPr="00CE6A8D">
        <w:rPr>
          <w:rStyle w:val="SubtleEmphasis"/>
          <w:b/>
          <w:bCs/>
        </w:rPr>
        <w:t>Instructional Text</w:t>
      </w:r>
      <w:r w:rsidRPr="00CE6A8D">
        <w:rPr>
          <w:rStyle w:val="SubtleEmphasis"/>
        </w:rPr>
        <w:t>: Provide your problem statement, and background context including targeted location and groups</w:t>
      </w:r>
    </w:p>
    <w:p w14:paraId="32E54E85" w14:textId="77777777" w:rsidR="00B96D6A" w:rsidRPr="00CE6A8D" w:rsidRDefault="3ABB9FD5" w:rsidP="00CE6A8D">
      <w:pPr>
        <w:rPr>
          <w:i/>
          <w:iCs/>
        </w:rPr>
      </w:pPr>
      <w:r w:rsidRPr="00CE6A8D">
        <w:rPr>
          <w:i/>
          <w:iCs/>
        </w:rPr>
        <w:t>Input Response (250 words 1</w:t>
      </w:r>
      <w:r w:rsidR="778A2949" w:rsidRPr="00CE6A8D">
        <w:rPr>
          <w:i/>
          <w:iCs/>
        </w:rPr>
        <w:t>,</w:t>
      </w:r>
      <w:r w:rsidRPr="00CE6A8D">
        <w:rPr>
          <w:i/>
          <w:iCs/>
        </w:rPr>
        <w:t>500 characters)</w:t>
      </w:r>
    </w:p>
    <w:p w14:paraId="22020E59" w14:textId="77777777" w:rsidR="00B96D6A" w:rsidRDefault="00B96D6A" w:rsidP="00CE6A8D"/>
    <w:p w14:paraId="43ED317E" w14:textId="77777777" w:rsidR="00B96D6A" w:rsidRDefault="4EBFE204" w:rsidP="155288A8">
      <w:pPr>
        <w:pStyle w:val="Heading3"/>
        <w:rPr>
          <w:rFonts w:ascii="Arial" w:eastAsia="Times New Roman" w:hAnsi="Arial" w:cs="Arial"/>
        </w:rPr>
      </w:pPr>
      <w:r>
        <w:t>What are the main challenges that you want to address?</w:t>
      </w:r>
    </w:p>
    <w:p w14:paraId="7D907B59" w14:textId="77777777" w:rsidR="00B96D6A" w:rsidRPr="00A668F7" w:rsidRDefault="4EBFE204" w:rsidP="155288A8">
      <w:pPr>
        <w:rPr>
          <w:i/>
          <w:iCs/>
        </w:rPr>
      </w:pPr>
      <w:r w:rsidRPr="155288A8">
        <w:rPr>
          <w:i/>
          <w:iCs/>
        </w:rPr>
        <w:t>Input Response</w:t>
      </w:r>
      <w:r w:rsidR="4D1F33CA" w:rsidRPr="155288A8">
        <w:rPr>
          <w:i/>
          <w:iCs/>
        </w:rPr>
        <w:t xml:space="preserve"> as bullet points</w:t>
      </w:r>
      <w:r w:rsidRPr="155288A8">
        <w:rPr>
          <w:i/>
          <w:iCs/>
        </w:rPr>
        <w:t xml:space="preserve"> (200 words 1</w:t>
      </w:r>
      <w:r w:rsidR="550E9115" w:rsidRPr="155288A8">
        <w:rPr>
          <w:i/>
          <w:iCs/>
        </w:rPr>
        <w:t>,</w:t>
      </w:r>
      <w:r w:rsidRPr="155288A8">
        <w:rPr>
          <w:i/>
          <w:iCs/>
        </w:rPr>
        <w:t>200 characters)</w:t>
      </w:r>
    </w:p>
    <w:p w14:paraId="2AD8F799" w14:textId="77777777" w:rsidR="00B96D6A" w:rsidRDefault="00B96D6A" w:rsidP="00A668F7"/>
    <w:p w14:paraId="609F8292" w14:textId="77777777" w:rsidR="00B96D6A" w:rsidRDefault="4EBFE204" w:rsidP="00CE6A8D">
      <w:pPr>
        <w:pStyle w:val="Heading3"/>
        <w:rPr>
          <w:rFonts w:ascii="Arial" w:eastAsia="Times New Roman" w:hAnsi="Arial" w:cs="Arial"/>
        </w:rPr>
      </w:pPr>
      <w:r>
        <w:t>Describe how your project’s outcomes contribute to sustained impact over time</w:t>
      </w:r>
    </w:p>
    <w:p w14:paraId="6260FAA5" w14:textId="77777777" w:rsidR="00B96D6A" w:rsidRDefault="7755AE38" w:rsidP="155288A8">
      <w:r w:rsidRPr="155288A8">
        <w:rPr>
          <w:rStyle w:val="SubtleEmphasis"/>
          <w:b/>
          <w:bCs/>
        </w:rPr>
        <w:t>Instructional Text</w:t>
      </w:r>
      <w:r w:rsidRPr="155288A8">
        <w:rPr>
          <w:rStyle w:val="SubtleEmphasis"/>
        </w:rPr>
        <w:t xml:space="preserve">: </w:t>
      </w:r>
      <w:r w:rsidR="4EBFE204" w:rsidRPr="155288A8">
        <w:rPr>
          <w:i/>
          <w:iCs/>
        </w:rPr>
        <w:t xml:space="preserve">What sort of impact do you envision as a result of this project? </w:t>
      </w:r>
      <w:r w:rsidR="4EBFE204">
        <w:t>(e.g., policy influence, lasting infrastructure, behavior change, etc.)</w:t>
      </w:r>
    </w:p>
    <w:p w14:paraId="3D7C8374" w14:textId="77777777" w:rsidR="00B96D6A" w:rsidRPr="00A668F7" w:rsidRDefault="3ABB9FD5" w:rsidP="00A668F7">
      <w:pPr>
        <w:rPr>
          <w:i/>
          <w:iCs/>
        </w:rPr>
      </w:pPr>
      <w:r w:rsidRPr="00A668F7">
        <w:rPr>
          <w:i/>
          <w:iCs/>
        </w:rPr>
        <w:t>Input Response (250 words 1</w:t>
      </w:r>
      <w:r w:rsidR="0FB1C6B8" w:rsidRPr="00A668F7">
        <w:rPr>
          <w:i/>
          <w:iCs/>
        </w:rPr>
        <w:t>,</w:t>
      </w:r>
      <w:r w:rsidRPr="00A668F7">
        <w:rPr>
          <w:i/>
          <w:iCs/>
        </w:rPr>
        <w:t>500 characters)</w:t>
      </w:r>
    </w:p>
    <w:p w14:paraId="6CCBC81D" w14:textId="77777777" w:rsidR="00B96D6A" w:rsidRDefault="00B96D6A" w:rsidP="00A668F7"/>
    <w:p w14:paraId="60C8EB9B" w14:textId="77777777" w:rsidR="00B96D6A" w:rsidRDefault="3ABB9FD5" w:rsidP="00CE6A8D">
      <w:pPr>
        <w:pStyle w:val="Heading3"/>
        <w:rPr>
          <w:rFonts w:ascii="Arial" w:eastAsia="Times New Roman" w:hAnsi="Arial" w:cs="Arial"/>
        </w:rPr>
      </w:pPr>
      <w:r>
        <w:t>Are you aware of any previous attempts to address the problem?</w:t>
      </w:r>
    </w:p>
    <w:p w14:paraId="170388E1" w14:textId="77777777" w:rsidR="00B96D6A" w:rsidRPr="00A668F7" w:rsidRDefault="30393E47" w:rsidP="00A668F7">
      <w:pPr>
        <w:rPr>
          <w:i/>
          <w:iCs/>
        </w:rPr>
      </w:pPr>
      <w:r w:rsidRPr="00A668F7">
        <w:rPr>
          <w:i/>
          <w:iCs/>
        </w:rPr>
        <w:t>Choose one</w:t>
      </w:r>
      <w:r w:rsidR="3ABB9FD5" w:rsidRPr="00A668F7">
        <w:rPr>
          <w:i/>
          <w:iCs/>
        </w:rPr>
        <w:t>: Yes; No</w:t>
      </w:r>
    </w:p>
    <w:p w14:paraId="7DA6E4F8" w14:textId="77777777" w:rsidR="00B96D6A" w:rsidRDefault="00B96D6A" w:rsidP="00A668F7"/>
    <w:p w14:paraId="06AAF802" w14:textId="77777777" w:rsidR="00B96D6A" w:rsidRDefault="3ABB9FD5" w:rsidP="00CE6A8D">
      <w:pPr>
        <w:pStyle w:val="Heading4"/>
        <w:rPr>
          <w:rFonts w:ascii="Arial" w:eastAsia="Times New Roman" w:hAnsi="Arial" w:cs="Arial"/>
        </w:rPr>
      </w:pPr>
      <w:r>
        <w:t>If yes, please describe any known previous attempts to address this problem.</w:t>
      </w:r>
    </w:p>
    <w:p w14:paraId="67F90638" w14:textId="77777777" w:rsidR="00B96D6A" w:rsidRDefault="3ABB9FD5" w:rsidP="77A19C04">
      <w:pPr>
        <w:spacing w:after="0" w:line="240" w:lineRule="auto"/>
        <w:rPr>
          <w:rFonts w:ascii="Arial" w:eastAsia="Times New Roman" w:hAnsi="Arial" w:cs="Arial"/>
          <w:i/>
          <w:iCs/>
          <w:sz w:val="20"/>
          <w:szCs w:val="20"/>
        </w:rPr>
      </w:pPr>
      <w:r w:rsidRPr="77A19C04">
        <w:rPr>
          <w:rFonts w:ascii="Arial" w:eastAsia="Times New Roman" w:hAnsi="Arial" w:cs="Arial"/>
          <w:i/>
          <w:iCs/>
          <w:sz w:val="20"/>
          <w:szCs w:val="20"/>
        </w:rPr>
        <w:t>Input Response (100 words 600 characters)</w:t>
      </w:r>
    </w:p>
    <w:p w14:paraId="57707399" w14:textId="77777777" w:rsidR="00B96D6A" w:rsidRDefault="00B96D6A" w:rsidP="00A668F7"/>
    <w:p w14:paraId="100FABF2" w14:textId="77777777" w:rsidR="00B96D6A" w:rsidRDefault="3ABB9FD5" w:rsidP="00CE6A8D">
      <w:pPr>
        <w:pStyle w:val="Heading3"/>
        <w:rPr>
          <w:rFonts w:ascii="Arial" w:eastAsia="Times New Roman" w:hAnsi="Arial" w:cs="Arial"/>
        </w:rPr>
      </w:pPr>
      <w:r>
        <w:t>What makes your organization best suited to address the problem?</w:t>
      </w:r>
    </w:p>
    <w:p w14:paraId="444423F4" w14:textId="77777777" w:rsidR="00B96D6A" w:rsidRPr="00A668F7" w:rsidRDefault="31D8A286" w:rsidP="155288A8">
      <w:pPr>
        <w:spacing w:after="0" w:line="240" w:lineRule="auto"/>
        <w:rPr>
          <w:i/>
          <w:iCs/>
        </w:rPr>
      </w:pPr>
      <w:r w:rsidRPr="155288A8">
        <w:rPr>
          <w:b/>
          <w:bCs/>
          <w:i/>
          <w:iCs/>
        </w:rPr>
        <w:t>Instructional Text</w:t>
      </w:r>
      <w:r w:rsidRPr="155288A8">
        <w:rPr>
          <w:i/>
          <w:iCs/>
        </w:rPr>
        <w:t xml:space="preserve">: </w:t>
      </w:r>
      <w:r w:rsidR="4EBFE204" w:rsidRPr="155288A8">
        <w:rPr>
          <w:i/>
          <w:iCs/>
        </w:rPr>
        <w:t>What is the vision, mission, scope and mandate of your organization? Demonstrate experience in project implementation.</w:t>
      </w:r>
    </w:p>
    <w:p w14:paraId="05241499" w14:textId="77777777" w:rsidR="00B96D6A" w:rsidRDefault="4EBFE204" w:rsidP="155288A8">
      <w:pPr>
        <w:rPr>
          <w:rFonts w:ascii="Arial" w:eastAsia="Times New Roman" w:hAnsi="Arial" w:cs="Arial"/>
          <w:i/>
          <w:iCs/>
          <w:sz w:val="20"/>
          <w:szCs w:val="20"/>
        </w:rPr>
      </w:pPr>
      <w:r w:rsidRPr="155288A8">
        <w:rPr>
          <w:i/>
          <w:iCs/>
          <w:sz w:val="20"/>
          <w:szCs w:val="20"/>
        </w:rPr>
        <w:t>Input Response (300 words 1</w:t>
      </w:r>
      <w:r w:rsidR="2CE5B851" w:rsidRPr="155288A8">
        <w:rPr>
          <w:i/>
          <w:iCs/>
          <w:sz w:val="20"/>
          <w:szCs w:val="20"/>
        </w:rPr>
        <w:t>,</w:t>
      </w:r>
      <w:r w:rsidRPr="155288A8">
        <w:rPr>
          <w:i/>
          <w:iCs/>
          <w:sz w:val="20"/>
          <w:szCs w:val="20"/>
        </w:rPr>
        <w:t>800 characters)</w:t>
      </w:r>
    </w:p>
    <w:p w14:paraId="5436D399" w14:textId="77777777" w:rsidR="008E5117" w:rsidRDefault="008E5117" w:rsidP="155288A8">
      <w:pPr>
        <w:rPr>
          <w:rFonts w:asciiTheme="majorHAnsi" w:eastAsiaTheme="majorEastAsia" w:hAnsiTheme="majorHAnsi" w:cstheme="majorBidi"/>
          <w:color w:val="538135" w:themeColor="accent6" w:themeShade="BF"/>
          <w:sz w:val="40"/>
          <w:szCs w:val="40"/>
        </w:rPr>
      </w:pPr>
    </w:p>
    <w:p w14:paraId="56608041" w14:textId="77777777" w:rsidR="00B96D6A" w:rsidRDefault="00046125" w:rsidP="000A44FD">
      <w:pPr>
        <w:pStyle w:val="Heading1"/>
      </w:pPr>
      <w:bookmarkStart w:id="6" w:name="_Toc190339316"/>
      <w:r>
        <w:t xml:space="preserve">5 </w:t>
      </w:r>
      <w:r w:rsidR="28C61C6D">
        <w:t>Project Solutions, Innovation, and Approach</w:t>
      </w:r>
      <w:bookmarkEnd w:id="6"/>
    </w:p>
    <w:p w14:paraId="4F251820" w14:textId="77777777" w:rsidR="0025522E" w:rsidRDefault="0025522E" w:rsidP="0025522E">
      <w:pPr>
        <w:pStyle w:val="NoSpacing"/>
      </w:pPr>
    </w:p>
    <w:p w14:paraId="5D1B6DA6" w14:textId="77777777" w:rsidR="00B96D6A" w:rsidRDefault="28C61C6D" w:rsidP="002049CE">
      <w:pPr>
        <w:pStyle w:val="Heading3"/>
        <w:rPr>
          <w:rFonts w:ascii="Arial" w:eastAsia="Times New Roman" w:hAnsi="Arial" w:cs="Arial"/>
        </w:rPr>
      </w:pPr>
      <w:r>
        <w:t>Detailed Project Solution</w:t>
      </w:r>
    </w:p>
    <w:p w14:paraId="004A53F9" w14:textId="77777777" w:rsidR="00B96D6A" w:rsidRPr="00931C2C" w:rsidRDefault="2573862D" w:rsidP="77A19C04">
      <w:pPr>
        <w:spacing w:after="0" w:line="240" w:lineRule="auto"/>
        <w:rPr>
          <w:rStyle w:val="SubtleEmphasis"/>
        </w:rPr>
      </w:pPr>
      <w:r w:rsidRPr="00931C2C">
        <w:rPr>
          <w:rStyle w:val="SubtleEmphasis"/>
          <w:b/>
          <w:bCs/>
        </w:rPr>
        <w:t>Instructional Text</w:t>
      </w:r>
      <w:r w:rsidRPr="00931C2C">
        <w:rPr>
          <w:rStyle w:val="SubtleEmphasis"/>
        </w:rPr>
        <w:t xml:space="preserve">: </w:t>
      </w:r>
      <w:r w:rsidR="28C61C6D" w:rsidRPr="00931C2C">
        <w:rPr>
          <w:rStyle w:val="SubtleEmphasis"/>
        </w:rPr>
        <w:t xml:space="preserve">Detailed technical information is an essential aspect of our selection process. </w:t>
      </w:r>
      <w:r w:rsidR="00596AF2" w:rsidRPr="00931C2C">
        <w:rPr>
          <w:rStyle w:val="SubtleEmphasis"/>
        </w:rPr>
        <w:t xml:space="preserve">Describe your plan to address the problem. </w:t>
      </w:r>
      <w:r w:rsidR="28C61C6D" w:rsidRPr="00931C2C">
        <w:rPr>
          <w:rStyle w:val="SubtleEmphasis"/>
        </w:rPr>
        <w:t xml:space="preserve">Describe what technologies you </w:t>
      </w:r>
      <w:r w:rsidR="00596AF2" w:rsidRPr="00931C2C">
        <w:rPr>
          <w:rStyle w:val="SubtleEmphasis"/>
        </w:rPr>
        <w:t xml:space="preserve">will </w:t>
      </w:r>
      <w:r w:rsidR="28C61C6D" w:rsidRPr="00931C2C">
        <w:rPr>
          <w:rStyle w:val="SubtleEmphasis"/>
        </w:rPr>
        <w:t>investigate and deploy.</w:t>
      </w:r>
      <w:r w:rsidR="1BACC140" w:rsidRPr="00931C2C">
        <w:rPr>
          <w:rStyle w:val="SubtleEmphasis"/>
        </w:rPr>
        <w:t xml:space="preserve"> </w:t>
      </w:r>
      <w:r w:rsidR="28C61C6D" w:rsidRPr="00931C2C">
        <w:rPr>
          <w:rStyle w:val="SubtleEmphasis"/>
        </w:rPr>
        <w:t>How do you plan to integrate them with existing systems?</w:t>
      </w:r>
      <w:r w:rsidR="54BF1947" w:rsidRPr="00931C2C">
        <w:rPr>
          <w:rStyle w:val="SubtleEmphasis"/>
        </w:rPr>
        <w:t xml:space="preserve">  </w:t>
      </w:r>
      <w:r w:rsidR="28C61C6D" w:rsidRPr="00931C2C">
        <w:rPr>
          <w:rStyle w:val="SubtleEmphasis"/>
        </w:rPr>
        <w:t>What technical documentation will be made available?</w:t>
      </w:r>
    </w:p>
    <w:p w14:paraId="3E8422B1" w14:textId="77777777" w:rsidR="00B96D6A" w:rsidRPr="00931C2C" w:rsidRDefault="28C61C6D" w:rsidP="00931C2C">
      <w:pPr>
        <w:rPr>
          <w:i/>
          <w:iCs/>
        </w:rPr>
      </w:pPr>
      <w:r w:rsidRPr="00931C2C">
        <w:rPr>
          <w:i/>
          <w:iCs/>
        </w:rPr>
        <w:t>Input Response (1,000 words 6,000 characters)</w:t>
      </w:r>
    </w:p>
    <w:p w14:paraId="6E33B2B9" w14:textId="77777777" w:rsidR="002049CE" w:rsidRDefault="002049CE" w:rsidP="0000602C"/>
    <w:p w14:paraId="505C43F0" w14:textId="77777777" w:rsidR="0025522E" w:rsidRDefault="0025522E" w:rsidP="0000602C"/>
    <w:p w14:paraId="7EA73B34" w14:textId="77777777" w:rsidR="00B96D6A" w:rsidRDefault="28C61C6D" w:rsidP="00931C2C">
      <w:pPr>
        <w:pStyle w:val="Heading3"/>
        <w:rPr>
          <w:rFonts w:ascii="Arial" w:eastAsia="Times New Roman" w:hAnsi="Arial" w:cs="Arial"/>
        </w:rPr>
      </w:pPr>
      <w:r>
        <w:t>What innovation will the project deliver?*</w:t>
      </w:r>
    </w:p>
    <w:p w14:paraId="7097451B" w14:textId="77777777" w:rsidR="00B96D6A" w:rsidRPr="00C23D55" w:rsidRDefault="22DAFEB8" w:rsidP="77A19C04">
      <w:pPr>
        <w:spacing w:after="0" w:line="240" w:lineRule="auto"/>
        <w:rPr>
          <w:rStyle w:val="SubtleEmphasis"/>
        </w:rPr>
      </w:pPr>
      <w:r w:rsidRPr="00C23D55">
        <w:rPr>
          <w:rStyle w:val="SubtleEmphasis"/>
        </w:rPr>
        <w:t xml:space="preserve">Instructional Text: </w:t>
      </w:r>
      <w:r w:rsidR="28C61C6D" w:rsidRPr="00C23D55">
        <w:rPr>
          <w:rStyle w:val="SubtleEmphasis"/>
        </w:rPr>
        <w:t>Innovation is the process of bringing about new ideas, methods, or solutions that have a significant positive impact and value. It involves transforming creative concepts into tangible outcomes that improve efficiency, and effectiveness, or address unmet needs.</w:t>
      </w:r>
      <w:r w:rsidR="4B524D72" w:rsidRPr="00C23D55">
        <w:rPr>
          <w:rStyle w:val="SubtleEmphasis"/>
        </w:rPr>
        <w:t xml:space="preserve">  </w:t>
      </w:r>
      <w:r w:rsidR="28C61C6D" w:rsidRPr="00C23D55">
        <w:rPr>
          <w:rStyle w:val="SubtleEmphasis"/>
        </w:rPr>
        <w:t>Please detail the innovative aspects of your project.</w:t>
      </w:r>
    </w:p>
    <w:p w14:paraId="76430987" w14:textId="77777777" w:rsidR="00B96D6A" w:rsidRPr="00C23D55" w:rsidRDefault="28C61C6D" w:rsidP="00C23D55">
      <w:pPr>
        <w:rPr>
          <w:i/>
          <w:iCs/>
        </w:rPr>
      </w:pPr>
      <w:r w:rsidRPr="00C23D55">
        <w:rPr>
          <w:i/>
          <w:iCs/>
        </w:rPr>
        <w:t>Input Response (500 words 3,000 characters)</w:t>
      </w:r>
    </w:p>
    <w:p w14:paraId="04D16F77" w14:textId="77777777" w:rsidR="00B96D6A" w:rsidRDefault="00B96D6A" w:rsidP="00C23D55"/>
    <w:p w14:paraId="71ADDF9A" w14:textId="77777777" w:rsidR="002049CE" w:rsidRDefault="002049CE" w:rsidP="00C23D55"/>
    <w:p w14:paraId="3667F9B4" w14:textId="77777777" w:rsidR="00B96D6A" w:rsidRDefault="28C61C6D" w:rsidP="00C23D55">
      <w:pPr>
        <w:pStyle w:val="Heading3"/>
        <w:rPr>
          <w:rFonts w:ascii="Arial" w:eastAsia="Times New Roman" w:hAnsi="Arial" w:cs="Arial"/>
        </w:rPr>
      </w:pPr>
      <w:r>
        <w:t xml:space="preserve">Project Approach </w:t>
      </w:r>
    </w:p>
    <w:p w14:paraId="4DE33173" w14:textId="77777777" w:rsidR="00B96D6A" w:rsidRPr="00C23D55" w:rsidRDefault="28C61C6D" w:rsidP="77A19C04">
      <w:pPr>
        <w:spacing w:after="0" w:line="240" w:lineRule="auto"/>
        <w:rPr>
          <w:rStyle w:val="SubtleEmphasis"/>
        </w:rPr>
      </w:pPr>
      <w:r w:rsidRPr="00C23D55">
        <w:rPr>
          <w:rStyle w:val="SubtleEmphasis"/>
        </w:rPr>
        <w:t>What specific methodology are you planning to use to design and implement your project? How will you manage the project and activities?</w:t>
      </w:r>
    </w:p>
    <w:p w14:paraId="1FECF86C" w14:textId="77777777" w:rsidR="00B96D6A" w:rsidRPr="00C23D55" w:rsidRDefault="28C61C6D" w:rsidP="00C23D55">
      <w:pPr>
        <w:rPr>
          <w:i/>
          <w:iCs/>
        </w:rPr>
      </w:pPr>
      <w:r w:rsidRPr="00C23D55">
        <w:rPr>
          <w:i/>
          <w:iCs/>
        </w:rPr>
        <w:t>Input Response (500 words 3,000 characters)</w:t>
      </w:r>
    </w:p>
    <w:p w14:paraId="6103136F" w14:textId="77777777" w:rsidR="00B96D6A" w:rsidRDefault="00B96D6A" w:rsidP="00C23D55">
      <w:pPr>
        <w:rPr>
          <w:lang w:val="en-AU"/>
        </w:rPr>
      </w:pPr>
    </w:p>
    <w:p w14:paraId="4E0D7F1C" w14:textId="77777777" w:rsidR="00B96D6A" w:rsidRDefault="00046125" w:rsidP="000A44FD">
      <w:pPr>
        <w:pStyle w:val="Heading1"/>
        <w:rPr>
          <w:rFonts w:eastAsia="Times New Roman"/>
          <w:sz w:val="20"/>
          <w:szCs w:val="20"/>
        </w:rPr>
      </w:pPr>
      <w:bookmarkStart w:id="7" w:name="_Toc190339317"/>
      <w:r>
        <w:lastRenderedPageBreak/>
        <w:t xml:space="preserve">6 </w:t>
      </w:r>
      <w:r w:rsidR="28C61C6D">
        <w:t>Key Deliverables</w:t>
      </w:r>
      <w:bookmarkEnd w:id="7"/>
    </w:p>
    <w:p w14:paraId="76D243B0" w14:textId="77777777" w:rsidR="00B96D6A" w:rsidRDefault="28C61C6D" w:rsidP="00B52EFB">
      <w:pPr>
        <w:pStyle w:val="NoSpacing"/>
      </w:pPr>
      <w:r w:rsidRPr="77A19C04">
        <w:t xml:space="preserve">For each project outcome listed above, list the key deliverables that contribute to achieving it. Each deliverable must be tangible and demonstrate a clear link with the project outcomes proposed by you. </w:t>
      </w:r>
    </w:p>
    <w:p w14:paraId="7B7BB411" w14:textId="77777777" w:rsidR="00B96D6A" w:rsidRDefault="00B96D6A" w:rsidP="77A19C04">
      <w:pPr>
        <w:spacing w:after="0" w:line="240" w:lineRule="auto"/>
        <w:rPr>
          <w:rFonts w:ascii="Arial" w:eastAsia="Times New Roman" w:hAnsi="Arial" w:cs="Arial"/>
          <w:i/>
          <w:iCs/>
          <w:sz w:val="20"/>
          <w:szCs w:val="20"/>
        </w:rPr>
      </w:pPr>
    </w:p>
    <w:p w14:paraId="53B7D734" w14:textId="77777777" w:rsidR="00B96D6A" w:rsidRDefault="28C61C6D" w:rsidP="00B52EFB">
      <w:pPr>
        <w:pStyle w:val="NoSpacing"/>
      </w:pPr>
      <w:r w:rsidRPr="77A19C04">
        <w:t xml:space="preserve">Each deliverable should have a title, description, key activities, timeline, indicators of success, and </w:t>
      </w:r>
      <w:r w:rsidR="3D0F7400" w:rsidRPr="77A19C04">
        <w:t xml:space="preserve">associated </w:t>
      </w:r>
      <w:r w:rsidRPr="77A19C04">
        <w:t>costs.</w:t>
      </w:r>
    </w:p>
    <w:p w14:paraId="4EC7B670" w14:textId="77777777" w:rsidR="001D4339" w:rsidRDefault="09349D31" w:rsidP="00B52EFB">
      <w:pPr>
        <w:pStyle w:val="NoSpacing"/>
      </w:pPr>
      <w:r w:rsidRPr="155288A8">
        <w:rPr>
          <w:b/>
          <w:bCs/>
        </w:rPr>
        <w:t>Project Outcome #1</w:t>
      </w:r>
      <w:r>
        <w:t xml:space="preserve"> (Insert relevant project-specific outcome)</w:t>
      </w:r>
    </w:p>
    <w:p w14:paraId="5EAECAA4" w14:textId="77777777" w:rsidR="001D4339" w:rsidRDefault="001D4339" w:rsidP="46B533A7">
      <w:pPr>
        <w:rPr>
          <w:rFonts w:ascii="Arial" w:hAnsi="Arial" w:cs="Arial"/>
        </w:rPr>
      </w:pPr>
    </w:p>
    <w:p w14:paraId="72A0DB41" w14:textId="77777777" w:rsidR="00FF7255" w:rsidRDefault="2A51476D" w:rsidP="155288A8">
      <w:pPr>
        <w:pStyle w:val="Heading2"/>
      </w:pPr>
      <w:r>
        <w:t xml:space="preserve">6.1 </w:t>
      </w:r>
      <w:r w:rsidR="1E40EE3E">
        <w:t>Deliverables</w:t>
      </w:r>
    </w:p>
    <w:p w14:paraId="2008391D" w14:textId="77777777" w:rsidR="00FD1466" w:rsidRDefault="7BF7F852" w:rsidP="46B533A7">
      <w:pPr>
        <w:rPr>
          <w:rStyle w:val="SubtleEmphasis"/>
        </w:rPr>
      </w:pPr>
      <w:r w:rsidRPr="155288A8">
        <w:rPr>
          <w:rStyle w:val="SubtleEmphasis"/>
          <w:b/>
          <w:bCs/>
        </w:rPr>
        <w:t xml:space="preserve">Portal </w:t>
      </w:r>
      <w:r w:rsidR="05BB157A" w:rsidRPr="155288A8">
        <w:rPr>
          <w:rStyle w:val="SubtleEmphasis"/>
          <w:b/>
          <w:bCs/>
        </w:rPr>
        <w:t>Instructional Text</w:t>
      </w:r>
      <w:r w:rsidR="05BB157A" w:rsidRPr="155288A8">
        <w:rPr>
          <w:rStyle w:val="SubtleEmphasis"/>
        </w:rPr>
        <w:t>: Click the + icon to add each deliverable</w:t>
      </w:r>
    </w:p>
    <w:p w14:paraId="7683C19B" w14:textId="77777777" w:rsidR="00626207" w:rsidRDefault="00CF7C70" w:rsidP="00B9488A">
      <w:r>
        <w:t>[Remember to SAVE so that this information will populate on the Fluxx system for you to add more information].]</w:t>
      </w:r>
    </w:p>
    <w:tbl>
      <w:tblPr>
        <w:tblStyle w:val="TableGrid"/>
        <w:tblW w:w="5000" w:type="pct"/>
        <w:tblLayout w:type="fixed"/>
        <w:tblLook w:val="06A0" w:firstRow="1" w:lastRow="0" w:firstColumn="1" w:lastColumn="0" w:noHBand="1" w:noVBand="1"/>
      </w:tblPr>
      <w:tblGrid>
        <w:gridCol w:w="3598"/>
        <w:gridCol w:w="3597"/>
        <w:gridCol w:w="3595"/>
      </w:tblGrid>
      <w:tr w:rsidR="009929CB" w:rsidRPr="0FF4C39B" w14:paraId="6000A5E1" w14:textId="77777777" w:rsidTr="006A08BA">
        <w:trPr>
          <w:trHeight w:val="300"/>
        </w:trPr>
        <w:tc>
          <w:tcPr>
            <w:tcW w:w="1667" w:type="pct"/>
            <w:shd w:val="clear" w:color="auto" w:fill="D9D9D9" w:themeFill="background1" w:themeFillShade="D9"/>
          </w:tcPr>
          <w:p w14:paraId="37A760BA" w14:textId="77777777" w:rsidR="009929CB" w:rsidRPr="155288A8" w:rsidRDefault="009929CB" w:rsidP="009929CB">
            <w:pPr>
              <w:rPr>
                <w:b/>
                <w:bCs/>
                <w:lang w:val="en-AU"/>
              </w:rPr>
            </w:pPr>
            <w:r w:rsidRPr="155288A8">
              <w:rPr>
                <w:b/>
                <w:bCs/>
                <w:lang w:val="en-AU"/>
              </w:rPr>
              <w:t>Project Specific Outcome(s)</w:t>
            </w:r>
          </w:p>
        </w:tc>
        <w:tc>
          <w:tcPr>
            <w:tcW w:w="1667" w:type="pct"/>
            <w:shd w:val="clear" w:color="auto" w:fill="auto"/>
          </w:tcPr>
          <w:p w14:paraId="2B369E82" w14:textId="77777777" w:rsidR="009929CB" w:rsidRDefault="007B5479" w:rsidP="009929CB">
            <w:pPr>
              <w:rPr>
                <w:rFonts w:ascii="Arial" w:eastAsia="Times New Roman" w:hAnsi="Arial" w:cs="Arial"/>
                <w:b/>
                <w:bCs/>
                <w:sz w:val="20"/>
                <w:szCs w:val="20"/>
                <w:lang w:val="en-AU"/>
              </w:rPr>
            </w:pPr>
            <w:r>
              <w:rPr>
                <w:b/>
                <w:bCs/>
                <w:lang w:val="en-AU"/>
              </w:rPr>
              <w:t>Deliverables Summary</w:t>
            </w:r>
          </w:p>
        </w:tc>
        <w:tc>
          <w:tcPr>
            <w:tcW w:w="1666" w:type="pct"/>
            <w:shd w:val="clear" w:color="auto" w:fill="D9D9D9" w:themeFill="background1" w:themeFillShade="D9"/>
          </w:tcPr>
          <w:p w14:paraId="696B9A05" w14:textId="77777777" w:rsidR="009929CB" w:rsidRPr="0FF4C39B" w:rsidRDefault="009929CB" w:rsidP="009929CB">
            <w:pPr>
              <w:rPr>
                <w:rFonts w:ascii="Arial" w:eastAsia="Times New Roman" w:hAnsi="Arial" w:cs="Arial"/>
                <w:b/>
                <w:bCs/>
                <w:sz w:val="20"/>
                <w:szCs w:val="20"/>
                <w:lang w:val="en-AU"/>
              </w:rPr>
            </w:pPr>
            <w:r>
              <w:rPr>
                <w:rFonts w:ascii="Arial" w:eastAsia="Times New Roman" w:hAnsi="Arial" w:cs="Arial"/>
                <w:b/>
                <w:bCs/>
                <w:sz w:val="20"/>
                <w:szCs w:val="20"/>
                <w:lang w:val="en-AU"/>
              </w:rPr>
              <w:t>Link to …</w:t>
            </w:r>
          </w:p>
        </w:tc>
      </w:tr>
      <w:tr w:rsidR="009929CB" w:rsidRPr="155288A8" w14:paraId="62EEA7AD" w14:textId="77777777" w:rsidTr="006A08BA">
        <w:trPr>
          <w:trHeight w:val="300"/>
        </w:trPr>
        <w:tc>
          <w:tcPr>
            <w:tcW w:w="1667" w:type="pct"/>
            <w:shd w:val="clear" w:color="auto" w:fill="D9D9D9" w:themeFill="background1" w:themeFillShade="D9"/>
          </w:tcPr>
          <w:p w14:paraId="13E89071" w14:textId="77777777" w:rsidR="009929CB" w:rsidRDefault="009929CB" w:rsidP="009929CB">
            <w:pPr>
              <w:rPr>
                <w:i/>
                <w:iCs/>
                <w:lang w:val="en-AU"/>
              </w:rPr>
            </w:pPr>
            <w:r>
              <w:rPr>
                <w:i/>
                <w:iCs/>
                <w:lang w:val="en-AU"/>
              </w:rPr>
              <w:t>P</w:t>
            </w:r>
            <w:r w:rsidRPr="155288A8">
              <w:rPr>
                <w:i/>
                <w:iCs/>
                <w:lang w:val="en-AU"/>
              </w:rPr>
              <w:t xml:space="preserve">roject Specific Outcomes </w:t>
            </w:r>
          </w:p>
          <w:p w14:paraId="5BFA0183" w14:textId="77777777" w:rsidR="009929CB" w:rsidRDefault="009929CB" w:rsidP="009929CB">
            <w:pPr>
              <w:rPr>
                <w:i/>
                <w:iCs/>
                <w:lang w:val="en-AU"/>
              </w:rPr>
            </w:pPr>
            <w:r w:rsidRPr="155288A8">
              <w:rPr>
                <w:i/>
                <w:iCs/>
                <w:lang w:val="en-AU"/>
              </w:rPr>
              <w:t>[PSO 1]</w:t>
            </w:r>
            <w:r w:rsidR="00687095">
              <w:rPr>
                <w:i/>
                <w:iCs/>
                <w:lang w:val="en-AU"/>
              </w:rPr>
              <w:t xml:space="preserve"> – Add a deliverable/s</w:t>
            </w:r>
          </w:p>
          <w:p w14:paraId="2118DCDA" w14:textId="77777777" w:rsidR="009929CB" w:rsidRDefault="009929CB" w:rsidP="009929CB">
            <w:pPr>
              <w:rPr>
                <w:i/>
                <w:iCs/>
                <w:lang w:val="en-AU"/>
              </w:rPr>
            </w:pPr>
            <w:r w:rsidRPr="155288A8">
              <w:rPr>
                <w:i/>
                <w:iCs/>
                <w:lang w:val="en-AU"/>
              </w:rPr>
              <w:t>[PSO 2]</w:t>
            </w:r>
            <w:r w:rsidR="00687095">
              <w:rPr>
                <w:i/>
                <w:iCs/>
                <w:lang w:val="en-AU"/>
              </w:rPr>
              <w:t xml:space="preserve"> – Add a deliverable/s</w:t>
            </w:r>
          </w:p>
          <w:p w14:paraId="51DD5E00" w14:textId="77777777" w:rsidR="00687095" w:rsidRPr="155288A8" w:rsidRDefault="00687095" w:rsidP="009929CB">
            <w:pPr>
              <w:rPr>
                <w:i/>
                <w:iCs/>
                <w:lang w:val="en-AU"/>
              </w:rPr>
            </w:pPr>
          </w:p>
        </w:tc>
        <w:tc>
          <w:tcPr>
            <w:tcW w:w="1667" w:type="pct"/>
            <w:shd w:val="clear" w:color="auto" w:fill="auto"/>
          </w:tcPr>
          <w:p w14:paraId="346C18CB" w14:textId="77777777" w:rsidR="009929CB" w:rsidRDefault="007B5479" w:rsidP="009929CB">
            <w:pPr>
              <w:rPr>
                <w:i/>
                <w:iCs/>
                <w:lang w:val="en-AU"/>
              </w:rPr>
            </w:pPr>
            <w:r>
              <w:rPr>
                <w:i/>
                <w:iCs/>
                <w:lang w:val="en-AU"/>
              </w:rPr>
              <w:t>Create a deliverable</w:t>
            </w:r>
          </w:p>
          <w:p w14:paraId="31FFE1B7" w14:textId="77777777" w:rsidR="007B5479" w:rsidRDefault="007B5479" w:rsidP="007B5479">
            <w:pPr>
              <w:rPr>
                <w:i/>
                <w:iCs/>
              </w:rPr>
            </w:pPr>
            <w:r w:rsidRPr="155288A8">
              <w:rPr>
                <w:i/>
                <w:iCs/>
              </w:rPr>
              <w:t>[1.1]</w:t>
            </w:r>
          </w:p>
          <w:p w14:paraId="4082E546" w14:textId="77777777" w:rsidR="007B5479" w:rsidRDefault="007B5479" w:rsidP="007B5479">
            <w:pPr>
              <w:rPr>
                <w:i/>
                <w:iCs/>
              </w:rPr>
            </w:pPr>
            <w:r w:rsidRPr="155288A8">
              <w:rPr>
                <w:i/>
                <w:iCs/>
              </w:rPr>
              <w:t>[1.2]</w:t>
            </w:r>
          </w:p>
          <w:p w14:paraId="78A28651" w14:textId="77777777" w:rsidR="007B5479" w:rsidRDefault="007B5479" w:rsidP="007B5479">
            <w:pPr>
              <w:rPr>
                <w:i/>
                <w:iCs/>
              </w:rPr>
            </w:pPr>
            <w:r w:rsidRPr="155288A8">
              <w:rPr>
                <w:i/>
                <w:iCs/>
              </w:rPr>
              <w:t>[2.1]</w:t>
            </w:r>
          </w:p>
          <w:p w14:paraId="0E07D41B" w14:textId="77777777" w:rsidR="009929CB" w:rsidRDefault="007B5479" w:rsidP="007B5479">
            <w:pPr>
              <w:rPr>
                <w:i/>
                <w:iCs/>
                <w:lang w:val="en-AU"/>
              </w:rPr>
            </w:pPr>
            <w:r w:rsidRPr="155288A8">
              <w:rPr>
                <w:i/>
                <w:iCs/>
              </w:rPr>
              <w:t>[2.2]</w:t>
            </w:r>
          </w:p>
        </w:tc>
        <w:tc>
          <w:tcPr>
            <w:tcW w:w="1666" w:type="pct"/>
            <w:shd w:val="clear" w:color="auto" w:fill="D9D9D9" w:themeFill="background1" w:themeFillShade="D9"/>
          </w:tcPr>
          <w:p w14:paraId="5D60BAE4" w14:textId="77777777" w:rsidR="009929CB" w:rsidRPr="155288A8" w:rsidRDefault="009929CB" w:rsidP="009929CB">
            <w:pPr>
              <w:rPr>
                <w:i/>
                <w:iCs/>
                <w:lang w:val="en-AU"/>
              </w:rPr>
            </w:pPr>
            <w:r w:rsidRPr="0FF4C39B">
              <w:rPr>
                <w:rFonts w:ascii="Arial" w:eastAsia="Times New Roman" w:hAnsi="Arial" w:cs="Arial"/>
                <w:b/>
                <w:bCs/>
                <w:sz w:val="20"/>
                <w:szCs w:val="20"/>
                <w:lang w:val="en-AU"/>
              </w:rPr>
              <w:t>APNIC Foundation’s Strategic Outcome(s)</w:t>
            </w:r>
          </w:p>
        </w:tc>
      </w:tr>
    </w:tbl>
    <w:p w14:paraId="78A3726F" w14:textId="77777777" w:rsidR="00626207" w:rsidRDefault="00626207" w:rsidP="00B9488A"/>
    <w:p w14:paraId="3169FD51" w14:textId="77777777" w:rsidR="00183DE9" w:rsidRPr="00917CFD" w:rsidRDefault="00183DE9" w:rsidP="00183DE9">
      <w:pPr>
        <w:rPr>
          <w:rFonts w:ascii="Arial" w:eastAsia="Times New Roman" w:hAnsi="Arial" w:cs="Arial"/>
          <w:sz w:val="20"/>
          <w:szCs w:val="20"/>
          <w:lang w:val="en-AU"/>
        </w:rPr>
      </w:pPr>
      <w:r>
        <w:rPr>
          <w:rFonts w:ascii="Arial" w:eastAsia="Times New Roman" w:hAnsi="Arial" w:cs="Arial"/>
          <w:sz w:val="20"/>
          <w:szCs w:val="20"/>
          <w:lang w:val="en-AU"/>
        </w:rPr>
        <w:t>[Add Project specific deliverables under each project specific outcome]</w:t>
      </w:r>
    </w:p>
    <w:tbl>
      <w:tblPr>
        <w:tblStyle w:val="TableGrid"/>
        <w:tblW w:w="5000" w:type="pct"/>
        <w:tblLook w:val="06A0" w:firstRow="1" w:lastRow="0" w:firstColumn="1" w:lastColumn="0" w:noHBand="1" w:noVBand="1"/>
      </w:tblPr>
      <w:tblGrid>
        <w:gridCol w:w="2697"/>
        <w:gridCol w:w="2697"/>
        <w:gridCol w:w="2698"/>
        <w:gridCol w:w="2698"/>
      </w:tblGrid>
      <w:tr w:rsidR="000A23AD" w14:paraId="01DF0E4C" w14:textId="77777777" w:rsidTr="00016568">
        <w:trPr>
          <w:trHeight w:val="300"/>
        </w:trPr>
        <w:tc>
          <w:tcPr>
            <w:tcW w:w="1250" w:type="pct"/>
          </w:tcPr>
          <w:p w14:paraId="4A27E2F8" w14:textId="77777777" w:rsidR="000A23AD" w:rsidRDefault="000A23AD" w:rsidP="155288A8">
            <w:pPr>
              <w:rPr>
                <w:b/>
                <w:bCs/>
              </w:rPr>
            </w:pPr>
            <w:r w:rsidRPr="155288A8">
              <w:rPr>
                <w:b/>
                <w:bCs/>
              </w:rPr>
              <w:t>Deliverable Title</w:t>
            </w:r>
          </w:p>
        </w:tc>
        <w:tc>
          <w:tcPr>
            <w:tcW w:w="1250" w:type="pct"/>
          </w:tcPr>
          <w:p w14:paraId="773B1610" w14:textId="77777777" w:rsidR="000A23AD" w:rsidRDefault="000A23AD" w:rsidP="155288A8">
            <w:pPr>
              <w:rPr>
                <w:b/>
                <w:bCs/>
              </w:rPr>
            </w:pPr>
            <w:r w:rsidRPr="155288A8">
              <w:rPr>
                <w:b/>
                <w:bCs/>
              </w:rPr>
              <w:t>Deliverable Description</w:t>
            </w:r>
          </w:p>
          <w:p w14:paraId="30CA5914" w14:textId="77777777" w:rsidR="000A23AD" w:rsidRDefault="000A23AD" w:rsidP="155288A8">
            <w:pPr>
              <w:rPr>
                <w:b/>
                <w:bCs/>
              </w:rPr>
            </w:pPr>
          </w:p>
        </w:tc>
        <w:tc>
          <w:tcPr>
            <w:tcW w:w="1250" w:type="pct"/>
          </w:tcPr>
          <w:p w14:paraId="5DC81214" w14:textId="77777777" w:rsidR="000A23AD" w:rsidRDefault="000A23AD" w:rsidP="155288A8">
            <w:pPr>
              <w:rPr>
                <w:b/>
                <w:bCs/>
              </w:rPr>
            </w:pPr>
            <w:r w:rsidRPr="155288A8">
              <w:rPr>
                <w:b/>
                <w:bCs/>
              </w:rPr>
              <w:t>Indicators of Success</w:t>
            </w:r>
          </w:p>
          <w:p w14:paraId="5F6A83D9" w14:textId="77777777" w:rsidR="000A23AD" w:rsidRDefault="000A23AD" w:rsidP="155288A8">
            <w:pPr>
              <w:rPr>
                <w:b/>
                <w:bCs/>
              </w:rPr>
            </w:pPr>
          </w:p>
        </w:tc>
        <w:tc>
          <w:tcPr>
            <w:tcW w:w="1250" w:type="pct"/>
          </w:tcPr>
          <w:p w14:paraId="1450FBF8" w14:textId="77777777" w:rsidR="000A23AD" w:rsidRDefault="00CD3C02" w:rsidP="155288A8">
            <w:pPr>
              <w:rPr>
                <w:b/>
                <w:bCs/>
              </w:rPr>
            </w:pPr>
            <w:r>
              <w:rPr>
                <w:b/>
                <w:bCs/>
              </w:rPr>
              <w:t>Estimated</w:t>
            </w:r>
            <w:r w:rsidR="000A23AD" w:rsidRPr="155288A8">
              <w:rPr>
                <w:b/>
                <w:bCs/>
              </w:rPr>
              <w:t xml:space="preserve"> Costs</w:t>
            </w:r>
          </w:p>
        </w:tc>
      </w:tr>
      <w:tr w:rsidR="000A23AD" w14:paraId="42F2CF73" w14:textId="77777777" w:rsidTr="00016568">
        <w:trPr>
          <w:trHeight w:val="300"/>
        </w:trPr>
        <w:tc>
          <w:tcPr>
            <w:tcW w:w="1250" w:type="pct"/>
          </w:tcPr>
          <w:p w14:paraId="65342BBC" w14:textId="77777777" w:rsidR="000A23AD" w:rsidRDefault="00016568" w:rsidP="155288A8">
            <w:pPr>
              <w:rPr>
                <w:i/>
                <w:iCs/>
              </w:rPr>
            </w:pPr>
            <w:r>
              <w:rPr>
                <w:i/>
                <w:iCs/>
              </w:rPr>
              <w:t xml:space="preserve">ADD </w:t>
            </w:r>
            <w:r w:rsidR="000A23AD" w:rsidRPr="155288A8">
              <w:rPr>
                <w:i/>
                <w:iCs/>
              </w:rPr>
              <w:t>one Deliverable per line</w:t>
            </w:r>
          </w:p>
        </w:tc>
        <w:tc>
          <w:tcPr>
            <w:tcW w:w="1250" w:type="pct"/>
          </w:tcPr>
          <w:p w14:paraId="1D7EB8FF" w14:textId="77777777" w:rsidR="000A23AD" w:rsidRDefault="00016568" w:rsidP="155288A8">
            <w:r>
              <w:t>ADD description</w:t>
            </w:r>
          </w:p>
        </w:tc>
        <w:tc>
          <w:tcPr>
            <w:tcW w:w="1250" w:type="pct"/>
          </w:tcPr>
          <w:p w14:paraId="218BD61F" w14:textId="77777777" w:rsidR="000A23AD" w:rsidRDefault="00016568" w:rsidP="155288A8">
            <w:r>
              <w:t>ADD In</w:t>
            </w:r>
            <w:r w:rsidR="000423A3">
              <w:t xml:space="preserve">dicator/s to measure </w:t>
            </w:r>
            <w:r w:rsidR="00BF6A12">
              <w:t xml:space="preserve">success of </w:t>
            </w:r>
            <w:r w:rsidR="00813014">
              <w:t>achievement</w:t>
            </w:r>
          </w:p>
        </w:tc>
        <w:tc>
          <w:tcPr>
            <w:tcW w:w="1250" w:type="pct"/>
          </w:tcPr>
          <w:p w14:paraId="0CA221AE" w14:textId="77777777" w:rsidR="000A23AD" w:rsidRDefault="000A23AD" w:rsidP="155288A8"/>
        </w:tc>
      </w:tr>
      <w:tr w:rsidR="00667FE9" w14:paraId="14B43B0A" w14:textId="77777777" w:rsidTr="00016568">
        <w:trPr>
          <w:trHeight w:val="300"/>
        </w:trPr>
        <w:tc>
          <w:tcPr>
            <w:tcW w:w="1250" w:type="pct"/>
          </w:tcPr>
          <w:p w14:paraId="780D544D" w14:textId="77777777" w:rsidR="00667FE9" w:rsidRPr="00667FE9" w:rsidRDefault="00667FE9" w:rsidP="00667FE9">
            <w:pPr>
              <w:rPr>
                <w:i/>
                <w:iCs/>
                <w:color w:val="A6A6A6" w:themeColor="background1" w:themeShade="A6"/>
              </w:rPr>
            </w:pPr>
            <w:r w:rsidRPr="00667FE9">
              <w:rPr>
                <w:i/>
                <w:iCs/>
                <w:color w:val="A6A6A6" w:themeColor="background1" w:themeShade="A6"/>
              </w:rPr>
              <w:t>ADD one Deliverable per line</w:t>
            </w:r>
          </w:p>
        </w:tc>
        <w:tc>
          <w:tcPr>
            <w:tcW w:w="1250" w:type="pct"/>
          </w:tcPr>
          <w:p w14:paraId="326812E6" w14:textId="77777777" w:rsidR="00667FE9" w:rsidRPr="00667FE9" w:rsidRDefault="00667FE9" w:rsidP="00667FE9">
            <w:pPr>
              <w:rPr>
                <w:color w:val="A6A6A6" w:themeColor="background1" w:themeShade="A6"/>
              </w:rPr>
            </w:pPr>
            <w:r w:rsidRPr="00667FE9">
              <w:rPr>
                <w:color w:val="A6A6A6" w:themeColor="background1" w:themeShade="A6"/>
              </w:rPr>
              <w:t>ADD description</w:t>
            </w:r>
          </w:p>
        </w:tc>
        <w:tc>
          <w:tcPr>
            <w:tcW w:w="1250" w:type="pct"/>
          </w:tcPr>
          <w:p w14:paraId="5DA9BE05" w14:textId="77777777" w:rsidR="00667FE9" w:rsidRPr="00667FE9" w:rsidRDefault="00667FE9" w:rsidP="00667FE9">
            <w:pPr>
              <w:rPr>
                <w:color w:val="A6A6A6" w:themeColor="background1" w:themeShade="A6"/>
              </w:rPr>
            </w:pPr>
            <w:r w:rsidRPr="00667FE9">
              <w:rPr>
                <w:color w:val="A6A6A6" w:themeColor="background1" w:themeShade="A6"/>
              </w:rPr>
              <w:t>ADD Indicator/s to measure success of achievement</w:t>
            </w:r>
          </w:p>
        </w:tc>
        <w:tc>
          <w:tcPr>
            <w:tcW w:w="1250" w:type="pct"/>
          </w:tcPr>
          <w:p w14:paraId="53EBB60F" w14:textId="77777777" w:rsidR="00667FE9" w:rsidRDefault="00667FE9" w:rsidP="00667FE9"/>
        </w:tc>
      </w:tr>
      <w:tr w:rsidR="00667FE9" w14:paraId="63128DD5" w14:textId="77777777" w:rsidTr="00016568">
        <w:trPr>
          <w:trHeight w:val="300"/>
        </w:trPr>
        <w:tc>
          <w:tcPr>
            <w:tcW w:w="1250" w:type="pct"/>
          </w:tcPr>
          <w:p w14:paraId="61499D16" w14:textId="77777777" w:rsidR="00667FE9" w:rsidRPr="00667FE9" w:rsidRDefault="00667FE9" w:rsidP="00667FE9">
            <w:pPr>
              <w:rPr>
                <w:i/>
                <w:iCs/>
                <w:color w:val="A6A6A6" w:themeColor="background1" w:themeShade="A6"/>
              </w:rPr>
            </w:pPr>
            <w:r w:rsidRPr="00667FE9">
              <w:rPr>
                <w:i/>
                <w:iCs/>
                <w:color w:val="A6A6A6" w:themeColor="background1" w:themeShade="A6"/>
              </w:rPr>
              <w:t>ADD one Deliverable per line</w:t>
            </w:r>
          </w:p>
        </w:tc>
        <w:tc>
          <w:tcPr>
            <w:tcW w:w="1250" w:type="pct"/>
          </w:tcPr>
          <w:p w14:paraId="601C4682" w14:textId="77777777" w:rsidR="00667FE9" w:rsidRPr="00667FE9" w:rsidRDefault="00667FE9" w:rsidP="00667FE9">
            <w:pPr>
              <w:rPr>
                <w:color w:val="A6A6A6" w:themeColor="background1" w:themeShade="A6"/>
              </w:rPr>
            </w:pPr>
            <w:r w:rsidRPr="00667FE9">
              <w:rPr>
                <w:color w:val="A6A6A6" w:themeColor="background1" w:themeShade="A6"/>
              </w:rPr>
              <w:t>ADD description</w:t>
            </w:r>
          </w:p>
        </w:tc>
        <w:tc>
          <w:tcPr>
            <w:tcW w:w="1250" w:type="pct"/>
          </w:tcPr>
          <w:p w14:paraId="37C9CA2F" w14:textId="77777777" w:rsidR="00667FE9" w:rsidRPr="00667FE9" w:rsidRDefault="00667FE9" w:rsidP="00667FE9">
            <w:pPr>
              <w:rPr>
                <w:color w:val="A6A6A6" w:themeColor="background1" w:themeShade="A6"/>
              </w:rPr>
            </w:pPr>
            <w:r w:rsidRPr="00667FE9">
              <w:rPr>
                <w:color w:val="A6A6A6" w:themeColor="background1" w:themeShade="A6"/>
              </w:rPr>
              <w:t>ADD Indicator/s to measure success of achievement</w:t>
            </w:r>
          </w:p>
        </w:tc>
        <w:tc>
          <w:tcPr>
            <w:tcW w:w="1250" w:type="pct"/>
          </w:tcPr>
          <w:p w14:paraId="535E4890" w14:textId="77777777" w:rsidR="00667FE9" w:rsidRDefault="00667FE9" w:rsidP="00667FE9"/>
        </w:tc>
      </w:tr>
    </w:tbl>
    <w:p w14:paraId="59D81632" w14:textId="77777777" w:rsidR="155288A8" w:rsidRDefault="155288A8" w:rsidP="155288A8"/>
    <w:p w14:paraId="51D852A1" w14:textId="77777777" w:rsidR="00FF7255" w:rsidRPr="00673FAE" w:rsidRDefault="2A51476D" w:rsidP="00673FAE">
      <w:pPr>
        <w:pStyle w:val="Heading2"/>
      </w:pPr>
      <w:r>
        <w:t xml:space="preserve">6.2 </w:t>
      </w:r>
      <w:r w:rsidR="05BB157A">
        <w:t>Activities</w:t>
      </w:r>
    </w:p>
    <w:p w14:paraId="72E6DBDA" w14:textId="77777777" w:rsidR="00FF7255" w:rsidRDefault="0D1B57BD" w:rsidP="155288A8">
      <w:pPr>
        <w:rPr>
          <w:rStyle w:val="SubtleEmphasis"/>
        </w:rPr>
      </w:pPr>
      <w:r w:rsidRPr="155288A8">
        <w:rPr>
          <w:rStyle w:val="SubtleEmphasis"/>
          <w:b/>
          <w:bCs/>
        </w:rPr>
        <w:t xml:space="preserve">Portal </w:t>
      </w:r>
      <w:r w:rsidR="05BB157A" w:rsidRPr="155288A8">
        <w:rPr>
          <w:rStyle w:val="SubtleEmphasis"/>
          <w:b/>
          <w:bCs/>
        </w:rPr>
        <w:t>Instructional Text</w:t>
      </w:r>
      <w:r w:rsidR="05BB157A" w:rsidRPr="155288A8">
        <w:rPr>
          <w:rStyle w:val="SubtleEmphasis"/>
        </w:rPr>
        <w:t xml:space="preserve">: </w:t>
      </w:r>
      <w:r w:rsidR="248C7DA2" w:rsidRPr="155288A8">
        <w:rPr>
          <w:rStyle w:val="SubtleEmphasis"/>
        </w:rPr>
        <w:t xml:space="preserve">Add an activity to a </w:t>
      </w:r>
      <w:r w:rsidR="05BB157A" w:rsidRPr="155288A8">
        <w:rPr>
          <w:rStyle w:val="SubtleEmphasis"/>
        </w:rPr>
        <w:t>deliverable</w:t>
      </w:r>
    </w:p>
    <w:tbl>
      <w:tblPr>
        <w:tblStyle w:val="TableGrid"/>
        <w:tblW w:w="5000" w:type="pct"/>
        <w:tblLook w:val="06A0" w:firstRow="1" w:lastRow="0" w:firstColumn="1" w:lastColumn="0" w:noHBand="1" w:noVBand="1"/>
      </w:tblPr>
      <w:tblGrid>
        <w:gridCol w:w="3598"/>
        <w:gridCol w:w="3597"/>
        <w:gridCol w:w="3595"/>
      </w:tblGrid>
      <w:tr w:rsidR="00CD3C02" w14:paraId="7D808D23" w14:textId="77777777" w:rsidTr="00EE1C12">
        <w:trPr>
          <w:trHeight w:val="300"/>
        </w:trPr>
        <w:tc>
          <w:tcPr>
            <w:tcW w:w="1667" w:type="pct"/>
            <w:shd w:val="clear" w:color="auto" w:fill="D9D9D9" w:themeFill="background1" w:themeFillShade="D9"/>
          </w:tcPr>
          <w:p w14:paraId="1D8D3395" w14:textId="77777777" w:rsidR="00CD3C02" w:rsidRPr="000F52F2" w:rsidRDefault="00CD3C02" w:rsidP="00145BAC">
            <w:pPr>
              <w:rPr>
                <w:b/>
                <w:bCs/>
                <w:lang w:val="en-AU"/>
              </w:rPr>
            </w:pPr>
            <w:r w:rsidRPr="155288A8">
              <w:rPr>
                <w:b/>
                <w:bCs/>
                <w:lang w:val="en-AU"/>
              </w:rPr>
              <w:t>Project Specific Outcome(s)</w:t>
            </w:r>
          </w:p>
        </w:tc>
        <w:tc>
          <w:tcPr>
            <w:tcW w:w="1667" w:type="pct"/>
            <w:shd w:val="clear" w:color="auto" w:fill="D9D9D9" w:themeFill="background1" w:themeFillShade="D9"/>
          </w:tcPr>
          <w:p w14:paraId="4D00987F" w14:textId="77777777" w:rsidR="00CD3C02" w:rsidRDefault="00CD3C02" w:rsidP="00145BAC">
            <w:pPr>
              <w:rPr>
                <w:b/>
                <w:bCs/>
                <w:lang w:val="en-AU"/>
              </w:rPr>
            </w:pPr>
            <w:r w:rsidRPr="155288A8">
              <w:rPr>
                <w:b/>
                <w:bCs/>
                <w:lang w:val="en-AU"/>
              </w:rPr>
              <w:t>Project Deliverables</w:t>
            </w:r>
          </w:p>
        </w:tc>
        <w:tc>
          <w:tcPr>
            <w:tcW w:w="1666" w:type="pct"/>
            <w:shd w:val="clear" w:color="auto" w:fill="auto"/>
          </w:tcPr>
          <w:p w14:paraId="2AE710E9" w14:textId="77777777" w:rsidR="00CD3C02" w:rsidRDefault="00CD3C02" w:rsidP="00145BAC">
            <w:pPr>
              <w:rPr>
                <w:b/>
                <w:bCs/>
                <w:lang w:val="en-AU"/>
              </w:rPr>
            </w:pPr>
            <w:r w:rsidRPr="155288A8">
              <w:rPr>
                <w:b/>
                <w:bCs/>
                <w:lang w:val="en-AU"/>
              </w:rPr>
              <w:t>Project Activities</w:t>
            </w:r>
          </w:p>
        </w:tc>
      </w:tr>
      <w:tr w:rsidR="00CD3C02" w14:paraId="3E341C41" w14:textId="77777777" w:rsidTr="00EE1C12">
        <w:trPr>
          <w:trHeight w:val="300"/>
        </w:trPr>
        <w:tc>
          <w:tcPr>
            <w:tcW w:w="1667" w:type="pct"/>
            <w:shd w:val="clear" w:color="auto" w:fill="D9D9D9" w:themeFill="background1" w:themeFillShade="D9"/>
          </w:tcPr>
          <w:p w14:paraId="47B37764" w14:textId="77777777" w:rsidR="00CD3C02" w:rsidRPr="00B9488A" w:rsidRDefault="00CD3C02" w:rsidP="00145BAC">
            <w:pPr>
              <w:rPr>
                <w:i/>
                <w:iCs/>
                <w:lang w:val="en-AU"/>
              </w:rPr>
            </w:pPr>
            <w:r w:rsidRPr="155288A8">
              <w:rPr>
                <w:i/>
                <w:iCs/>
                <w:lang w:val="en-AU"/>
              </w:rPr>
              <w:t xml:space="preserve">List Project Specific Outcomes </w:t>
            </w:r>
          </w:p>
          <w:p w14:paraId="4AF824F3" w14:textId="77777777" w:rsidR="00CD3C02" w:rsidRPr="00B9488A" w:rsidRDefault="00CD3C02" w:rsidP="00145BAC">
            <w:pPr>
              <w:rPr>
                <w:i/>
                <w:iCs/>
                <w:lang w:val="en-AU"/>
              </w:rPr>
            </w:pPr>
            <w:r w:rsidRPr="155288A8">
              <w:rPr>
                <w:i/>
                <w:iCs/>
                <w:lang w:val="en-AU"/>
              </w:rPr>
              <w:t>[PSO 1]</w:t>
            </w:r>
          </w:p>
          <w:p w14:paraId="2CAE4E27" w14:textId="77777777" w:rsidR="00CD3C02" w:rsidRPr="00B9488A" w:rsidRDefault="00CD3C02" w:rsidP="00145BAC">
            <w:pPr>
              <w:rPr>
                <w:i/>
                <w:iCs/>
                <w:lang w:val="en-AU"/>
              </w:rPr>
            </w:pPr>
            <w:r w:rsidRPr="155288A8">
              <w:rPr>
                <w:i/>
                <w:iCs/>
                <w:lang w:val="en-AU"/>
              </w:rPr>
              <w:t>[PSO2]</w:t>
            </w:r>
          </w:p>
        </w:tc>
        <w:tc>
          <w:tcPr>
            <w:tcW w:w="1667" w:type="pct"/>
            <w:shd w:val="clear" w:color="auto" w:fill="D9D9D9" w:themeFill="background1" w:themeFillShade="D9"/>
          </w:tcPr>
          <w:p w14:paraId="35F8F9C6" w14:textId="77777777" w:rsidR="00CD3C02" w:rsidRDefault="00CD3C02" w:rsidP="00145BAC">
            <w:pPr>
              <w:rPr>
                <w:i/>
                <w:iCs/>
              </w:rPr>
            </w:pPr>
            <w:r w:rsidRPr="155288A8">
              <w:rPr>
                <w:i/>
                <w:iCs/>
              </w:rPr>
              <w:t xml:space="preserve">Insert the Title, Description, </w:t>
            </w:r>
          </w:p>
          <w:p w14:paraId="2B92DEF9" w14:textId="77777777" w:rsidR="00CD3C02" w:rsidRDefault="00CD3C02" w:rsidP="00145BAC">
            <w:pPr>
              <w:rPr>
                <w:i/>
                <w:iCs/>
              </w:rPr>
            </w:pPr>
            <w:r w:rsidRPr="155288A8">
              <w:rPr>
                <w:i/>
                <w:iCs/>
              </w:rPr>
              <w:t>Key Activities, Timeline, Indicators of Success, Associated Costs</w:t>
            </w:r>
          </w:p>
          <w:p w14:paraId="3C80B938" w14:textId="77777777" w:rsidR="00CD3C02" w:rsidRDefault="00CD3C02" w:rsidP="00145BAC">
            <w:pPr>
              <w:rPr>
                <w:i/>
                <w:iCs/>
              </w:rPr>
            </w:pPr>
            <w:r w:rsidRPr="155288A8">
              <w:rPr>
                <w:i/>
                <w:iCs/>
              </w:rPr>
              <w:t>[1.1]</w:t>
            </w:r>
          </w:p>
          <w:p w14:paraId="314E6D1D" w14:textId="77777777" w:rsidR="00CD3C02" w:rsidRDefault="00CD3C02" w:rsidP="00145BAC">
            <w:pPr>
              <w:rPr>
                <w:i/>
                <w:iCs/>
              </w:rPr>
            </w:pPr>
            <w:r w:rsidRPr="155288A8">
              <w:rPr>
                <w:i/>
                <w:iCs/>
              </w:rPr>
              <w:t>[1.2]</w:t>
            </w:r>
          </w:p>
          <w:p w14:paraId="28BCCE39" w14:textId="77777777" w:rsidR="00CD3C02" w:rsidRDefault="00CD3C02" w:rsidP="00145BAC">
            <w:pPr>
              <w:rPr>
                <w:i/>
                <w:iCs/>
              </w:rPr>
            </w:pPr>
            <w:r w:rsidRPr="155288A8">
              <w:rPr>
                <w:i/>
                <w:iCs/>
              </w:rPr>
              <w:t>[2.1]</w:t>
            </w:r>
          </w:p>
          <w:p w14:paraId="6E402EA1" w14:textId="77777777" w:rsidR="00CD3C02" w:rsidRDefault="00CD3C02" w:rsidP="00145BAC">
            <w:pPr>
              <w:rPr>
                <w:i/>
                <w:iCs/>
              </w:rPr>
            </w:pPr>
            <w:r w:rsidRPr="155288A8">
              <w:rPr>
                <w:i/>
                <w:iCs/>
              </w:rPr>
              <w:t>[2.2]</w:t>
            </w:r>
          </w:p>
        </w:tc>
        <w:tc>
          <w:tcPr>
            <w:tcW w:w="1666" w:type="pct"/>
            <w:shd w:val="clear" w:color="auto" w:fill="auto"/>
          </w:tcPr>
          <w:p w14:paraId="2F49D318" w14:textId="77777777" w:rsidR="00CD3C02" w:rsidRDefault="00CD3C02" w:rsidP="00145BAC">
            <w:pPr>
              <w:rPr>
                <w:i/>
                <w:iCs/>
                <w:lang w:val="en-AU"/>
              </w:rPr>
            </w:pPr>
            <w:r w:rsidRPr="155288A8">
              <w:rPr>
                <w:i/>
                <w:iCs/>
                <w:lang w:val="en-AU"/>
              </w:rPr>
              <w:t>Insert the Activity Title, Description, Quantity, and Start and End Dates</w:t>
            </w:r>
          </w:p>
        </w:tc>
      </w:tr>
    </w:tbl>
    <w:p w14:paraId="702CCFF6" w14:textId="77777777" w:rsidR="00EE1C12" w:rsidRDefault="00EE1C12" w:rsidP="155288A8">
      <w:pPr>
        <w:rPr>
          <w:rStyle w:val="SubtleEmphasis"/>
          <w:i w:val="0"/>
          <w:iCs w:val="0"/>
        </w:rPr>
      </w:pPr>
    </w:p>
    <w:p w14:paraId="02331538" w14:textId="77777777" w:rsidR="00EE1C12" w:rsidRDefault="00EE1C12" w:rsidP="155288A8">
      <w:pPr>
        <w:rPr>
          <w:rStyle w:val="SubtleEmphasis"/>
        </w:rPr>
      </w:pPr>
    </w:p>
    <w:p w14:paraId="7CC1BAC4" w14:textId="77777777" w:rsidR="00E9663F" w:rsidRPr="00E9663F" w:rsidRDefault="00E9663F" w:rsidP="155288A8">
      <w:pPr>
        <w:rPr>
          <w:rStyle w:val="SubtleEmphasis"/>
          <w:i w:val="0"/>
          <w:iCs w:val="0"/>
        </w:rPr>
      </w:pPr>
      <w:r>
        <w:rPr>
          <w:rStyle w:val="SubtleEmphasis"/>
          <w:i w:val="0"/>
          <w:iCs w:val="0"/>
        </w:rPr>
        <w:lastRenderedPageBreak/>
        <w:t xml:space="preserve">[Deliverable Title will be auto populated in the Fluxx System for applicants to link </w:t>
      </w:r>
      <w:r w:rsidR="00183DE9">
        <w:rPr>
          <w:rStyle w:val="SubtleEmphasis"/>
          <w:i w:val="0"/>
          <w:iCs w:val="0"/>
        </w:rPr>
        <w:t>their</w:t>
      </w:r>
      <w:r>
        <w:rPr>
          <w:rStyle w:val="SubtleEmphasis"/>
          <w:i w:val="0"/>
          <w:iCs w:val="0"/>
        </w:rPr>
        <w:t xml:space="preserve"> activities]</w:t>
      </w:r>
    </w:p>
    <w:tbl>
      <w:tblPr>
        <w:tblStyle w:val="TableGrid"/>
        <w:tblW w:w="5000" w:type="pct"/>
        <w:tblLook w:val="06A0" w:firstRow="1" w:lastRow="0" w:firstColumn="1" w:lastColumn="0" w:noHBand="1" w:noVBand="1"/>
      </w:tblPr>
      <w:tblGrid>
        <w:gridCol w:w="2699"/>
        <w:gridCol w:w="2698"/>
        <w:gridCol w:w="2698"/>
        <w:gridCol w:w="2695"/>
      </w:tblGrid>
      <w:tr w:rsidR="00CD3C02" w14:paraId="635D9CF0" w14:textId="77777777" w:rsidTr="00CD3C02">
        <w:trPr>
          <w:trHeight w:val="300"/>
        </w:trPr>
        <w:tc>
          <w:tcPr>
            <w:tcW w:w="1251" w:type="pct"/>
          </w:tcPr>
          <w:p w14:paraId="2F26DE9A" w14:textId="77777777" w:rsidR="00CD3C02" w:rsidRDefault="00CD3C02" w:rsidP="155288A8">
            <w:pPr>
              <w:rPr>
                <w:b/>
                <w:bCs/>
                <w:lang w:val="en-AU"/>
              </w:rPr>
            </w:pPr>
            <w:r w:rsidRPr="155288A8">
              <w:rPr>
                <w:b/>
                <w:bCs/>
                <w:lang w:val="en-AU"/>
              </w:rPr>
              <w:t>Activit</w:t>
            </w:r>
            <w:r>
              <w:rPr>
                <w:b/>
                <w:bCs/>
                <w:lang w:val="en-AU"/>
              </w:rPr>
              <w:t>y Title</w:t>
            </w:r>
          </w:p>
        </w:tc>
        <w:tc>
          <w:tcPr>
            <w:tcW w:w="1250" w:type="pct"/>
          </w:tcPr>
          <w:p w14:paraId="01368BFF" w14:textId="77777777" w:rsidR="00CD3C02" w:rsidRDefault="00CD3C02" w:rsidP="155288A8">
            <w:pPr>
              <w:rPr>
                <w:b/>
                <w:bCs/>
                <w:lang w:val="en-AU"/>
              </w:rPr>
            </w:pPr>
            <w:r>
              <w:rPr>
                <w:b/>
                <w:bCs/>
                <w:lang w:val="en-AU"/>
              </w:rPr>
              <w:t>Description</w:t>
            </w:r>
          </w:p>
        </w:tc>
        <w:tc>
          <w:tcPr>
            <w:tcW w:w="1250" w:type="pct"/>
          </w:tcPr>
          <w:p w14:paraId="24A56525" w14:textId="77777777" w:rsidR="00CD3C02" w:rsidRDefault="00CD3C02" w:rsidP="155288A8">
            <w:pPr>
              <w:rPr>
                <w:b/>
                <w:bCs/>
                <w:lang w:val="en-AU"/>
              </w:rPr>
            </w:pPr>
            <w:r>
              <w:rPr>
                <w:b/>
                <w:bCs/>
                <w:lang w:val="en-AU"/>
              </w:rPr>
              <w:t>Planned Quantity</w:t>
            </w:r>
          </w:p>
        </w:tc>
        <w:tc>
          <w:tcPr>
            <w:tcW w:w="1249" w:type="pct"/>
          </w:tcPr>
          <w:p w14:paraId="7825F60F" w14:textId="77777777" w:rsidR="00CD3C02" w:rsidRDefault="00CD3C02" w:rsidP="155288A8">
            <w:pPr>
              <w:rPr>
                <w:b/>
                <w:bCs/>
                <w:lang w:val="en-AU"/>
              </w:rPr>
            </w:pPr>
            <w:r>
              <w:rPr>
                <w:b/>
                <w:bCs/>
                <w:lang w:val="en-AU"/>
              </w:rPr>
              <w:t>Start/End Dates</w:t>
            </w:r>
          </w:p>
        </w:tc>
      </w:tr>
      <w:tr w:rsidR="00CD3C02" w14:paraId="7CD47CAE" w14:textId="77777777" w:rsidTr="00CD3C02">
        <w:trPr>
          <w:trHeight w:val="300"/>
        </w:trPr>
        <w:tc>
          <w:tcPr>
            <w:tcW w:w="1251" w:type="pct"/>
          </w:tcPr>
          <w:p w14:paraId="195A929C" w14:textId="77777777" w:rsidR="00CD3C02" w:rsidRDefault="00CD3C02" w:rsidP="155288A8">
            <w:pPr>
              <w:rPr>
                <w:i/>
                <w:iCs/>
              </w:rPr>
            </w:pPr>
            <w:r w:rsidRPr="155288A8">
              <w:rPr>
                <w:i/>
                <w:iCs/>
              </w:rPr>
              <w:t>Insert Project Activity Title</w:t>
            </w:r>
          </w:p>
        </w:tc>
        <w:tc>
          <w:tcPr>
            <w:tcW w:w="1250" w:type="pct"/>
          </w:tcPr>
          <w:p w14:paraId="42B721F8" w14:textId="77777777" w:rsidR="00CD3C02" w:rsidRDefault="00D046B1" w:rsidP="155288A8">
            <w:pPr>
              <w:rPr>
                <w:i/>
                <w:iCs/>
                <w:lang w:val="en-AU"/>
              </w:rPr>
            </w:pPr>
            <w:r w:rsidRPr="155288A8">
              <w:rPr>
                <w:i/>
                <w:iCs/>
              </w:rPr>
              <w:t>Description</w:t>
            </w:r>
          </w:p>
        </w:tc>
        <w:tc>
          <w:tcPr>
            <w:tcW w:w="1250" w:type="pct"/>
          </w:tcPr>
          <w:p w14:paraId="069F02E2" w14:textId="77777777" w:rsidR="00CD3C02" w:rsidRDefault="00D046B1" w:rsidP="155288A8">
            <w:pPr>
              <w:rPr>
                <w:i/>
                <w:iCs/>
                <w:lang w:val="en-AU"/>
              </w:rPr>
            </w:pPr>
            <w:r w:rsidRPr="155288A8">
              <w:rPr>
                <w:i/>
                <w:iCs/>
              </w:rPr>
              <w:t>Quantity</w:t>
            </w:r>
            <w:r w:rsidR="00F67D4B">
              <w:rPr>
                <w:i/>
                <w:iCs/>
              </w:rPr>
              <w:t xml:space="preserve"> (eg days of training, number of people, number of outputs etc</w:t>
            </w:r>
            <w:r w:rsidR="00312C14">
              <w:rPr>
                <w:i/>
                <w:iCs/>
              </w:rPr>
              <w:t>)</w:t>
            </w:r>
          </w:p>
        </w:tc>
        <w:tc>
          <w:tcPr>
            <w:tcW w:w="1249" w:type="pct"/>
          </w:tcPr>
          <w:p w14:paraId="1D3E5F23" w14:textId="77777777" w:rsidR="00CD3C02" w:rsidRDefault="00D046B1" w:rsidP="155288A8">
            <w:pPr>
              <w:rPr>
                <w:i/>
                <w:iCs/>
                <w:lang w:val="en-AU"/>
              </w:rPr>
            </w:pPr>
            <w:r w:rsidRPr="155288A8">
              <w:rPr>
                <w:i/>
                <w:iCs/>
              </w:rPr>
              <w:t>Start and End Dates</w:t>
            </w:r>
          </w:p>
        </w:tc>
      </w:tr>
      <w:tr w:rsidR="00312C14" w14:paraId="493B9C75" w14:textId="77777777" w:rsidTr="00CD3C02">
        <w:trPr>
          <w:trHeight w:val="300"/>
        </w:trPr>
        <w:tc>
          <w:tcPr>
            <w:tcW w:w="1251" w:type="pct"/>
          </w:tcPr>
          <w:p w14:paraId="7EC01D89" w14:textId="77777777" w:rsidR="00312C14" w:rsidRPr="00312C14" w:rsidRDefault="00312C14" w:rsidP="00312C14">
            <w:pPr>
              <w:rPr>
                <w:i/>
                <w:iCs/>
                <w:color w:val="A6A6A6" w:themeColor="background1" w:themeShade="A6"/>
              </w:rPr>
            </w:pPr>
            <w:r w:rsidRPr="00312C14">
              <w:rPr>
                <w:i/>
                <w:iCs/>
                <w:color w:val="A6A6A6" w:themeColor="background1" w:themeShade="A6"/>
              </w:rPr>
              <w:t>Insert Project Activity Title</w:t>
            </w:r>
          </w:p>
        </w:tc>
        <w:tc>
          <w:tcPr>
            <w:tcW w:w="1250" w:type="pct"/>
          </w:tcPr>
          <w:p w14:paraId="2B3A1A90"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Description</w:t>
            </w:r>
          </w:p>
        </w:tc>
        <w:tc>
          <w:tcPr>
            <w:tcW w:w="1250" w:type="pct"/>
          </w:tcPr>
          <w:p w14:paraId="6F19E1A6"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Quantity (eg days of training, number of people, number of outputs etc)</w:t>
            </w:r>
          </w:p>
        </w:tc>
        <w:tc>
          <w:tcPr>
            <w:tcW w:w="1249" w:type="pct"/>
          </w:tcPr>
          <w:p w14:paraId="4EF28741"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Start and End Dates</w:t>
            </w:r>
          </w:p>
        </w:tc>
      </w:tr>
      <w:tr w:rsidR="00312C14" w14:paraId="33C1A1E2" w14:textId="77777777" w:rsidTr="00CD3C02">
        <w:trPr>
          <w:trHeight w:val="300"/>
        </w:trPr>
        <w:tc>
          <w:tcPr>
            <w:tcW w:w="1251" w:type="pct"/>
          </w:tcPr>
          <w:p w14:paraId="0EEE1829" w14:textId="77777777" w:rsidR="00312C14" w:rsidRPr="00312C14" w:rsidRDefault="00312C14" w:rsidP="00312C14">
            <w:pPr>
              <w:rPr>
                <w:i/>
                <w:iCs/>
                <w:color w:val="A6A6A6" w:themeColor="background1" w:themeShade="A6"/>
              </w:rPr>
            </w:pPr>
            <w:r w:rsidRPr="00312C14">
              <w:rPr>
                <w:i/>
                <w:iCs/>
                <w:color w:val="A6A6A6" w:themeColor="background1" w:themeShade="A6"/>
              </w:rPr>
              <w:t>Insert Project Activity Title</w:t>
            </w:r>
          </w:p>
        </w:tc>
        <w:tc>
          <w:tcPr>
            <w:tcW w:w="1250" w:type="pct"/>
          </w:tcPr>
          <w:p w14:paraId="5F21A6B3"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Description</w:t>
            </w:r>
          </w:p>
        </w:tc>
        <w:tc>
          <w:tcPr>
            <w:tcW w:w="1250" w:type="pct"/>
          </w:tcPr>
          <w:p w14:paraId="2904F7A5"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Quantity (eg days of training, number of people, number of outputs etc)</w:t>
            </w:r>
          </w:p>
        </w:tc>
        <w:tc>
          <w:tcPr>
            <w:tcW w:w="1249" w:type="pct"/>
          </w:tcPr>
          <w:p w14:paraId="3E9D4DE2" w14:textId="77777777" w:rsidR="00312C14" w:rsidRPr="00312C14" w:rsidRDefault="00312C14" w:rsidP="00312C14">
            <w:pPr>
              <w:rPr>
                <w:i/>
                <w:iCs/>
                <w:color w:val="A6A6A6" w:themeColor="background1" w:themeShade="A6"/>
                <w:lang w:val="en-AU"/>
              </w:rPr>
            </w:pPr>
            <w:r w:rsidRPr="00312C14">
              <w:rPr>
                <w:i/>
                <w:iCs/>
                <w:color w:val="A6A6A6" w:themeColor="background1" w:themeShade="A6"/>
              </w:rPr>
              <w:t>Start and End Dates</w:t>
            </w:r>
          </w:p>
        </w:tc>
      </w:tr>
    </w:tbl>
    <w:p w14:paraId="266C1938" w14:textId="77777777" w:rsidR="00875B93" w:rsidRDefault="00875B93" w:rsidP="155288A8">
      <w:pPr>
        <w:rPr>
          <w:rFonts w:asciiTheme="majorHAnsi" w:eastAsiaTheme="majorEastAsia" w:hAnsiTheme="majorHAnsi" w:cstheme="majorBidi"/>
          <w:color w:val="538135" w:themeColor="accent6" w:themeShade="BF"/>
          <w:sz w:val="40"/>
          <w:szCs w:val="40"/>
        </w:rPr>
      </w:pPr>
    </w:p>
    <w:p w14:paraId="1C104313" w14:textId="77777777" w:rsidR="00A70763" w:rsidRDefault="00046125" w:rsidP="000C4F78">
      <w:pPr>
        <w:pStyle w:val="Heading1"/>
      </w:pPr>
      <w:bookmarkStart w:id="8" w:name="_Toc190339318"/>
      <w:r>
        <w:t xml:space="preserve">7 </w:t>
      </w:r>
      <w:r w:rsidR="16FCF3FD">
        <w:t>Budget</w:t>
      </w:r>
      <w:bookmarkEnd w:id="8"/>
    </w:p>
    <w:p w14:paraId="36E9FF8D" w14:textId="77777777" w:rsidR="00A70763" w:rsidRPr="007328EE" w:rsidRDefault="5F2DC179" w:rsidP="77A19C04">
      <w:pPr>
        <w:rPr>
          <w:rStyle w:val="SubtleEmphasis"/>
        </w:rPr>
      </w:pPr>
      <w:r w:rsidRPr="007328EE">
        <w:rPr>
          <w:rStyle w:val="SubtleEmphasis"/>
          <w:b/>
          <w:bCs/>
        </w:rPr>
        <w:t>Instructional Text</w:t>
      </w:r>
      <w:r w:rsidRPr="007328EE">
        <w:rPr>
          <w:rStyle w:val="SubtleEmphasis"/>
        </w:rPr>
        <w:t xml:space="preserve">: </w:t>
      </w:r>
      <w:r w:rsidR="16FCF3FD" w:rsidRPr="007328EE">
        <w:rPr>
          <w:rStyle w:val="SubtleEmphasis"/>
        </w:rPr>
        <w:t xml:space="preserve">During the initial application process, you are only asked to provide a high-level budget. If you advance to the final stages of the selection process, you will be asked to provide a detailed breakdown of the budget. </w:t>
      </w:r>
    </w:p>
    <w:p w14:paraId="49FDA149" w14:textId="77777777" w:rsidR="00A70763" w:rsidRDefault="16FCF3FD" w:rsidP="007328EE">
      <w:pPr>
        <w:rPr>
          <w:rFonts w:ascii="Arial" w:eastAsia="Times New Roman" w:hAnsi="Arial" w:cs="Arial"/>
        </w:rPr>
      </w:pPr>
      <w:r w:rsidRPr="77A19C04">
        <w:t>Please input the amounts, including both financial and in-kind contributions, for any funding associated with this project.</w:t>
      </w:r>
    </w:p>
    <w:p w14:paraId="222137ED" w14:textId="77777777" w:rsidR="00A70763" w:rsidRDefault="00A70763" w:rsidP="77A19C04">
      <w:pPr>
        <w:spacing w:after="0" w:line="240" w:lineRule="auto"/>
        <w:rPr>
          <w:i/>
          <w:sz w:val="20"/>
          <w:szCs w:val="20"/>
        </w:rPr>
      </w:pPr>
    </w:p>
    <w:p w14:paraId="6F6B40BB" w14:textId="77777777" w:rsidR="00A70763" w:rsidRDefault="16FCF3FD" w:rsidP="00D640FA">
      <w:pPr>
        <w:pStyle w:val="Heading4"/>
      </w:pPr>
      <w:r w:rsidRPr="77A19C04">
        <w:t>Support requested from APNIC Foundation</w:t>
      </w:r>
    </w:p>
    <w:p w14:paraId="009F4AA3" w14:textId="77777777" w:rsidR="00A70763" w:rsidRPr="00266D84" w:rsidRDefault="00873F4D" w:rsidP="00557196">
      <w:r>
        <w:rPr>
          <w:i/>
          <w:iCs/>
        </w:rPr>
        <w:t>Calculated</w:t>
      </w:r>
      <w:r w:rsidR="16FCF3FD" w:rsidRPr="00557196">
        <w:rPr>
          <w:i/>
          <w:iCs/>
        </w:rPr>
        <w:t xml:space="preserve"> amount in USD</w:t>
      </w:r>
      <w:r w:rsidR="006F0CF5">
        <w:rPr>
          <w:i/>
          <w:iCs/>
        </w:rPr>
        <w:t xml:space="preserve"> </w:t>
      </w:r>
      <w:r w:rsidR="00266D84">
        <w:rPr>
          <w:i/>
          <w:iCs/>
        </w:rPr>
        <w:t>–</w:t>
      </w:r>
      <w:r w:rsidR="006F0CF5">
        <w:rPr>
          <w:i/>
          <w:iCs/>
        </w:rPr>
        <w:t xml:space="preserve"> </w:t>
      </w:r>
      <w:r w:rsidR="00266D84">
        <w:t xml:space="preserve">[Auto calculated from </w:t>
      </w:r>
      <w:r w:rsidR="007E5F3E">
        <w:t>each deliverable cost</w:t>
      </w:r>
      <w:r w:rsidR="006031DC">
        <w:t xml:space="preserve">. This must equal the </w:t>
      </w:r>
      <w:r w:rsidR="006B6ED0">
        <w:t xml:space="preserve">grant size </w:t>
      </w:r>
      <w:r w:rsidR="006031DC">
        <w:t>amount you are applying for]</w:t>
      </w:r>
    </w:p>
    <w:p w14:paraId="79FEF6B3" w14:textId="77777777" w:rsidR="00A70763" w:rsidRDefault="00A70763" w:rsidP="00557196"/>
    <w:p w14:paraId="454B26AA" w14:textId="77777777" w:rsidR="00A70763" w:rsidRDefault="16FCF3FD" w:rsidP="00D640FA">
      <w:pPr>
        <w:pStyle w:val="Heading4"/>
      </w:pPr>
      <w:r w:rsidRPr="77A19C04">
        <w:t>Support offered by your organization</w:t>
      </w:r>
    </w:p>
    <w:p w14:paraId="6F1733E0" w14:textId="77777777" w:rsidR="00A70763" w:rsidRPr="00557196" w:rsidRDefault="16FCF3FD" w:rsidP="00557196">
      <w:pPr>
        <w:rPr>
          <w:i/>
          <w:iCs/>
        </w:rPr>
      </w:pPr>
      <w:r w:rsidRPr="00557196">
        <w:rPr>
          <w:i/>
          <w:iCs/>
        </w:rPr>
        <w:t>Input amount in USD</w:t>
      </w:r>
    </w:p>
    <w:p w14:paraId="682E1CB2" w14:textId="77777777" w:rsidR="00A70763" w:rsidRPr="007C57BA" w:rsidRDefault="00A70763" w:rsidP="007C57BA"/>
    <w:p w14:paraId="4C0FD079" w14:textId="77777777" w:rsidR="00A70763" w:rsidRDefault="16FCF3FD" w:rsidP="00D640FA">
      <w:pPr>
        <w:pStyle w:val="Heading4"/>
      </w:pPr>
      <w:r w:rsidRPr="77A19C04">
        <w:t>Support requested or received from other sources</w:t>
      </w:r>
    </w:p>
    <w:p w14:paraId="15BD9CCF" w14:textId="77777777" w:rsidR="00A70763" w:rsidRDefault="16FCF3FD" w:rsidP="77A19C04">
      <w:pPr>
        <w:spacing w:after="0" w:line="240" w:lineRule="auto"/>
        <w:rPr>
          <w:rFonts w:ascii="Arial" w:eastAsia="Times New Roman" w:hAnsi="Arial" w:cs="Arial"/>
          <w:i/>
          <w:iCs/>
          <w:sz w:val="20"/>
          <w:szCs w:val="20"/>
        </w:rPr>
      </w:pPr>
      <w:r w:rsidRPr="77A19C04">
        <w:rPr>
          <w:rFonts w:ascii="Arial" w:eastAsia="Times New Roman" w:hAnsi="Arial" w:cs="Arial"/>
          <w:i/>
          <w:iCs/>
          <w:sz w:val="20"/>
          <w:szCs w:val="20"/>
        </w:rPr>
        <w:t>Input amount in USD</w:t>
      </w:r>
    </w:p>
    <w:p w14:paraId="2635656D" w14:textId="77777777" w:rsidR="00A70763" w:rsidRDefault="00A70763" w:rsidP="007C57BA"/>
    <w:p w14:paraId="6980D139" w14:textId="77777777" w:rsidR="00A70763" w:rsidRDefault="16FCF3FD" w:rsidP="00D640FA">
      <w:pPr>
        <w:pStyle w:val="Heading4"/>
      </w:pPr>
      <w:r w:rsidRPr="77A19C04">
        <w:t>Total budget for the project</w:t>
      </w:r>
    </w:p>
    <w:p w14:paraId="0DE7749E" w14:textId="77777777" w:rsidR="00A70763" w:rsidRPr="00557196" w:rsidRDefault="16FCF3FD" w:rsidP="00557196">
      <w:pPr>
        <w:rPr>
          <w:i/>
          <w:iCs/>
        </w:rPr>
      </w:pPr>
      <w:r w:rsidRPr="00557196">
        <w:rPr>
          <w:i/>
          <w:iCs/>
        </w:rPr>
        <w:t>Input total amount from all sources in USD</w:t>
      </w:r>
    </w:p>
    <w:p w14:paraId="03717D03" w14:textId="77777777" w:rsidR="00CA1702" w:rsidRDefault="00CA1702" w:rsidP="77A19C04">
      <w:pPr>
        <w:spacing w:after="0" w:line="240" w:lineRule="auto"/>
        <w:rPr>
          <w:rFonts w:ascii="Arial" w:eastAsia="Times New Roman" w:hAnsi="Arial" w:cs="Arial"/>
          <w:i/>
          <w:iCs/>
          <w:sz w:val="20"/>
          <w:szCs w:val="20"/>
        </w:rPr>
      </w:pPr>
    </w:p>
    <w:p w14:paraId="33D584A1" w14:textId="77777777" w:rsidR="001978C8" w:rsidRDefault="4029B69A" w:rsidP="155288A8">
      <w:pPr>
        <w:rPr>
          <w:i/>
          <w:iCs/>
        </w:rPr>
      </w:pPr>
      <w:r w:rsidRPr="155288A8">
        <w:rPr>
          <w:b/>
          <w:bCs/>
          <w:i/>
          <w:iCs/>
        </w:rPr>
        <w:t>Instructional Text</w:t>
      </w:r>
      <w:r w:rsidRPr="155288A8">
        <w:rPr>
          <w:i/>
          <w:iCs/>
        </w:rPr>
        <w:t xml:space="preserve">: </w:t>
      </w:r>
      <w:r w:rsidR="75D973F1" w:rsidRPr="155288A8">
        <w:rPr>
          <w:i/>
          <w:iCs/>
        </w:rPr>
        <w:t>If your project is granted, y</w:t>
      </w:r>
      <w:r w:rsidR="2E0C878D" w:rsidRPr="155288A8">
        <w:rPr>
          <w:i/>
          <w:iCs/>
        </w:rPr>
        <w:t>ou will only need to</w:t>
      </w:r>
      <w:r w:rsidR="75D973F1" w:rsidRPr="155288A8">
        <w:rPr>
          <w:i/>
          <w:iCs/>
        </w:rPr>
        <w:t xml:space="preserve"> report on funds received </w:t>
      </w:r>
      <w:r w:rsidR="0EEE1581" w:rsidRPr="155288A8">
        <w:rPr>
          <w:i/>
          <w:iCs/>
        </w:rPr>
        <w:t xml:space="preserve">under this grant and </w:t>
      </w:r>
      <w:r w:rsidR="44A511A0" w:rsidRPr="155288A8">
        <w:rPr>
          <w:i/>
          <w:iCs/>
        </w:rPr>
        <w:t>their</w:t>
      </w:r>
      <w:r w:rsidR="0EEE1581" w:rsidRPr="155288A8">
        <w:rPr>
          <w:i/>
          <w:iCs/>
        </w:rPr>
        <w:t xml:space="preserve"> associated costs.</w:t>
      </w:r>
    </w:p>
    <w:p w14:paraId="214DD23B" w14:textId="77777777" w:rsidR="00A70763" w:rsidRDefault="00A70763" w:rsidP="77A19C04">
      <w:pPr>
        <w:spacing w:after="0" w:line="240" w:lineRule="auto"/>
        <w:rPr>
          <w:rFonts w:ascii="Arial" w:eastAsia="Times New Roman" w:hAnsi="Arial" w:cs="Arial"/>
          <w:i/>
          <w:iCs/>
          <w:sz w:val="20"/>
          <w:szCs w:val="20"/>
        </w:rPr>
      </w:pPr>
    </w:p>
    <w:p w14:paraId="4186EEAF" w14:textId="77777777" w:rsidR="00A70763" w:rsidRPr="007120E9" w:rsidRDefault="16FCF3FD" w:rsidP="77A19C04">
      <w:pPr>
        <w:pStyle w:val="BodyText"/>
        <w:rPr>
          <w:rStyle w:val="SubtleEmphasis"/>
        </w:rPr>
      </w:pPr>
      <w:r w:rsidRPr="007120E9">
        <w:rPr>
          <w:rStyle w:val="SubtleEmphasis"/>
          <w:b/>
          <w:bCs/>
        </w:rPr>
        <w:t>Portal Instructions</w:t>
      </w:r>
      <w:r w:rsidRPr="007120E9">
        <w:rPr>
          <w:rStyle w:val="SubtleEmphasis"/>
        </w:rPr>
        <w:t xml:space="preserve">: You must select Save for the calculations to process accurately.  </w:t>
      </w:r>
    </w:p>
    <w:p w14:paraId="707F93D3" w14:textId="77777777" w:rsidR="00A70763" w:rsidRDefault="00046125" w:rsidP="000C4F78">
      <w:pPr>
        <w:pStyle w:val="Heading1"/>
        <w:rPr>
          <w:rFonts w:eastAsia="Times New Roman"/>
          <w:sz w:val="20"/>
          <w:szCs w:val="20"/>
        </w:rPr>
      </w:pPr>
      <w:bookmarkStart w:id="9" w:name="_Toc190339319"/>
      <w:r>
        <w:lastRenderedPageBreak/>
        <w:t xml:space="preserve">8 </w:t>
      </w:r>
      <w:r w:rsidR="16FCF3FD">
        <w:t>Project Risk</w:t>
      </w:r>
      <w:bookmarkEnd w:id="9"/>
    </w:p>
    <w:p w14:paraId="69570733" w14:textId="77777777" w:rsidR="005E68AF" w:rsidRDefault="005E68AF" w:rsidP="005E68AF">
      <w:pPr>
        <w:pStyle w:val="NoSpacing"/>
      </w:pPr>
    </w:p>
    <w:p w14:paraId="4ABC31FA" w14:textId="77777777" w:rsidR="00A70763" w:rsidRDefault="16FCF3FD" w:rsidP="00875B93">
      <w:pPr>
        <w:pStyle w:val="Heading3"/>
        <w:rPr>
          <w:rFonts w:ascii="Arial" w:eastAsia="Times New Roman" w:hAnsi="Arial" w:cs="Arial"/>
        </w:rPr>
      </w:pPr>
      <w:r>
        <w:t>Project Risks</w:t>
      </w:r>
    </w:p>
    <w:p w14:paraId="30D626BA" w14:textId="77777777" w:rsidR="00A70763" w:rsidRPr="00421E51" w:rsidRDefault="2F774192" w:rsidP="77A19C04">
      <w:pPr>
        <w:spacing w:after="0" w:line="240" w:lineRule="auto"/>
        <w:rPr>
          <w:rStyle w:val="SubtleEmphasis"/>
        </w:rPr>
      </w:pPr>
      <w:r w:rsidRPr="00421E51">
        <w:rPr>
          <w:rStyle w:val="SubtleEmphasis"/>
          <w:b/>
          <w:bCs/>
        </w:rPr>
        <w:t>Instructional Text</w:t>
      </w:r>
      <w:r w:rsidRPr="00421E51">
        <w:rPr>
          <w:rStyle w:val="SubtleEmphasis"/>
        </w:rPr>
        <w:t xml:space="preserve">: </w:t>
      </w:r>
      <w:r w:rsidR="16FCF3FD" w:rsidRPr="00421E51">
        <w:rPr>
          <w:rStyle w:val="SubtleEmphasis"/>
        </w:rPr>
        <w:t>Please highlight any project risks and how these will be mitigated as part of your project approach.</w:t>
      </w:r>
      <w:r w:rsidR="40FE3545" w:rsidRPr="00421E51">
        <w:rPr>
          <w:rStyle w:val="SubtleEmphasis"/>
        </w:rPr>
        <w:t xml:space="preserve">  </w:t>
      </w:r>
      <w:r w:rsidR="16FCF3FD" w:rsidRPr="00421E51">
        <w:rPr>
          <w:rStyle w:val="SubtleEmphasis"/>
        </w:rPr>
        <w:t>Please share details if your project will need specific approvals (e.g. from regulatory bodies) to implement the project activities such as site approvals, system approvals? Are there any risks and mitigation strategies you need to factor into your project?</w:t>
      </w:r>
    </w:p>
    <w:p w14:paraId="22987E6C" w14:textId="77777777" w:rsidR="46B533A7" w:rsidRPr="00421E51" w:rsidRDefault="16FCF3FD" w:rsidP="00421E51">
      <w:pPr>
        <w:rPr>
          <w:i/>
          <w:iCs/>
        </w:rPr>
      </w:pPr>
      <w:r w:rsidRPr="00421E51">
        <w:rPr>
          <w:i/>
          <w:iCs/>
        </w:rPr>
        <w:t>Input Response (500 words 3,000 characters)</w:t>
      </w:r>
    </w:p>
    <w:p w14:paraId="4F36A856" w14:textId="77777777" w:rsidR="46B533A7" w:rsidRDefault="46B533A7" w:rsidP="00421E51"/>
    <w:p w14:paraId="7EE4C06F" w14:textId="77777777" w:rsidR="00A8097A" w:rsidRDefault="00A8097A" w:rsidP="00421E51"/>
    <w:p w14:paraId="28B75052" w14:textId="77777777" w:rsidR="46B533A7" w:rsidRDefault="16FCF3FD" w:rsidP="00A8097A">
      <w:pPr>
        <w:pStyle w:val="Heading3"/>
        <w:rPr>
          <w:rFonts w:ascii="Arial" w:eastAsia="Times New Roman" w:hAnsi="Arial" w:cs="Arial"/>
        </w:rPr>
      </w:pPr>
      <w:r>
        <w:t xml:space="preserve">Impact on </w:t>
      </w:r>
      <w:r w:rsidR="603A058D">
        <w:t>C</w:t>
      </w:r>
      <w:r>
        <w:t xml:space="preserve">ommunities or </w:t>
      </w:r>
      <w:r w:rsidR="7647448E">
        <w:t>E</w:t>
      </w:r>
      <w:r>
        <w:t>nvironment*</w:t>
      </w:r>
    </w:p>
    <w:p w14:paraId="1B912625" w14:textId="77777777" w:rsidR="46B533A7" w:rsidRDefault="653DD60E" w:rsidP="00627CB4">
      <w:pPr>
        <w:pStyle w:val="NoSpacing"/>
      </w:pPr>
      <w:r w:rsidRPr="155288A8">
        <w:rPr>
          <w:rStyle w:val="SubtleEmphasis"/>
          <w:b/>
          <w:bCs/>
        </w:rPr>
        <w:t>Instructional Text</w:t>
      </w:r>
      <w:r w:rsidRPr="155288A8">
        <w:rPr>
          <w:rStyle w:val="SubtleEmphasis"/>
        </w:rPr>
        <w:t xml:space="preserve">: </w:t>
      </w:r>
      <w:r w:rsidR="09349D31">
        <w:t>Can you foresee any adverse impact(s) on local communities or the environment as part of the project implementation? If so, how are you planning to address them?</w:t>
      </w:r>
    </w:p>
    <w:p w14:paraId="2A711071" w14:textId="77777777" w:rsidR="46B533A7" w:rsidRPr="00627CB4" w:rsidRDefault="16FCF3FD" w:rsidP="00627CB4">
      <w:pPr>
        <w:rPr>
          <w:i/>
          <w:iCs/>
        </w:rPr>
      </w:pPr>
      <w:r w:rsidRPr="00627CB4">
        <w:rPr>
          <w:i/>
          <w:iCs/>
        </w:rPr>
        <w:t>Input Response (200 words 1200 characters)</w:t>
      </w:r>
    </w:p>
    <w:p w14:paraId="4E907EF7" w14:textId="77777777" w:rsidR="00A56425" w:rsidRDefault="00A56425" w:rsidP="00923D3F">
      <w:pPr>
        <w:pStyle w:val="Heading1"/>
        <w:rPr>
          <w:rStyle w:val="ApplicationHeaderChar"/>
          <w:b w:val="0"/>
          <w:bCs w:val="0"/>
          <w:sz w:val="40"/>
          <w:szCs w:val="40"/>
          <w:u w:val="none"/>
        </w:rPr>
      </w:pPr>
    </w:p>
    <w:p w14:paraId="1863A140" w14:textId="77777777" w:rsidR="46B533A7" w:rsidRPr="00923D3F" w:rsidRDefault="09349D31" w:rsidP="00923D3F">
      <w:pPr>
        <w:pStyle w:val="Heading1"/>
        <w:rPr>
          <w:rStyle w:val="ApplicationHeaderChar"/>
          <w:b w:val="0"/>
          <w:bCs w:val="0"/>
          <w:sz w:val="40"/>
          <w:szCs w:val="40"/>
          <w:u w:val="none"/>
        </w:rPr>
      </w:pPr>
      <w:bookmarkStart w:id="10" w:name="_Toc190339320"/>
      <w:r w:rsidRPr="155288A8">
        <w:rPr>
          <w:rStyle w:val="ApplicationHeaderChar"/>
          <w:b w:val="0"/>
          <w:bCs w:val="0"/>
          <w:sz w:val="40"/>
          <w:szCs w:val="40"/>
          <w:u w:val="none"/>
        </w:rPr>
        <w:t>IPV6 Deployment Plans</w:t>
      </w:r>
      <w:r w:rsidR="318B83BD" w:rsidRPr="155288A8">
        <w:rPr>
          <w:rStyle w:val="ApplicationHeaderChar"/>
          <w:b w:val="0"/>
          <w:bCs w:val="0"/>
          <w:sz w:val="40"/>
          <w:szCs w:val="40"/>
          <w:u w:val="none"/>
        </w:rPr>
        <w:t xml:space="preserve"> (conditional)</w:t>
      </w:r>
      <w:bookmarkEnd w:id="10"/>
    </w:p>
    <w:p w14:paraId="412DCDB8" w14:textId="77777777" w:rsidR="00C53283" w:rsidRPr="0038196B" w:rsidRDefault="16FCF3FD" w:rsidP="77A19C04">
      <w:pPr>
        <w:spacing w:after="0" w:line="240" w:lineRule="auto"/>
        <w:rPr>
          <w:rStyle w:val="SubtleEmphasis"/>
        </w:rPr>
      </w:pPr>
      <w:r w:rsidRPr="0038196B">
        <w:rPr>
          <w:rStyle w:val="SubtleEmphasis"/>
          <w:b/>
          <w:bCs/>
        </w:rPr>
        <w:t>Instructional Text</w:t>
      </w:r>
      <w:r w:rsidRPr="0038196B">
        <w:rPr>
          <w:rStyle w:val="SubtleEmphasis"/>
        </w:rPr>
        <w:t>: If you indicated Yes to Infrastructure and Deployment IPV6, please respond to the following questions.</w:t>
      </w:r>
    </w:p>
    <w:p w14:paraId="1539F1E6" w14:textId="77777777" w:rsidR="00C53283" w:rsidRPr="00751400" w:rsidRDefault="00C53283" w:rsidP="77A19C04">
      <w:pPr>
        <w:spacing w:after="0" w:line="240" w:lineRule="auto"/>
        <w:rPr>
          <w:rFonts w:ascii="Arial" w:eastAsia="Times New Roman" w:hAnsi="Arial" w:cs="Arial"/>
          <w:b/>
          <w:bCs/>
          <w:sz w:val="20"/>
          <w:szCs w:val="20"/>
        </w:rPr>
      </w:pPr>
    </w:p>
    <w:p w14:paraId="6B01C72A" w14:textId="77777777" w:rsidR="00C53283" w:rsidRPr="00751400" w:rsidRDefault="16FCF3FD" w:rsidP="00875B93">
      <w:pPr>
        <w:pStyle w:val="Heading3"/>
        <w:rPr>
          <w:rFonts w:ascii="Arial" w:eastAsia="Times New Roman" w:hAnsi="Arial" w:cs="Arial"/>
        </w:rPr>
      </w:pPr>
      <w:r>
        <w:t xml:space="preserve">Does your organization have an IPv6 allocation? </w:t>
      </w:r>
    </w:p>
    <w:p w14:paraId="3E428274" w14:textId="77777777" w:rsidR="00C53283" w:rsidRPr="0038196B" w:rsidRDefault="02234E2F" w:rsidP="77A19C04">
      <w:pPr>
        <w:spacing w:after="0" w:line="240" w:lineRule="auto"/>
        <w:rPr>
          <w:rStyle w:val="SubtleEmphasis"/>
        </w:rPr>
      </w:pPr>
      <w:r w:rsidRPr="0038196B">
        <w:rPr>
          <w:rStyle w:val="SubtleEmphasis"/>
          <w:b/>
          <w:bCs/>
        </w:rPr>
        <w:t>Instructional Text</w:t>
      </w:r>
      <w:r w:rsidRPr="0038196B">
        <w:rPr>
          <w:rStyle w:val="SubtleEmphasis"/>
        </w:rPr>
        <w:t xml:space="preserve">: </w:t>
      </w:r>
      <w:r w:rsidR="16FCF3FD" w:rsidRPr="0038196B">
        <w:rPr>
          <w:rStyle w:val="SubtleEmphasis"/>
        </w:rPr>
        <w:t>Organizations must have an IPv6 allocation to be eligible to apply for this grant.</w:t>
      </w:r>
    </w:p>
    <w:p w14:paraId="18938112" w14:textId="77777777" w:rsidR="00C53283" w:rsidRPr="00820B48" w:rsidRDefault="30393E47" w:rsidP="00820B48">
      <w:pPr>
        <w:rPr>
          <w:i/>
          <w:iCs/>
        </w:rPr>
      </w:pPr>
      <w:r w:rsidRPr="00820B48">
        <w:rPr>
          <w:i/>
          <w:iCs/>
        </w:rPr>
        <w:t>Choose one</w:t>
      </w:r>
      <w:r w:rsidR="16FCF3FD" w:rsidRPr="00820B48">
        <w:rPr>
          <w:i/>
          <w:iCs/>
        </w:rPr>
        <w:t>: Yes; No</w:t>
      </w:r>
    </w:p>
    <w:p w14:paraId="6DCB5CB6" w14:textId="77777777" w:rsidR="00C53283" w:rsidRPr="00751400" w:rsidRDefault="00C53283" w:rsidP="155288A8">
      <w:pPr>
        <w:pStyle w:val="NoSpacing"/>
      </w:pPr>
    </w:p>
    <w:p w14:paraId="2DB0B5C5" w14:textId="77777777" w:rsidR="00C53283" w:rsidRPr="00751400" w:rsidRDefault="16FCF3FD" w:rsidP="00875B93">
      <w:pPr>
        <w:pStyle w:val="Heading3"/>
      </w:pPr>
      <w:r w:rsidRPr="77A19C04">
        <w:t>Please provide your IPv6 address range</w:t>
      </w:r>
    </w:p>
    <w:p w14:paraId="6F39FF96" w14:textId="77777777" w:rsidR="00C53283" w:rsidRPr="00820B48" w:rsidRDefault="3812AEBD" w:rsidP="00820B48">
      <w:pPr>
        <w:rPr>
          <w:i/>
          <w:iCs/>
        </w:rPr>
      </w:pPr>
      <w:r w:rsidRPr="00820B48">
        <w:rPr>
          <w:i/>
          <w:iCs/>
        </w:rPr>
        <w:t>Input Response</w:t>
      </w:r>
    </w:p>
    <w:p w14:paraId="1F0F001A" w14:textId="77777777" w:rsidR="00C53283" w:rsidRPr="00751400" w:rsidRDefault="00C53283" w:rsidP="155288A8">
      <w:pPr>
        <w:pStyle w:val="NoSpacing"/>
      </w:pPr>
    </w:p>
    <w:p w14:paraId="1D839A6C" w14:textId="77777777" w:rsidR="00C53283" w:rsidRPr="00751400" w:rsidRDefault="7750E947" w:rsidP="77A19C04">
      <w:pPr>
        <w:spacing w:after="0" w:line="240" w:lineRule="auto"/>
        <w:rPr>
          <w:rFonts w:ascii="Arial" w:eastAsia="Times New Roman" w:hAnsi="Arial" w:cs="Arial"/>
          <w:i/>
          <w:iCs/>
          <w:sz w:val="20"/>
          <w:szCs w:val="20"/>
        </w:rPr>
      </w:pPr>
      <w:r w:rsidRPr="0038196B">
        <w:rPr>
          <w:rStyle w:val="SubtleEmphasis"/>
          <w:b/>
          <w:bCs/>
        </w:rPr>
        <w:t>Instructional Text</w:t>
      </w:r>
      <w:r w:rsidRPr="0038196B">
        <w:rPr>
          <w:rStyle w:val="SubtleEmphasis"/>
        </w:rPr>
        <w:t xml:space="preserve">: </w:t>
      </w:r>
      <w:r w:rsidR="16FCF3FD" w:rsidRPr="0038196B">
        <w:rPr>
          <w:rStyle w:val="SubtleEmphasis"/>
        </w:rPr>
        <w:t>We understand that images and diagrams may be helpful to illustrate this section. As Fluxx does not support images inside text fields, please upload images and diagrams to the Documents section</w:t>
      </w:r>
      <w:r w:rsidR="16FCF3FD" w:rsidRPr="77A19C04">
        <w:rPr>
          <w:rFonts w:ascii="Arial" w:eastAsia="Times New Roman" w:hAnsi="Arial" w:cs="Arial"/>
          <w:i/>
          <w:iCs/>
          <w:sz w:val="20"/>
          <w:szCs w:val="20"/>
        </w:rPr>
        <w:t>.</w:t>
      </w:r>
    </w:p>
    <w:p w14:paraId="5CC7E4D1" w14:textId="77777777" w:rsidR="00C53283" w:rsidRPr="00751400" w:rsidRDefault="00C53283" w:rsidP="155288A8">
      <w:pPr>
        <w:pStyle w:val="NoSpacing"/>
      </w:pPr>
    </w:p>
    <w:p w14:paraId="7BA21FFB" w14:textId="77777777" w:rsidR="00C53283" w:rsidRPr="00751400" w:rsidRDefault="16FCF3FD" w:rsidP="00875B93">
      <w:pPr>
        <w:pStyle w:val="Heading3"/>
      </w:pPr>
      <w:r w:rsidRPr="77A19C04">
        <w:t>IPV6 Address Plan</w:t>
      </w:r>
    </w:p>
    <w:p w14:paraId="15B1DC45" w14:textId="77777777" w:rsidR="00C53283" w:rsidRPr="0038196B" w:rsidRDefault="00820B48" w:rsidP="77A19C04">
      <w:pPr>
        <w:spacing w:after="0" w:line="240" w:lineRule="auto"/>
        <w:rPr>
          <w:rStyle w:val="SubtleEmphasis"/>
        </w:rPr>
      </w:pPr>
      <w:r w:rsidRPr="0038196B">
        <w:rPr>
          <w:rStyle w:val="SubtleEmphasis"/>
          <w:b/>
          <w:bCs/>
        </w:rPr>
        <w:t>Instructional Text</w:t>
      </w:r>
      <w:r w:rsidR="05233C60" w:rsidRPr="0038196B">
        <w:rPr>
          <w:rStyle w:val="SubtleEmphasis"/>
        </w:rPr>
        <w:t>: Upload Attachment or insert link</w:t>
      </w:r>
    </w:p>
    <w:p w14:paraId="635BEEBF" w14:textId="77777777" w:rsidR="00C53283" w:rsidRPr="00820B48" w:rsidRDefault="5FDD4613" w:rsidP="00820B48">
      <w:pPr>
        <w:rPr>
          <w:i/>
          <w:iCs/>
        </w:rPr>
      </w:pPr>
      <w:r w:rsidRPr="00820B48">
        <w:rPr>
          <w:i/>
          <w:iCs/>
        </w:rPr>
        <w:t>Input Attachment Filename or link</w:t>
      </w:r>
    </w:p>
    <w:p w14:paraId="58E3119E" w14:textId="77777777" w:rsidR="00C53283" w:rsidRPr="00751400" w:rsidRDefault="00C53283" w:rsidP="155288A8">
      <w:pPr>
        <w:pStyle w:val="NoSpacing"/>
      </w:pPr>
    </w:p>
    <w:p w14:paraId="1A27BA62" w14:textId="77777777" w:rsidR="00C53283" w:rsidRPr="00751400" w:rsidRDefault="16FCF3FD" w:rsidP="00875B93">
      <w:pPr>
        <w:pStyle w:val="Heading3"/>
      </w:pPr>
      <w:r w:rsidRPr="77A19C04">
        <w:t xml:space="preserve">IPv6 </w:t>
      </w:r>
      <w:r w:rsidR="4D3ED606" w:rsidRPr="77A19C04">
        <w:t>D</w:t>
      </w:r>
      <w:r w:rsidRPr="77A19C04">
        <w:t xml:space="preserve">eployment </w:t>
      </w:r>
      <w:r w:rsidR="1203D246" w:rsidRPr="77A19C04">
        <w:t>T</w:t>
      </w:r>
      <w:r w:rsidRPr="77A19C04">
        <w:t xml:space="preserve">eam </w:t>
      </w:r>
      <w:r w:rsidR="5C90DBAA" w:rsidRPr="77A19C04">
        <w:t>T</w:t>
      </w:r>
      <w:r w:rsidRPr="77A19C04">
        <w:t xml:space="preserve">raining </w:t>
      </w:r>
      <w:r w:rsidR="2DC71E36" w:rsidRPr="77A19C04">
        <w:t>P</w:t>
      </w:r>
      <w:r w:rsidRPr="77A19C04">
        <w:t>lan</w:t>
      </w:r>
    </w:p>
    <w:p w14:paraId="01260F3B" w14:textId="77777777" w:rsidR="00C53283" w:rsidRPr="0038196B" w:rsidRDefault="00820B48" w:rsidP="77A19C04">
      <w:pPr>
        <w:spacing w:after="0" w:line="240" w:lineRule="auto"/>
        <w:rPr>
          <w:rStyle w:val="SubtleEmphasis"/>
        </w:rPr>
      </w:pPr>
      <w:r w:rsidRPr="0038196B">
        <w:rPr>
          <w:rStyle w:val="SubtleEmphasis"/>
          <w:b/>
          <w:bCs/>
        </w:rPr>
        <w:t>Instructional Text</w:t>
      </w:r>
      <w:r w:rsidR="7B0B4A99" w:rsidRPr="0038196B">
        <w:rPr>
          <w:rStyle w:val="SubtleEmphasis"/>
        </w:rPr>
        <w:t>: Upload Attachment or insert link</w:t>
      </w:r>
    </w:p>
    <w:p w14:paraId="2C2304CE" w14:textId="77777777" w:rsidR="00C53283" w:rsidRPr="00820B48" w:rsidRDefault="0C41A080" w:rsidP="00820B48">
      <w:pPr>
        <w:rPr>
          <w:i/>
          <w:iCs/>
        </w:rPr>
      </w:pPr>
      <w:r w:rsidRPr="00820B48">
        <w:rPr>
          <w:i/>
          <w:iCs/>
        </w:rPr>
        <w:t>Input Attachment Filename or link</w:t>
      </w:r>
    </w:p>
    <w:p w14:paraId="567C196B" w14:textId="77777777" w:rsidR="00C53283" w:rsidRPr="00751400" w:rsidRDefault="00C53283" w:rsidP="155288A8">
      <w:pPr>
        <w:pStyle w:val="NoSpacing"/>
      </w:pPr>
    </w:p>
    <w:p w14:paraId="71E80741" w14:textId="77777777" w:rsidR="00C53283" w:rsidRPr="00751400" w:rsidRDefault="16FCF3FD" w:rsidP="00875B93">
      <w:pPr>
        <w:pStyle w:val="Heading3"/>
      </w:pPr>
      <w:r w:rsidRPr="77A19C04">
        <w:lastRenderedPageBreak/>
        <w:t xml:space="preserve">IPv6 </w:t>
      </w:r>
      <w:r w:rsidR="72BFCE85" w:rsidRPr="77A19C04">
        <w:t>A</w:t>
      </w:r>
      <w:r w:rsidRPr="77A19C04">
        <w:t xml:space="preserve">pplications and </w:t>
      </w:r>
      <w:r w:rsidR="0F7EBDD0" w:rsidRPr="77A19C04">
        <w:t>A</w:t>
      </w:r>
      <w:r w:rsidRPr="77A19C04">
        <w:t xml:space="preserve">doption </w:t>
      </w:r>
      <w:r w:rsidR="3483E42A" w:rsidRPr="77A19C04">
        <w:t>P</w:t>
      </w:r>
      <w:r w:rsidRPr="77A19C04">
        <w:t>lan</w:t>
      </w:r>
    </w:p>
    <w:p w14:paraId="6D6B47FD" w14:textId="77777777" w:rsidR="00C53283" w:rsidRPr="0038196B" w:rsidRDefault="00820B48" w:rsidP="77A19C04">
      <w:pPr>
        <w:spacing w:after="0" w:line="240" w:lineRule="auto"/>
        <w:rPr>
          <w:rStyle w:val="SubtleEmphasis"/>
        </w:rPr>
      </w:pPr>
      <w:r w:rsidRPr="0038196B">
        <w:rPr>
          <w:rStyle w:val="SubtleEmphasis"/>
          <w:b/>
          <w:bCs/>
        </w:rPr>
        <w:t>Instructional Text</w:t>
      </w:r>
      <w:r w:rsidR="7E2C79B4" w:rsidRPr="0038196B">
        <w:rPr>
          <w:rStyle w:val="SubtleEmphasis"/>
        </w:rPr>
        <w:t>: Upload Attachment</w:t>
      </w:r>
      <w:r w:rsidR="1967F3D1" w:rsidRPr="0038196B">
        <w:rPr>
          <w:rStyle w:val="SubtleEmphasis"/>
        </w:rPr>
        <w:t xml:space="preserve"> or insert link</w:t>
      </w:r>
    </w:p>
    <w:p w14:paraId="47B5AD05" w14:textId="77777777" w:rsidR="00C53283" w:rsidRPr="00820B48" w:rsidRDefault="6AA30EF4" w:rsidP="00820B48">
      <w:pPr>
        <w:rPr>
          <w:i/>
          <w:iCs/>
        </w:rPr>
      </w:pPr>
      <w:r w:rsidRPr="00820B48">
        <w:rPr>
          <w:i/>
          <w:iCs/>
        </w:rPr>
        <w:t>Input Attachment Filename or link</w:t>
      </w:r>
    </w:p>
    <w:p w14:paraId="1FBB7940" w14:textId="77777777" w:rsidR="00C53283" w:rsidRPr="00751400" w:rsidRDefault="00C53283" w:rsidP="155288A8">
      <w:pPr>
        <w:pStyle w:val="NoSpacing"/>
      </w:pPr>
    </w:p>
    <w:p w14:paraId="76275D52" w14:textId="77777777" w:rsidR="00C53283" w:rsidRPr="00751400" w:rsidRDefault="16FCF3FD" w:rsidP="00875B93">
      <w:pPr>
        <w:pStyle w:val="Heading3"/>
      </w:pPr>
      <w:r w:rsidRPr="77A19C04">
        <w:t xml:space="preserve">IPv6 </w:t>
      </w:r>
      <w:r w:rsidR="2B5B2BE1" w:rsidRPr="77A19C04">
        <w:t>D</w:t>
      </w:r>
      <w:r w:rsidRPr="77A19C04">
        <w:t xml:space="preserve">eployment </w:t>
      </w:r>
      <w:r w:rsidR="252A6921" w:rsidRPr="77A19C04">
        <w:t>T</w:t>
      </w:r>
      <w:r w:rsidRPr="77A19C04">
        <w:t xml:space="preserve">echnical </w:t>
      </w:r>
      <w:r w:rsidR="3607EBB1" w:rsidRPr="77A19C04">
        <w:t>D</w:t>
      </w:r>
      <w:r w:rsidRPr="77A19C04">
        <w:t xml:space="preserve">ocumentation </w:t>
      </w:r>
      <w:r w:rsidR="60E16D30" w:rsidRPr="77A19C04">
        <w:t>P</w:t>
      </w:r>
      <w:r w:rsidRPr="77A19C04">
        <w:t>lan</w:t>
      </w:r>
    </w:p>
    <w:p w14:paraId="5F340128" w14:textId="77777777" w:rsidR="00C53283" w:rsidRPr="0038196B" w:rsidRDefault="00820B48" w:rsidP="77A19C04">
      <w:pPr>
        <w:spacing w:after="0" w:line="240" w:lineRule="auto"/>
        <w:rPr>
          <w:rStyle w:val="SubtleEmphasis"/>
        </w:rPr>
      </w:pPr>
      <w:r w:rsidRPr="0038196B">
        <w:rPr>
          <w:rStyle w:val="SubtleEmphasis"/>
          <w:b/>
          <w:bCs/>
        </w:rPr>
        <w:t>Instructional Text</w:t>
      </w:r>
      <w:r w:rsidR="288AECB6" w:rsidRPr="0038196B">
        <w:rPr>
          <w:rStyle w:val="SubtleEmphasis"/>
        </w:rPr>
        <w:t>: Upload Attachment or insert link</w:t>
      </w:r>
    </w:p>
    <w:p w14:paraId="691D4ACC" w14:textId="77777777" w:rsidR="00C53283" w:rsidRPr="00820B48" w:rsidRDefault="19CC014B" w:rsidP="00820B48">
      <w:pPr>
        <w:rPr>
          <w:i/>
          <w:iCs/>
        </w:rPr>
      </w:pPr>
      <w:r w:rsidRPr="00820B48">
        <w:rPr>
          <w:i/>
          <w:iCs/>
        </w:rPr>
        <w:t>Input Attachment Filename</w:t>
      </w:r>
      <w:r w:rsidR="226F5AE2" w:rsidRPr="00820B48">
        <w:rPr>
          <w:i/>
          <w:iCs/>
        </w:rPr>
        <w:t xml:space="preserve"> or link</w:t>
      </w:r>
    </w:p>
    <w:p w14:paraId="23CB6A33" w14:textId="77777777" w:rsidR="00EA31C2" w:rsidRDefault="00EA31C2">
      <w:pPr>
        <w:rPr>
          <w:rStyle w:val="ApplicationHeaderChar"/>
          <w:rFonts w:asciiTheme="majorHAnsi" w:eastAsiaTheme="majorEastAsia" w:hAnsiTheme="majorHAnsi" w:cstheme="majorBidi"/>
          <w:b w:val="0"/>
          <w:bCs w:val="0"/>
          <w:color w:val="538135" w:themeColor="accent6" w:themeShade="BF"/>
          <w:sz w:val="40"/>
          <w:szCs w:val="40"/>
          <w:u w:val="none"/>
        </w:rPr>
      </w:pPr>
    </w:p>
    <w:p w14:paraId="4DB5E431" w14:textId="77777777" w:rsidR="004C2160" w:rsidRPr="00751400" w:rsidRDefault="004C2160" w:rsidP="00923D3F">
      <w:pPr>
        <w:pStyle w:val="Heading1"/>
      </w:pPr>
      <w:bookmarkStart w:id="11" w:name="_Toc190339321"/>
      <w:r>
        <w:t>Infrastructure Research</w:t>
      </w:r>
      <w:r w:rsidR="00C70D4E">
        <w:t xml:space="preserve"> </w:t>
      </w:r>
      <w:r w:rsidR="00C70D4E">
        <w:rPr>
          <w:rStyle w:val="ApplicationHeaderChar"/>
          <w:b w:val="0"/>
          <w:bCs w:val="0"/>
          <w:sz w:val="40"/>
          <w:szCs w:val="40"/>
          <w:u w:val="none"/>
        </w:rPr>
        <w:t>(conditional)</w:t>
      </w:r>
      <w:bookmarkEnd w:id="11"/>
    </w:p>
    <w:p w14:paraId="56001872" w14:textId="77777777" w:rsidR="004C2160" w:rsidRPr="00034888" w:rsidRDefault="004C2160" w:rsidP="004C2160">
      <w:pPr>
        <w:spacing w:after="0" w:line="240" w:lineRule="auto"/>
        <w:rPr>
          <w:rStyle w:val="SubtleEmphasis"/>
        </w:rPr>
      </w:pPr>
      <w:r w:rsidRPr="00034888">
        <w:rPr>
          <w:rStyle w:val="SubtleEmphasis"/>
          <w:b/>
          <w:bCs/>
        </w:rPr>
        <w:t>Instructional Text</w:t>
      </w:r>
      <w:r w:rsidRPr="00034888">
        <w:rPr>
          <w:rStyle w:val="SubtleEmphasis"/>
        </w:rPr>
        <w:t>: If you indicated Yes that your project involves technical research on Internet infrastructure, please respond to the following questions.</w:t>
      </w:r>
    </w:p>
    <w:p w14:paraId="5CB6B5CA" w14:textId="77777777" w:rsidR="004C2160" w:rsidRPr="00751400" w:rsidRDefault="004C2160" w:rsidP="00034888"/>
    <w:p w14:paraId="6868E132" w14:textId="77777777" w:rsidR="004C2160" w:rsidRPr="00751400" w:rsidRDefault="004C2160" w:rsidP="00EF62F0">
      <w:pPr>
        <w:pStyle w:val="Heading3"/>
        <w:rPr>
          <w:rFonts w:ascii="Arial" w:eastAsia="Times New Roman" w:hAnsi="Arial" w:cs="Arial"/>
        </w:rPr>
      </w:pPr>
      <w:r>
        <w:t>What type of technical research around network operations and/or security does your project entail?*</w:t>
      </w:r>
    </w:p>
    <w:p w14:paraId="1A941AB3" w14:textId="77777777" w:rsidR="004C2160" w:rsidRPr="00751400" w:rsidRDefault="004C2160" w:rsidP="004C2160">
      <w:pPr>
        <w:spacing w:after="0" w:line="240" w:lineRule="auto"/>
        <w:rPr>
          <w:rFonts w:ascii="Arial" w:eastAsia="Times New Roman" w:hAnsi="Arial" w:cs="Arial"/>
          <w:i/>
          <w:iCs/>
          <w:sz w:val="20"/>
          <w:szCs w:val="20"/>
        </w:rPr>
      </w:pPr>
      <w:r w:rsidRPr="77A19C04">
        <w:rPr>
          <w:rFonts w:ascii="Arial" w:eastAsia="Times New Roman" w:hAnsi="Arial" w:cs="Arial"/>
          <w:i/>
          <w:iCs/>
          <w:sz w:val="20"/>
          <w:szCs w:val="20"/>
        </w:rPr>
        <w:t>Choose one: IXP; Internet routing; Network security; Root server</w:t>
      </w:r>
      <w:r w:rsidR="7B3EEF44" w:rsidRPr="6072C8EC">
        <w:rPr>
          <w:rFonts w:ascii="Arial" w:eastAsia="Times New Roman" w:hAnsi="Arial" w:cs="Arial"/>
          <w:i/>
          <w:iCs/>
          <w:sz w:val="20"/>
          <w:szCs w:val="20"/>
        </w:rPr>
        <w:t>, Other</w:t>
      </w:r>
    </w:p>
    <w:p w14:paraId="3ED10F35" w14:textId="77777777" w:rsidR="004C2160" w:rsidRPr="00751400" w:rsidRDefault="004C2160" w:rsidP="004C2160">
      <w:pPr>
        <w:spacing w:after="0" w:line="240" w:lineRule="auto"/>
        <w:rPr>
          <w:rFonts w:ascii="Arial" w:eastAsia="Times New Roman" w:hAnsi="Arial" w:cs="Arial"/>
          <w:b/>
          <w:bCs/>
          <w:sz w:val="20"/>
          <w:szCs w:val="20"/>
        </w:rPr>
      </w:pPr>
    </w:p>
    <w:p w14:paraId="75413759" w14:textId="77777777" w:rsidR="004C2160" w:rsidRPr="00875B93" w:rsidRDefault="004C2160" w:rsidP="00875B93">
      <w:pPr>
        <w:pStyle w:val="Heading3"/>
      </w:pPr>
      <w:r w:rsidRPr="003064A1">
        <w:t>Research Capacity*</w:t>
      </w:r>
    </w:p>
    <w:p w14:paraId="61F53C07" w14:textId="77777777" w:rsidR="004C2160" w:rsidRPr="00B663CF" w:rsidRDefault="004C2160" w:rsidP="004C2160">
      <w:pPr>
        <w:spacing w:after="0" w:line="240" w:lineRule="auto"/>
        <w:rPr>
          <w:rStyle w:val="SubtleEmphasis"/>
        </w:rPr>
      </w:pPr>
      <w:r w:rsidRPr="00B663CF">
        <w:rPr>
          <w:rStyle w:val="SubtleEmphasis"/>
          <w:b/>
          <w:bCs/>
        </w:rPr>
        <w:t>Instructional Text</w:t>
      </w:r>
      <w:r w:rsidRPr="00B663CF">
        <w:rPr>
          <w:rStyle w:val="SubtleEmphasis"/>
        </w:rPr>
        <w:t>: Share how your project involves technical research for Internet infrastructure.  What new research will be undertaken under this project? Please define your research hypothesis statement.  Indicate if it will be published.  How will this research improve the availability or resilience of the Internet in APAC? What research expertise does the project team have?</w:t>
      </w:r>
    </w:p>
    <w:p w14:paraId="180CCB90" w14:textId="77777777" w:rsidR="004C2160" w:rsidRPr="007C6EE2" w:rsidRDefault="004C2160" w:rsidP="007C6EE2">
      <w:pPr>
        <w:rPr>
          <w:i/>
          <w:iCs/>
        </w:rPr>
      </w:pPr>
      <w:r w:rsidRPr="007C6EE2">
        <w:rPr>
          <w:i/>
          <w:iCs/>
        </w:rPr>
        <w:t>Input Response (500 words 3000 characters)</w:t>
      </w:r>
    </w:p>
    <w:p w14:paraId="3DE9FFD2" w14:textId="77777777" w:rsidR="004C2160" w:rsidRPr="00751400" w:rsidRDefault="004C2160" w:rsidP="004C2160">
      <w:pPr>
        <w:spacing w:after="0" w:line="240" w:lineRule="auto"/>
        <w:rPr>
          <w:rFonts w:ascii="Arial" w:eastAsia="Times New Roman" w:hAnsi="Arial" w:cs="Arial"/>
          <w:sz w:val="20"/>
          <w:szCs w:val="20"/>
        </w:rPr>
      </w:pPr>
    </w:p>
    <w:p w14:paraId="5507F115" w14:textId="77777777" w:rsidR="004C2160" w:rsidRPr="00751400" w:rsidRDefault="004C2160" w:rsidP="00875B93">
      <w:pPr>
        <w:pStyle w:val="Heading3"/>
        <w:rPr>
          <w:rFonts w:ascii="Arial" w:eastAsia="Times New Roman" w:hAnsi="Arial" w:cs="Arial"/>
        </w:rPr>
      </w:pPr>
      <w:r>
        <w:t>Research Support</w:t>
      </w:r>
    </w:p>
    <w:p w14:paraId="2CB88BA5" w14:textId="77777777" w:rsidR="004C2160" w:rsidRPr="00751400" w:rsidRDefault="004C2160" w:rsidP="00EF62F0">
      <w:pPr>
        <w:pStyle w:val="Heading3"/>
        <w:rPr>
          <w:rFonts w:ascii="Arial" w:eastAsia="Times New Roman" w:hAnsi="Arial" w:cs="Arial"/>
        </w:rPr>
      </w:pPr>
      <w:r>
        <w:t>Is anyone supporting (or requesting) the research topic and/or your skills to undertake the research?</w:t>
      </w:r>
    </w:p>
    <w:p w14:paraId="3ED20AB0" w14:textId="77777777" w:rsidR="004C2160" w:rsidRPr="007C6EE2" w:rsidRDefault="004C2160" w:rsidP="007C6EE2">
      <w:pPr>
        <w:rPr>
          <w:i/>
          <w:iCs/>
        </w:rPr>
      </w:pPr>
      <w:r w:rsidRPr="007C6EE2">
        <w:rPr>
          <w:i/>
          <w:iCs/>
        </w:rPr>
        <w:t>Choose one: Yes; No</w:t>
      </w:r>
    </w:p>
    <w:p w14:paraId="1AF0E24C" w14:textId="77777777" w:rsidR="004C2160" w:rsidRPr="00751400" w:rsidRDefault="004C2160" w:rsidP="007C6EE2"/>
    <w:p w14:paraId="262647B7" w14:textId="77777777" w:rsidR="004C2160" w:rsidRPr="00751400" w:rsidRDefault="004C2160" w:rsidP="007C6EE2">
      <w:pPr>
        <w:pStyle w:val="Heading4"/>
        <w:rPr>
          <w:rFonts w:ascii="Arial" w:eastAsia="Times New Roman" w:hAnsi="Arial" w:cs="Arial"/>
        </w:rPr>
      </w:pPr>
      <w:r>
        <w:t>Supervisor or referee's Name</w:t>
      </w:r>
    </w:p>
    <w:p w14:paraId="259A039C" w14:textId="77777777" w:rsidR="004C2160" w:rsidRPr="007C6EE2" w:rsidRDefault="004C2160" w:rsidP="007C6EE2">
      <w:pPr>
        <w:rPr>
          <w:i/>
          <w:iCs/>
        </w:rPr>
      </w:pPr>
      <w:r w:rsidRPr="007C6EE2">
        <w:rPr>
          <w:i/>
          <w:iCs/>
        </w:rPr>
        <w:t>Input Response</w:t>
      </w:r>
    </w:p>
    <w:p w14:paraId="20894021" w14:textId="77777777" w:rsidR="004C2160" w:rsidRPr="00751400" w:rsidRDefault="004C2160" w:rsidP="007C6EE2"/>
    <w:p w14:paraId="4C6DFE44" w14:textId="77777777" w:rsidR="004C2160" w:rsidRPr="00751400" w:rsidRDefault="004C2160" w:rsidP="007C6EE2">
      <w:pPr>
        <w:pStyle w:val="Heading4"/>
        <w:rPr>
          <w:rFonts w:ascii="Arial" w:eastAsia="Times New Roman" w:hAnsi="Arial" w:cs="Arial"/>
        </w:rPr>
      </w:pPr>
      <w:r>
        <w:t>Supervisor or referee's Affiliation/Title</w:t>
      </w:r>
    </w:p>
    <w:p w14:paraId="32C04D19" w14:textId="77777777" w:rsidR="004C2160" w:rsidRPr="007C6EE2" w:rsidRDefault="004C2160" w:rsidP="007C6EE2">
      <w:pPr>
        <w:rPr>
          <w:i/>
          <w:iCs/>
        </w:rPr>
      </w:pPr>
      <w:r w:rsidRPr="007C6EE2">
        <w:rPr>
          <w:i/>
          <w:iCs/>
        </w:rPr>
        <w:t>Input Response</w:t>
      </w:r>
    </w:p>
    <w:p w14:paraId="165A7C1F" w14:textId="77777777" w:rsidR="004C2160" w:rsidRPr="00751400" w:rsidRDefault="004C2160" w:rsidP="007C6EE2"/>
    <w:p w14:paraId="2858620B" w14:textId="77777777" w:rsidR="004C2160" w:rsidRPr="00751400" w:rsidRDefault="004C2160" w:rsidP="007C6EE2">
      <w:pPr>
        <w:pStyle w:val="Heading4"/>
      </w:pPr>
      <w:r w:rsidRPr="77A19C04">
        <w:t>Supervisor or referee's Email</w:t>
      </w:r>
    </w:p>
    <w:p w14:paraId="61B5FCFC" w14:textId="77777777" w:rsidR="004C2160" w:rsidRPr="007C6EE2" w:rsidRDefault="004C2160" w:rsidP="007C6EE2">
      <w:pPr>
        <w:rPr>
          <w:i/>
          <w:iCs/>
        </w:rPr>
      </w:pPr>
      <w:r w:rsidRPr="007C6EE2">
        <w:rPr>
          <w:i/>
          <w:iCs/>
        </w:rPr>
        <w:t>Input Response</w:t>
      </w:r>
    </w:p>
    <w:p w14:paraId="1DB74A35" w14:textId="77777777" w:rsidR="004C2160" w:rsidRPr="00751400" w:rsidRDefault="004C2160" w:rsidP="007C6EE2">
      <w:pPr>
        <w:pStyle w:val="Heading4"/>
        <w:rPr>
          <w:rFonts w:ascii="Arial" w:eastAsia="Times New Roman" w:hAnsi="Arial" w:cs="Arial"/>
        </w:rPr>
      </w:pPr>
      <w:r>
        <w:lastRenderedPageBreak/>
        <w:t>Attach a supervisor or referee's support letter in the Supporting Documents section below.</w:t>
      </w:r>
    </w:p>
    <w:p w14:paraId="1BA693FF" w14:textId="77777777" w:rsidR="004C2160" w:rsidRPr="00B663CF" w:rsidRDefault="00B663CF" w:rsidP="004C2160">
      <w:pPr>
        <w:spacing w:after="0" w:line="240" w:lineRule="auto"/>
        <w:rPr>
          <w:rStyle w:val="SubtleEmphasis"/>
        </w:rPr>
      </w:pPr>
      <w:r w:rsidRPr="00B663CF">
        <w:rPr>
          <w:rStyle w:val="SubtleEmphasis"/>
          <w:b/>
          <w:bCs/>
        </w:rPr>
        <w:t>Instructional Text</w:t>
      </w:r>
      <w:r w:rsidR="004C2160" w:rsidRPr="00B663CF">
        <w:rPr>
          <w:rStyle w:val="SubtleEmphasis"/>
        </w:rPr>
        <w:t>: Upload Attachment or insert link</w:t>
      </w:r>
    </w:p>
    <w:p w14:paraId="60884EB7" w14:textId="77777777" w:rsidR="004C2160" w:rsidRPr="00B663CF" w:rsidRDefault="004C2160" w:rsidP="00B663CF">
      <w:pPr>
        <w:rPr>
          <w:i/>
          <w:iCs/>
        </w:rPr>
      </w:pPr>
      <w:r w:rsidRPr="00B663CF">
        <w:rPr>
          <w:i/>
          <w:iCs/>
        </w:rPr>
        <w:t>Input Attachment Filename or link</w:t>
      </w:r>
    </w:p>
    <w:p w14:paraId="68409B58" w14:textId="77777777" w:rsidR="00A56425" w:rsidRDefault="00A56425" w:rsidP="00923D3F">
      <w:pPr>
        <w:pStyle w:val="Heading1"/>
      </w:pPr>
    </w:p>
    <w:p w14:paraId="11946925" w14:textId="77777777" w:rsidR="00C53283" w:rsidRPr="00751400" w:rsidRDefault="001F0D36" w:rsidP="00923D3F">
      <w:pPr>
        <w:pStyle w:val="Heading1"/>
        <w:rPr>
          <w:rFonts w:eastAsia="Times New Roman"/>
          <w:sz w:val="20"/>
          <w:szCs w:val="20"/>
        </w:rPr>
      </w:pPr>
      <w:bookmarkStart w:id="12" w:name="_Toc190339322"/>
      <w:r>
        <w:t xml:space="preserve">9 </w:t>
      </w:r>
      <w:r w:rsidR="16FCF3FD">
        <w:t>Monitoring, Evaluation, and Learning</w:t>
      </w:r>
      <w:bookmarkEnd w:id="12"/>
    </w:p>
    <w:p w14:paraId="059272AF" w14:textId="77777777" w:rsidR="00C53283" w:rsidRPr="00751400" w:rsidRDefault="004849E5" w:rsidP="002873BF">
      <w:pPr>
        <w:pStyle w:val="Heading2"/>
        <w:rPr>
          <w:rFonts w:ascii="Arial" w:eastAsia="Times New Roman" w:hAnsi="Arial" w:cs="Arial"/>
        </w:rPr>
      </w:pPr>
      <w:r>
        <w:t xml:space="preserve">9.1 </w:t>
      </w:r>
      <w:r w:rsidR="16FCF3FD">
        <w:t>Monitoring, Evaluation and Learning*</w:t>
      </w:r>
    </w:p>
    <w:p w14:paraId="5E464690" w14:textId="77777777" w:rsidR="00C53283" w:rsidRPr="002873BF" w:rsidRDefault="16FCF3FD" w:rsidP="77A19C04">
      <w:pPr>
        <w:spacing w:after="0" w:line="240" w:lineRule="auto"/>
        <w:rPr>
          <w:rStyle w:val="SubtleEmphasis"/>
          <w:lang w:val="en-AU"/>
        </w:rPr>
      </w:pPr>
      <w:r w:rsidRPr="19257DF2">
        <w:rPr>
          <w:rStyle w:val="SubtleEmphasis"/>
          <w:b/>
          <w:lang w:val="en-AU"/>
        </w:rPr>
        <w:t>Instructional Text</w:t>
      </w:r>
      <w:r w:rsidRPr="19257DF2">
        <w:rPr>
          <w:rStyle w:val="SubtleEmphasis"/>
          <w:lang w:val="en-AU"/>
        </w:rPr>
        <w:t>: Outline your approach to monitoring and evaluating the effectiveness of your project in achieving its intended outcomes. Describe how you will measure progress against your project-specific outcomes and deliverables, including key indicators for success.  Identify data collection methods (e.g., surveys, system logs, participant feedback, baseline vs. endline comparisons).</w:t>
      </w:r>
    </w:p>
    <w:p w14:paraId="490DFBD9" w14:textId="77777777" w:rsidR="00C53283" w:rsidRPr="002873BF" w:rsidRDefault="16FCF3FD" w:rsidP="002873BF">
      <w:pPr>
        <w:rPr>
          <w:rFonts w:ascii="Arial" w:eastAsia="Times New Roman" w:hAnsi="Arial" w:cs="Arial"/>
          <w:i/>
          <w:iCs/>
        </w:rPr>
      </w:pPr>
      <w:r w:rsidRPr="002873BF">
        <w:rPr>
          <w:i/>
          <w:iCs/>
        </w:rPr>
        <w:t>Input Response (400 words 2400 characters)</w:t>
      </w:r>
    </w:p>
    <w:p w14:paraId="38837F23" w14:textId="77777777" w:rsidR="00C53283" w:rsidRPr="002873BF" w:rsidRDefault="00C53283" w:rsidP="002873BF">
      <w:pPr>
        <w:rPr>
          <w:lang w:val="en-AU"/>
        </w:rPr>
      </w:pPr>
    </w:p>
    <w:p w14:paraId="27B12A3F" w14:textId="77777777" w:rsidR="00190326" w:rsidRPr="00751400" w:rsidRDefault="001F0D36" w:rsidP="00923D3F">
      <w:pPr>
        <w:pStyle w:val="Heading1"/>
      </w:pPr>
      <w:bookmarkStart w:id="13" w:name="_Toc190339323"/>
      <w:r>
        <w:t xml:space="preserve">10 </w:t>
      </w:r>
      <w:r w:rsidR="16FCF3FD">
        <w:t>Gender Equity and Social Inclusion</w:t>
      </w:r>
      <w:bookmarkEnd w:id="13"/>
    </w:p>
    <w:p w14:paraId="52AE8622" w14:textId="77777777" w:rsidR="00190326" w:rsidRPr="00015A1C" w:rsidRDefault="149E7E1D" w:rsidP="77A19C04">
      <w:pPr>
        <w:spacing w:after="0" w:line="240" w:lineRule="auto"/>
        <w:rPr>
          <w:rStyle w:val="SubtleEmphasis"/>
        </w:rPr>
      </w:pPr>
      <w:r w:rsidRPr="00015A1C">
        <w:rPr>
          <w:rStyle w:val="SubtleEmphasis"/>
          <w:b/>
          <w:bCs/>
        </w:rPr>
        <w:t>Instructional Text</w:t>
      </w:r>
      <w:r w:rsidRPr="00015A1C">
        <w:rPr>
          <w:rStyle w:val="SubtleEmphasis"/>
        </w:rPr>
        <w:t xml:space="preserve">: </w:t>
      </w:r>
      <w:r w:rsidR="16FCF3FD" w:rsidRPr="00015A1C">
        <w:rPr>
          <w:rStyle w:val="SubtleEmphasis"/>
        </w:rPr>
        <w:t>Increasing gender equality and social inclusion across the Internet industry is important for the APNIC</w:t>
      </w:r>
      <w:r w:rsidR="16FCF3FD" w:rsidRPr="77A19C04">
        <w:rPr>
          <w:rFonts w:ascii="Arial" w:eastAsia="Times New Roman" w:hAnsi="Arial" w:cs="Arial"/>
          <w:i/>
          <w:iCs/>
          <w:sz w:val="20"/>
          <w:szCs w:val="20"/>
        </w:rPr>
        <w:t xml:space="preserve"> </w:t>
      </w:r>
      <w:r w:rsidR="16FCF3FD" w:rsidRPr="00015A1C">
        <w:rPr>
          <w:rStyle w:val="SubtleEmphasis"/>
        </w:rPr>
        <w:t xml:space="preserve">Foundation. Projects should clearly address diversity as part of their staffing, governance and implementation, and include on their application information about the expected impact of their activities around the many dimensions of diversity such as race, ethnicity, language, literacy, gender, sexual orientation, socio-economic status, age, physical abilities, etc. </w:t>
      </w:r>
    </w:p>
    <w:p w14:paraId="0C5C98A0" w14:textId="77777777" w:rsidR="00190326" w:rsidRPr="00015A1C" w:rsidRDefault="00190326" w:rsidP="77A19C04">
      <w:pPr>
        <w:spacing w:after="0" w:line="240" w:lineRule="auto"/>
        <w:rPr>
          <w:rStyle w:val="SubtleEmphasis"/>
        </w:rPr>
      </w:pPr>
      <w:r w:rsidRPr="00015A1C">
        <w:rPr>
          <w:rStyle w:val="SubtleEmphasis"/>
        </w:rPr>
        <w:br/>
      </w:r>
      <w:r w:rsidR="16FCF3FD" w:rsidRPr="00015A1C">
        <w:rPr>
          <w:rStyle w:val="SubtleEmphasis"/>
        </w:rPr>
        <w:t>We understand that increasing gender equality and social inclusion may not be the main objective of your project proposal or your organization, but successfully selected projects must include explicit actions to address gender equality and social inclusion and include budget allocations that directly and intentionally support such actions.  Please provide concrete examples.</w:t>
      </w:r>
    </w:p>
    <w:p w14:paraId="5757F689" w14:textId="77777777" w:rsidR="759AD6F8" w:rsidRDefault="759AD6F8" w:rsidP="00015A1C"/>
    <w:p w14:paraId="6499B963" w14:textId="77777777" w:rsidR="759AD6F8" w:rsidRDefault="16FCF3FD" w:rsidP="00015A1C">
      <w:pPr>
        <w:pStyle w:val="Heading3"/>
        <w:rPr>
          <w:rFonts w:ascii="Arial" w:eastAsia="Times New Roman" w:hAnsi="Arial" w:cs="Arial"/>
        </w:rPr>
      </w:pPr>
      <w:r>
        <w:t>Does your project address Gender diversity disparity?*</w:t>
      </w:r>
    </w:p>
    <w:p w14:paraId="786A0013" w14:textId="77777777" w:rsidR="759AD6F8" w:rsidRPr="001739D5" w:rsidRDefault="30393E47" w:rsidP="001739D5">
      <w:pPr>
        <w:rPr>
          <w:rFonts w:ascii="Arial" w:eastAsia="Times New Roman" w:hAnsi="Arial" w:cs="Arial"/>
          <w:i/>
          <w:iCs/>
        </w:rPr>
      </w:pPr>
      <w:r w:rsidRPr="001739D5">
        <w:rPr>
          <w:i/>
          <w:iCs/>
        </w:rPr>
        <w:t>Choose one</w:t>
      </w:r>
      <w:r w:rsidR="16FCF3FD" w:rsidRPr="001739D5">
        <w:rPr>
          <w:i/>
          <w:iCs/>
        </w:rPr>
        <w:t>: Yes; No</w:t>
      </w:r>
    </w:p>
    <w:p w14:paraId="1591D570" w14:textId="77777777" w:rsidR="759AD6F8" w:rsidRDefault="759AD6F8" w:rsidP="00C73BD4"/>
    <w:p w14:paraId="16B5D8F8" w14:textId="77777777" w:rsidR="759AD6F8" w:rsidRDefault="16FCF3FD" w:rsidP="00015A1C">
      <w:pPr>
        <w:pStyle w:val="Heading4"/>
        <w:rPr>
          <w:rFonts w:ascii="Arial" w:eastAsia="Times New Roman" w:hAnsi="Arial" w:cs="Arial"/>
        </w:rPr>
      </w:pPr>
      <w:r>
        <w:t>If yes, how does the project support increased representation both as part of the project team, design considerations, and the broader communities served?*</w:t>
      </w:r>
    </w:p>
    <w:p w14:paraId="59516D2C" w14:textId="77777777" w:rsidR="759AD6F8" w:rsidRPr="001739D5" w:rsidRDefault="16FCF3FD" w:rsidP="001739D5">
      <w:pPr>
        <w:rPr>
          <w:rFonts w:ascii="Arial" w:eastAsia="Times New Roman" w:hAnsi="Arial" w:cs="Arial"/>
          <w:i/>
          <w:iCs/>
        </w:rPr>
      </w:pPr>
      <w:r w:rsidRPr="001739D5">
        <w:rPr>
          <w:i/>
          <w:iCs/>
        </w:rPr>
        <w:t>Input Response (200 words 1,200 characters)</w:t>
      </w:r>
    </w:p>
    <w:p w14:paraId="23D60AFA" w14:textId="77777777" w:rsidR="759AD6F8" w:rsidRDefault="759AD6F8" w:rsidP="00C73BD4"/>
    <w:p w14:paraId="656FD210" w14:textId="77777777" w:rsidR="759AD6F8" w:rsidRDefault="16FCF3FD" w:rsidP="00015A1C">
      <w:pPr>
        <w:pStyle w:val="Heading3"/>
        <w:rPr>
          <w:rFonts w:ascii="Arial" w:eastAsia="Times New Roman" w:hAnsi="Arial" w:cs="Arial"/>
        </w:rPr>
      </w:pPr>
      <w:r>
        <w:t>Does your project address Disability inclusion?*</w:t>
      </w:r>
    </w:p>
    <w:p w14:paraId="0DDAA754" w14:textId="77777777" w:rsidR="759AD6F8" w:rsidRPr="001739D5" w:rsidRDefault="30393E47" w:rsidP="001739D5">
      <w:pPr>
        <w:rPr>
          <w:rFonts w:ascii="Arial" w:eastAsia="Times New Roman" w:hAnsi="Arial" w:cs="Arial"/>
          <w:i/>
          <w:iCs/>
        </w:rPr>
      </w:pPr>
      <w:r w:rsidRPr="001739D5">
        <w:rPr>
          <w:i/>
          <w:iCs/>
        </w:rPr>
        <w:t>Choose one</w:t>
      </w:r>
      <w:r w:rsidR="16FCF3FD" w:rsidRPr="001739D5">
        <w:rPr>
          <w:i/>
          <w:iCs/>
        </w:rPr>
        <w:t>: Yes; No</w:t>
      </w:r>
    </w:p>
    <w:p w14:paraId="1851EA21" w14:textId="77777777" w:rsidR="759AD6F8" w:rsidRDefault="759AD6F8" w:rsidP="00C73BD4"/>
    <w:p w14:paraId="198FB8B3" w14:textId="77777777" w:rsidR="759AD6F8" w:rsidRDefault="16FCF3FD" w:rsidP="00015A1C">
      <w:pPr>
        <w:pStyle w:val="Heading4"/>
        <w:rPr>
          <w:rFonts w:ascii="Arial" w:eastAsia="Times New Roman" w:hAnsi="Arial" w:cs="Arial"/>
        </w:rPr>
      </w:pPr>
      <w:r>
        <w:lastRenderedPageBreak/>
        <w:t>If yes, how does the project support people with disabilities, both as part of the project team, design considerations, and the broader communities served?*</w:t>
      </w:r>
    </w:p>
    <w:p w14:paraId="39AD7428" w14:textId="77777777" w:rsidR="759AD6F8" w:rsidRPr="001739D5" w:rsidRDefault="16FCF3FD" w:rsidP="001739D5">
      <w:pPr>
        <w:rPr>
          <w:rFonts w:ascii="Arial" w:eastAsia="Times New Roman" w:hAnsi="Arial" w:cs="Arial"/>
          <w:i/>
          <w:iCs/>
        </w:rPr>
      </w:pPr>
      <w:r w:rsidRPr="001739D5">
        <w:rPr>
          <w:i/>
          <w:iCs/>
        </w:rPr>
        <w:t>Input Response (200 words 1,200 characters)</w:t>
      </w:r>
    </w:p>
    <w:p w14:paraId="4E4E0729" w14:textId="77777777" w:rsidR="759AD6F8" w:rsidRDefault="759AD6F8" w:rsidP="00C73BD4"/>
    <w:p w14:paraId="22758790" w14:textId="77777777" w:rsidR="759AD6F8" w:rsidRDefault="16FCF3FD" w:rsidP="00015A1C">
      <w:pPr>
        <w:pStyle w:val="Heading3"/>
        <w:rPr>
          <w:rFonts w:ascii="Arial" w:eastAsia="Times New Roman" w:hAnsi="Arial" w:cs="Arial"/>
        </w:rPr>
      </w:pPr>
      <w:r>
        <w:t>Does your project address Language and/or cultural diversity?*</w:t>
      </w:r>
    </w:p>
    <w:p w14:paraId="11DE66B9" w14:textId="77777777" w:rsidR="759AD6F8" w:rsidRPr="001739D5" w:rsidRDefault="30393E47" w:rsidP="001739D5">
      <w:pPr>
        <w:rPr>
          <w:rFonts w:ascii="Arial" w:eastAsia="Times New Roman" w:hAnsi="Arial" w:cs="Arial"/>
          <w:i/>
          <w:iCs/>
        </w:rPr>
      </w:pPr>
      <w:r w:rsidRPr="001739D5">
        <w:rPr>
          <w:i/>
          <w:iCs/>
        </w:rPr>
        <w:t>Choose one</w:t>
      </w:r>
      <w:r w:rsidR="16FCF3FD" w:rsidRPr="001739D5">
        <w:rPr>
          <w:i/>
          <w:iCs/>
        </w:rPr>
        <w:t>: Yes; No</w:t>
      </w:r>
    </w:p>
    <w:p w14:paraId="1C177EA8" w14:textId="77777777" w:rsidR="759AD6F8" w:rsidRDefault="759AD6F8" w:rsidP="00C73BD4"/>
    <w:p w14:paraId="4C62B664" w14:textId="77777777" w:rsidR="759AD6F8" w:rsidRDefault="16FCF3FD" w:rsidP="00015A1C">
      <w:pPr>
        <w:pStyle w:val="Heading4"/>
        <w:rPr>
          <w:rFonts w:ascii="Arial" w:eastAsia="Times New Roman" w:hAnsi="Arial" w:cs="Arial"/>
        </w:rPr>
      </w:pPr>
      <w:r>
        <w:t>If yes, how does the project support language and/or cultural diversity, both as part of the project team and the broader communities served?  *</w:t>
      </w:r>
    </w:p>
    <w:p w14:paraId="01FBFF7C" w14:textId="77777777" w:rsidR="759AD6F8" w:rsidRPr="001739D5" w:rsidRDefault="16FCF3FD" w:rsidP="001739D5">
      <w:pPr>
        <w:rPr>
          <w:rFonts w:ascii="Arial" w:eastAsia="Times New Roman" w:hAnsi="Arial" w:cs="Arial"/>
          <w:i/>
          <w:iCs/>
        </w:rPr>
      </w:pPr>
      <w:r w:rsidRPr="001739D5">
        <w:rPr>
          <w:i/>
          <w:iCs/>
        </w:rPr>
        <w:t>Input Response (200 words 1,200 characters)</w:t>
      </w:r>
    </w:p>
    <w:p w14:paraId="3B84F3C4" w14:textId="77777777" w:rsidR="759AD6F8" w:rsidRDefault="759AD6F8" w:rsidP="00C73BD4"/>
    <w:p w14:paraId="76887720" w14:textId="77777777" w:rsidR="759AD6F8" w:rsidRDefault="16FCF3FD" w:rsidP="00C73BD4">
      <w:pPr>
        <w:pStyle w:val="Heading3"/>
        <w:rPr>
          <w:rFonts w:ascii="Arial" w:eastAsia="Times New Roman" w:hAnsi="Arial" w:cs="Arial"/>
        </w:rPr>
      </w:pPr>
      <w:r>
        <w:t>Does your project address Youth or senior citizens focus?*</w:t>
      </w:r>
    </w:p>
    <w:p w14:paraId="6C4EFE0F" w14:textId="77777777" w:rsidR="759AD6F8" w:rsidRPr="001739D5" w:rsidRDefault="30393E47" w:rsidP="001739D5">
      <w:pPr>
        <w:rPr>
          <w:rFonts w:ascii="Arial" w:eastAsia="Times New Roman" w:hAnsi="Arial" w:cs="Arial"/>
          <w:i/>
          <w:iCs/>
        </w:rPr>
      </w:pPr>
      <w:r w:rsidRPr="001739D5">
        <w:rPr>
          <w:i/>
          <w:iCs/>
        </w:rPr>
        <w:t>Choose one</w:t>
      </w:r>
      <w:r w:rsidR="16FCF3FD" w:rsidRPr="001739D5">
        <w:rPr>
          <w:i/>
          <w:iCs/>
        </w:rPr>
        <w:t>: Yes; No</w:t>
      </w:r>
    </w:p>
    <w:p w14:paraId="2D7573F8" w14:textId="77777777" w:rsidR="759AD6F8" w:rsidRDefault="759AD6F8" w:rsidP="00C73BD4"/>
    <w:p w14:paraId="0DEEC7F0" w14:textId="77777777" w:rsidR="759AD6F8" w:rsidRDefault="16FCF3FD" w:rsidP="00C73BD4">
      <w:pPr>
        <w:pStyle w:val="Heading4"/>
        <w:rPr>
          <w:rFonts w:ascii="Arial" w:eastAsia="Times New Roman" w:hAnsi="Arial" w:cs="Arial"/>
        </w:rPr>
      </w:pPr>
      <w:r>
        <w:t>If yes, how does the project support youth and/or senior citizens, both as part of the project team and the broader communities served?*</w:t>
      </w:r>
    </w:p>
    <w:p w14:paraId="1C7909AC" w14:textId="77777777" w:rsidR="759AD6F8" w:rsidRPr="001739D5" w:rsidRDefault="16FCF3FD" w:rsidP="001739D5">
      <w:pPr>
        <w:rPr>
          <w:rFonts w:ascii="Arial" w:eastAsia="Times New Roman" w:hAnsi="Arial" w:cs="Arial"/>
          <w:i/>
          <w:iCs/>
        </w:rPr>
      </w:pPr>
      <w:r w:rsidRPr="001739D5">
        <w:rPr>
          <w:i/>
          <w:iCs/>
        </w:rPr>
        <w:t>Input Response (200 words 1,200 characters)</w:t>
      </w:r>
    </w:p>
    <w:p w14:paraId="6A74C9E6" w14:textId="77777777" w:rsidR="00A56425" w:rsidRDefault="00A56425" w:rsidP="006A3F86">
      <w:pPr>
        <w:pStyle w:val="Heading1"/>
      </w:pPr>
    </w:p>
    <w:p w14:paraId="1D726229" w14:textId="77777777" w:rsidR="00190326" w:rsidRPr="00751400" w:rsidRDefault="001F0D36" w:rsidP="006A3F86">
      <w:pPr>
        <w:pStyle w:val="Heading1"/>
        <w:rPr>
          <w:rFonts w:eastAsia="Times New Roman"/>
          <w:sz w:val="20"/>
          <w:szCs w:val="20"/>
        </w:rPr>
      </w:pPr>
      <w:bookmarkStart w:id="14" w:name="_Toc190339324"/>
      <w:r>
        <w:t xml:space="preserve">11 </w:t>
      </w:r>
      <w:r w:rsidR="16FCF3FD">
        <w:t>Stakeholder Engagement and Dissemination of Project Findings</w:t>
      </w:r>
      <w:bookmarkEnd w:id="14"/>
    </w:p>
    <w:p w14:paraId="482C7E0F" w14:textId="77777777" w:rsidR="00190326" w:rsidRPr="00751400" w:rsidRDefault="004849E5" w:rsidP="00964E39">
      <w:pPr>
        <w:pStyle w:val="Heading2"/>
        <w:rPr>
          <w:rFonts w:ascii="Arial" w:eastAsia="Times New Roman" w:hAnsi="Arial" w:cs="Arial"/>
        </w:rPr>
      </w:pPr>
      <w:r>
        <w:t xml:space="preserve">11.1 </w:t>
      </w:r>
      <w:r w:rsidR="16FCF3FD">
        <w:t>Stakeholder Engagement*</w:t>
      </w:r>
    </w:p>
    <w:p w14:paraId="6DECE402" w14:textId="77777777" w:rsidR="00190326" w:rsidRPr="00727EF6" w:rsidRDefault="65DCC6FD" w:rsidP="77A19C04">
      <w:pPr>
        <w:spacing w:after="0" w:line="240" w:lineRule="auto"/>
        <w:rPr>
          <w:rStyle w:val="SubtleEmphasis"/>
        </w:rPr>
      </w:pPr>
      <w:r w:rsidRPr="00727EF6">
        <w:rPr>
          <w:rStyle w:val="SubtleEmphasis"/>
          <w:b/>
          <w:bCs/>
        </w:rPr>
        <w:t>Instructional Text</w:t>
      </w:r>
      <w:r w:rsidRPr="00727EF6">
        <w:rPr>
          <w:rStyle w:val="SubtleEmphasis"/>
        </w:rPr>
        <w:t xml:space="preserve">: </w:t>
      </w:r>
      <w:r w:rsidR="2B5B8406" w:rsidRPr="00727EF6">
        <w:rPr>
          <w:rStyle w:val="SubtleEmphasis"/>
        </w:rPr>
        <w:t xml:space="preserve">Who are your stakeholders? Who will you engage and consult with? </w:t>
      </w:r>
      <w:r w:rsidR="3652BE91" w:rsidRPr="00727EF6">
        <w:rPr>
          <w:rStyle w:val="SubtleEmphasis"/>
        </w:rPr>
        <w:t xml:space="preserve"> </w:t>
      </w:r>
      <w:r w:rsidR="2B5B8406" w:rsidRPr="00727EF6">
        <w:rPr>
          <w:rStyle w:val="SubtleEmphasis"/>
        </w:rPr>
        <w:t>Define the groups you will work with and the groups you will influence.</w:t>
      </w:r>
    </w:p>
    <w:p w14:paraId="33F40368" w14:textId="77777777" w:rsidR="00190326" w:rsidRPr="00727EF6" w:rsidRDefault="2B5B8406" w:rsidP="00727EF6">
      <w:pPr>
        <w:rPr>
          <w:rStyle w:val="SubtleEmphasis"/>
        </w:rPr>
      </w:pPr>
      <w:r w:rsidRPr="00727EF6">
        <w:rPr>
          <w:rStyle w:val="SubtleEmphasis"/>
        </w:rPr>
        <w:t>Input Response (300 words 1800 characters)</w:t>
      </w:r>
    </w:p>
    <w:p w14:paraId="33338F2A" w14:textId="77777777" w:rsidR="00190326" w:rsidRPr="00751400" w:rsidRDefault="00190326" w:rsidP="00964E39"/>
    <w:p w14:paraId="5C0804B0" w14:textId="77777777" w:rsidR="00190326" w:rsidRPr="00751400" w:rsidRDefault="004849E5" w:rsidP="00964E39">
      <w:pPr>
        <w:pStyle w:val="Heading2"/>
        <w:rPr>
          <w:rFonts w:ascii="Arial" w:eastAsia="Times New Roman" w:hAnsi="Arial" w:cs="Arial"/>
        </w:rPr>
      </w:pPr>
      <w:r>
        <w:t xml:space="preserve">11.2 </w:t>
      </w:r>
      <w:r w:rsidR="2B5B8406">
        <w:t>Socialize Project Findings *</w:t>
      </w:r>
    </w:p>
    <w:p w14:paraId="3AA8CA40" w14:textId="77777777" w:rsidR="00190326" w:rsidRPr="00727EF6" w:rsidRDefault="5860FB5C" w:rsidP="77A19C04">
      <w:pPr>
        <w:spacing w:after="0" w:line="240" w:lineRule="auto"/>
        <w:rPr>
          <w:rStyle w:val="SubtleEmphasis"/>
        </w:rPr>
      </w:pPr>
      <w:r w:rsidRPr="00727EF6">
        <w:rPr>
          <w:rStyle w:val="SubtleEmphasis"/>
          <w:b/>
          <w:bCs/>
        </w:rPr>
        <w:t>Instructional Text</w:t>
      </w:r>
      <w:r w:rsidRPr="00727EF6">
        <w:rPr>
          <w:rStyle w:val="SubtleEmphasis"/>
        </w:rPr>
        <w:t xml:space="preserve">: </w:t>
      </w:r>
      <w:r w:rsidR="2B5B8406" w:rsidRPr="00727EF6">
        <w:rPr>
          <w:rStyle w:val="SubtleEmphasis"/>
        </w:rPr>
        <w:t>How does the project team plan to promote and socialize the project findings?</w:t>
      </w:r>
    </w:p>
    <w:p w14:paraId="7863CBD1" w14:textId="77777777" w:rsidR="00190326" w:rsidRPr="00727EF6" w:rsidRDefault="2B5B8406" w:rsidP="00727EF6">
      <w:pPr>
        <w:rPr>
          <w:rFonts w:ascii="Arial" w:eastAsia="Times New Roman" w:hAnsi="Arial" w:cs="Arial"/>
          <w:i/>
          <w:iCs/>
        </w:rPr>
      </w:pPr>
      <w:r w:rsidRPr="00727EF6">
        <w:rPr>
          <w:i/>
          <w:iCs/>
        </w:rPr>
        <w:t>Input Response (300 words 1800 characters)</w:t>
      </w:r>
    </w:p>
    <w:p w14:paraId="278F1793" w14:textId="77777777" w:rsidR="00190326" w:rsidRPr="00751400" w:rsidRDefault="00190326" w:rsidP="00964E39"/>
    <w:p w14:paraId="3788259D" w14:textId="77777777" w:rsidR="00190326" w:rsidRPr="00751400" w:rsidRDefault="001F0D36" w:rsidP="004A454D">
      <w:pPr>
        <w:pStyle w:val="Heading1"/>
        <w:rPr>
          <w:rFonts w:eastAsia="Times New Roman"/>
          <w:sz w:val="20"/>
          <w:szCs w:val="20"/>
        </w:rPr>
      </w:pPr>
      <w:bookmarkStart w:id="15" w:name="_Toc190339325"/>
      <w:r>
        <w:lastRenderedPageBreak/>
        <w:t xml:space="preserve">12 </w:t>
      </w:r>
      <w:r w:rsidR="46C00495">
        <w:t>Sustainability</w:t>
      </w:r>
      <w:bookmarkEnd w:id="15"/>
    </w:p>
    <w:p w14:paraId="7D17CF40" w14:textId="77777777" w:rsidR="00190326" w:rsidRPr="00751400" w:rsidRDefault="004849E5" w:rsidP="0023480A">
      <w:pPr>
        <w:pStyle w:val="Heading2"/>
        <w:rPr>
          <w:rFonts w:ascii="Arial" w:eastAsia="Times New Roman" w:hAnsi="Arial" w:cs="Arial"/>
        </w:rPr>
      </w:pPr>
      <w:r>
        <w:t>1</w:t>
      </w:r>
      <w:r w:rsidR="005531CA">
        <w:t xml:space="preserve">2.1 </w:t>
      </w:r>
      <w:r w:rsidR="46C00495">
        <w:t>Sustainability Plan*</w:t>
      </w:r>
    </w:p>
    <w:p w14:paraId="1576B494" w14:textId="77777777" w:rsidR="00190326" w:rsidRPr="0023480A" w:rsidRDefault="569886BF" w:rsidP="77A19C04">
      <w:pPr>
        <w:spacing w:after="0" w:line="240" w:lineRule="auto"/>
        <w:rPr>
          <w:rStyle w:val="SubtleEmphasis"/>
        </w:rPr>
      </w:pPr>
      <w:r w:rsidRPr="0023480A">
        <w:rPr>
          <w:rStyle w:val="SubtleEmphasis"/>
          <w:b/>
          <w:bCs/>
        </w:rPr>
        <w:t>Instructional Text</w:t>
      </w:r>
      <w:r w:rsidRPr="0023480A">
        <w:rPr>
          <w:rStyle w:val="SubtleEmphasis"/>
        </w:rPr>
        <w:t xml:space="preserve">: </w:t>
      </w:r>
      <w:r w:rsidR="46C00495" w:rsidRPr="0023480A">
        <w:rPr>
          <w:rStyle w:val="SubtleEmphasis"/>
        </w:rPr>
        <w:t>If selected, how does your organization plan to extend or maintain the project after funds from this grant are exhausted?</w:t>
      </w:r>
    </w:p>
    <w:p w14:paraId="05FA3BA8" w14:textId="77777777" w:rsidR="00190326" w:rsidRPr="0023480A" w:rsidRDefault="46C00495" w:rsidP="0023480A">
      <w:pPr>
        <w:rPr>
          <w:rFonts w:ascii="Arial" w:eastAsia="Times New Roman" w:hAnsi="Arial" w:cs="Arial"/>
          <w:i/>
          <w:iCs/>
        </w:rPr>
      </w:pPr>
      <w:r w:rsidRPr="0023480A">
        <w:rPr>
          <w:i/>
          <w:iCs/>
        </w:rPr>
        <w:t>Input Response (300 words 1,800 characters)</w:t>
      </w:r>
    </w:p>
    <w:p w14:paraId="6BCF3DBF" w14:textId="77777777" w:rsidR="00190326" w:rsidRPr="00751400" w:rsidRDefault="00190326" w:rsidP="0023480A"/>
    <w:p w14:paraId="0880BE8D" w14:textId="77777777" w:rsidR="00190326" w:rsidRPr="00751400" w:rsidRDefault="005531CA" w:rsidP="0023480A">
      <w:pPr>
        <w:pStyle w:val="Heading2"/>
        <w:rPr>
          <w:rFonts w:ascii="Arial" w:eastAsia="Times New Roman" w:hAnsi="Arial" w:cs="Arial"/>
        </w:rPr>
      </w:pPr>
      <w:r>
        <w:t xml:space="preserve">12.2 </w:t>
      </w:r>
      <w:r w:rsidR="46C00495">
        <w:t>Capacity and Professional Development*</w:t>
      </w:r>
    </w:p>
    <w:p w14:paraId="4E1AEBEE" w14:textId="77777777" w:rsidR="00190326" w:rsidRPr="0023480A" w:rsidRDefault="62D0A37D" w:rsidP="77A19C04">
      <w:pPr>
        <w:spacing w:after="0" w:line="240" w:lineRule="auto"/>
        <w:rPr>
          <w:rStyle w:val="SubtleEmphasis"/>
        </w:rPr>
      </w:pPr>
      <w:r w:rsidRPr="0023480A">
        <w:rPr>
          <w:rStyle w:val="SubtleEmphasis"/>
          <w:b/>
          <w:bCs/>
        </w:rPr>
        <w:t>Instructional Text</w:t>
      </w:r>
      <w:r w:rsidRPr="0023480A">
        <w:rPr>
          <w:rStyle w:val="SubtleEmphasis"/>
        </w:rPr>
        <w:t xml:space="preserve">: </w:t>
      </w:r>
      <w:r w:rsidR="46C00495" w:rsidRPr="0023480A">
        <w:rPr>
          <w:rStyle w:val="SubtleEmphasis"/>
        </w:rPr>
        <w:t>Do you need to build capacity (financial, human, or other) within the project team, organization and broader community in order to improve and sustain the project solution?</w:t>
      </w:r>
      <w:r w:rsidR="6D6E3D73" w:rsidRPr="0023480A">
        <w:rPr>
          <w:rStyle w:val="SubtleEmphasis"/>
        </w:rPr>
        <w:t xml:space="preserve"> </w:t>
      </w:r>
      <w:r w:rsidR="46C00495" w:rsidRPr="0023480A">
        <w:rPr>
          <w:rStyle w:val="SubtleEmphasis"/>
        </w:rPr>
        <w:t>If so, how</w:t>
      </w:r>
      <w:r w:rsidR="4665248F" w:rsidRPr="0023480A">
        <w:rPr>
          <w:rStyle w:val="SubtleEmphasis"/>
        </w:rPr>
        <w:t>?</w:t>
      </w:r>
    </w:p>
    <w:p w14:paraId="79D9F8F3" w14:textId="77777777" w:rsidR="00190326" w:rsidRPr="0023480A" w:rsidRDefault="46C00495" w:rsidP="0023480A">
      <w:pPr>
        <w:rPr>
          <w:rFonts w:ascii="Arial" w:eastAsia="Times New Roman" w:hAnsi="Arial" w:cs="Arial"/>
          <w:i/>
          <w:iCs/>
        </w:rPr>
      </w:pPr>
      <w:r w:rsidRPr="0023480A">
        <w:rPr>
          <w:i/>
          <w:iCs/>
        </w:rPr>
        <w:t>Input Response (200 words 1,200 characters)</w:t>
      </w:r>
    </w:p>
    <w:p w14:paraId="3A308D45" w14:textId="77777777" w:rsidR="00190326" w:rsidRPr="00751400" w:rsidRDefault="00190326" w:rsidP="0023480A"/>
    <w:p w14:paraId="73A867CE" w14:textId="77777777" w:rsidR="00190326" w:rsidRPr="00751400" w:rsidRDefault="001F0D36" w:rsidP="00AC6D54">
      <w:pPr>
        <w:pStyle w:val="Heading1"/>
        <w:rPr>
          <w:rFonts w:eastAsia="Times New Roman"/>
          <w:sz w:val="20"/>
          <w:szCs w:val="20"/>
        </w:rPr>
      </w:pPr>
      <w:bookmarkStart w:id="16" w:name="_Toc190339326"/>
      <w:r>
        <w:t xml:space="preserve">13 </w:t>
      </w:r>
      <w:r w:rsidR="46C00495">
        <w:t>Project Governance</w:t>
      </w:r>
      <w:bookmarkEnd w:id="16"/>
    </w:p>
    <w:p w14:paraId="1EA33E94" w14:textId="77777777" w:rsidR="00190326" w:rsidRPr="00751400" w:rsidRDefault="005531CA" w:rsidP="0041077C">
      <w:pPr>
        <w:pStyle w:val="Heading2"/>
        <w:rPr>
          <w:rFonts w:ascii="Arial" w:eastAsia="Times New Roman" w:hAnsi="Arial" w:cs="Arial"/>
        </w:rPr>
      </w:pPr>
      <w:r>
        <w:t xml:space="preserve">13.1 </w:t>
      </w:r>
      <w:r w:rsidR="46C00495">
        <w:t>Project Governance*</w:t>
      </w:r>
    </w:p>
    <w:p w14:paraId="77A4673D" w14:textId="77777777" w:rsidR="00190326" w:rsidRPr="00BE0368" w:rsidRDefault="1B962E8D" w:rsidP="77A19C04">
      <w:pPr>
        <w:spacing w:after="0" w:line="240" w:lineRule="auto"/>
        <w:rPr>
          <w:rStyle w:val="SubtleEmphasis"/>
        </w:rPr>
      </w:pPr>
      <w:r w:rsidRPr="00BE0368">
        <w:rPr>
          <w:rStyle w:val="SubtleEmphasis"/>
          <w:b/>
          <w:bCs/>
        </w:rPr>
        <w:t>Instructional Text</w:t>
      </w:r>
      <w:r w:rsidRPr="00BE0368">
        <w:rPr>
          <w:rStyle w:val="SubtleEmphasis"/>
        </w:rPr>
        <w:t xml:space="preserve">: </w:t>
      </w:r>
      <w:r w:rsidR="46C00495" w:rsidRPr="00BE0368">
        <w:rPr>
          <w:rStyle w:val="SubtleEmphasis"/>
        </w:rPr>
        <w:t>Please share details about the people and processes involved in the project/activity planning, decision-making and implementation.</w:t>
      </w:r>
      <w:r w:rsidR="34D57185" w:rsidRPr="00BE0368">
        <w:rPr>
          <w:rStyle w:val="SubtleEmphasis"/>
        </w:rPr>
        <w:t xml:space="preserve"> </w:t>
      </w:r>
      <w:r w:rsidR="46C00495" w:rsidRPr="00BE0368">
        <w:rPr>
          <w:rStyle w:val="SubtleEmphasis"/>
        </w:rPr>
        <w:t>Please share how much time the project lead has allocated to implementing this project and the demonstrated capability of the team to deliver.</w:t>
      </w:r>
    </w:p>
    <w:p w14:paraId="79198731" w14:textId="77777777" w:rsidR="00190326" w:rsidRPr="00BE0368" w:rsidRDefault="46C00495" w:rsidP="00BE0368">
      <w:pPr>
        <w:rPr>
          <w:rFonts w:ascii="Arial" w:eastAsia="Times New Roman" w:hAnsi="Arial" w:cs="Arial"/>
          <w:i/>
          <w:iCs/>
        </w:rPr>
      </w:pPr>
      <w:r w:rsidRPr="00BE0368">
        <w:rPr>
          <w:i/>
          <w:iCs/>
        </w:rPr>
        <w:t>Input Response (400 words 2,400 characters)</w:t>
      </w:r>
    </w:p>
    <w:p w14:paraId="636462B4" w14:textId="77777777" w:rsidR="00751400" w:rsidRPr="00751400" w:rsidRDefault="00751400" w:rsidP="00793ABE"/>
    <w:p w14:paraId="1D2B6FA1" w14:textId="77777777" w:rsidR="00751400" w:rsidRPr="00751400" w:rsidRDefault="005531CA" w:rsidP="0041077C">
      <w:pPr>
        <w:pStyle w:val="Heading2"/>
        <w:rPr>
          <w:rFonts w:ascii="Arial" w:eastAsia="Times New Roman" w:hAnsi="Arial" w:cs="Arial"/>
        </w:rPr>
      </w:pPr>
      <w:r>
        <w:t xml:space="preserve">13.2 </w:t>
      </w:r>
      <w:r w:rsidR="3A79A80D">
        <w:t>Project Team</w:t>
      </w:r>
    </w:p>
    <w:p w14:paraId="26663DF8" w14:textId="77777777" w:rsidR="00751400" w:rsidRPr="00751400" w:rsidRDefault="3A79A80D" w:rsidP="00793ABE">
      <w:pPr>
        <w:pStyle w:val="Heading3"/>
      </w:pPr>
      <w:r w:rsidRPr="77A19C04">
        <w:t>Project Leader (read only)</w:t>
      </w:r>
    </w:p>
    <w:p w14:paraId="3B641BB3" w14:textId="77777777" w:rsidR="00751400" w:rsidRPr="00BE0368" w:rsidRDefault="3A79A80D" w:rsidP="00BE0368">
      <w:pPr>
        <w:rPr>
          <w:rStyle w:val="SubtleEmphasis"/>
        </w:rPr>
      </w:pPr>
      <w:r w:rsidRPr="00BE0368">
        <w:rPr>
          <w:rStyle w:val="SubtleEmphasis"/>
          <w:b/>
          <w:bCs/>
        </w:rPr>
        <w:t>Name selected</w:t>
      </w:r>
      <w:r w:rsidRPr="00BE0368">
        <w:rPr>
          <w:rStyle w:val="SubtleEmphasis"/>
        </w:rPr>
        <w:t xml:space="preserve"> earlier in the application</w:t>
      </w:r>
    </w:p>
    <w:p w14:paraId="0A877C3F" w14:textId="77777777" w:rsidR="00751400" w:rsidRPr="00BE0368" w:rsidRDefault="3A79A80D" w:rsidP="00BE0368">
      <w:pPr>
        <w:rPr>
          <w:i/>
          <w:iCs/>
        </w:rPr>
      </w:pPr>
      <w:r w:rsidRPr="00BE0368">
        <w:rPr>
          <w:i/>
          <w:iCs/>
        </w:rPr>
        <w:t>Input name to confirm</w:t>
      </w:r>
    </w:p>
    <w:p w14:paraId="0AB624AD" w14:textId="77777777" w:rsidR="00751400" w:rsidRPr="00751400" w:rsidRDefault="3A79A80D" w:rsidP="77A19C04">
      <w:pPr>
        <w:spacing w:after="0" w:line="240" w:lineRule="auto"/>
        <w:rPr>
          <w:rFonts w:ascii="Arial" w:eastAsia="Times New Roman" w:hAnsi="Arial" w:cs="Arial"/>
          <w:i/>
          <w:iCs/>
          <w:sz w:val="20"/>
          <w:szCs w:val="20"/>
        </w:rPr>
      </w:pPr>
      <w:r w:rsidRPr="00793ABE">
        <w:rPr>
          <w:rStyle w:val="Heading3Char"/>
        </w:rPr>
        <w:t>Other Project Team Members</w:t>
      </w:r>
      <w:r w:rsidR="00751400">
        <w:br/>
      </w:r>
      <w:r w:rsidR="0B32D488" w:rsidRPr="77A19C04">
        <w:rPr>
          <w:rFonts w:ascii="Arial" w:eastAsia="Times New Roman" w:hAnsi="Arial" w:cs="Arial"/>
          <w:i/>
          <w:iCs/>
          <w:sz w:val="20"/>
          <w:szCs w:val="20"/>
        </w:rPr>
        <w:t xml:space="preserve">Instructional Text: </w:t>
      </w:r>
      <w:r w:rsidRPr="77A19C04">
        <w:rPr>
          <w:rFonts w:ascii="Arial" w:eastAsia="Times New Roman" w:hAnsi="Arial" w:cs="Arial"/>
          <w:i/>
          <w:iCs/>
          <w:sz w:val="20"/>
          <w:szCs w:val="20"/>
        </w:rPr>
        <w:t>In addition to the Project Leader, add team members by selecting the + icon below. To view or edit an existing team member's record, select Edit. You can view full details once this application is saved and closed.</w:t>
      </w:r>
    </w:p>
    <w:p w14:paraId="08A9C5A3" w14:textId="77777777" w:rsidR="00751400" w:rsidRPr="00751400" w:rsidRDefault="00751400" w:rsidP="00793ABE"/>
    <w:p w14:paraId="740FA7F2" w14:textId="77777777" w:rsidR="00751400" w:rsidRPr="00751400" w:rsidRDefault="3A79A80D" w:rsidP="00793ABE">
      <w:pPr>
        <w:pStyle w:val="Heading4"/>
      </w:pPr>
      <w:r w:rsidRPr="77A19C04">
        <w:t>Add a Team Member</w:t>
      </w:r>
    </w:p>
    <w:p w14:paraId="17AAF5CA" w14:textId="77777777" w:rsidR="00751400" w:rsidRPr="00751400" w:rsidRDefault="3A79A80D" w:rsidP="00BE0368">
      <w:pPr>
        <w:pStyle w:val="NoSpacing"/>
      </w:pPr>
      <w:r w:rsidRPr="77A19C04">
        <w:t>Please share details about the staff members involved with and expertise required for the project. Please include their CVs or LinkedIn profiles.</w:t>
      </w:r>
    </w:p>
    <w:p w14:paraId="14A3F810" w14:textId="77777777" w:rsidR="00751400" w:rsidRPr="00751400" w:rsidRDefault="3A79A80D" w:rsidP="00BE0368">
      <w:pPr>
        <w:pStyle w:val="NoSpacing"/>
      </w:pPr>
      <w:r w:rsidRPr="77A19C04">
        <w:t>Input Name, Project Role, Residence, and Gender</w:t>
      </w:r>
    </w:p>
    <w:p w14:paraId="717041B2" w14:textId="77777777" w:rsidR="00751400" w:rsidRPr="00BE0368" w:rsidRDefault="3A79A80D" w:rsidP="00BE0368">
      <w:pPr>
        <w:pStyle w:val="NoSpacing"/>
        <w:rPr>
          <w:i/>
          <w:iCs/>
        </w:rPr>
      </w:pPr>
      <w:r w:rsidRPr="00BE0368">
        <w:rPr>
          <w:i/>
          <w:iCs/>
        </w:rPr>
        <w:t>Input the Project Leader’s name and details here as well</w:t>
      </w:r>
    </w:p>
    <w:p w14:paraId="7A95393B" w14:textId="77777777" w:rsidR="00751400" w:rsidRPr="00BE0368" w:rsidRDefault="3A79A80D" w:rsidP="00BE0368">
      <w:pPr>
        <w:pStyle w:val="NoSpacing"/>
        <w:rPr>
          <w:i/>
          <w:iCs/>
        </w:rPr>
      </w:pPr>
      <w:r w:rsidRPr="00BE0368">
        <w:rPr>
          <w:i/>
          <w:iCs/>
        </w:rPr>
        <w:t>Input Team Member Details</w:t>
      </w:r>
    </w:p>
    <w:p w14:paraId="49C1781B" w14:textId="77777777" w:rsidR="00751400" w:rsidRPr="00751400" w:rsidRDefault="00751400" w:rsidP="00793ABE"/>
    <w:p w14:paraId="1E297E66" w14:textId="77777777" w:rsidR="00875B93" w:rsidRDefault="00875B93">
      <w:pPr>
        <w:rPr>
          <w:rFonts w:asciiTheme="majorHAnsi" w:eastAsiaTheme="majorEastAsia" w:hAnsiTheme="majorHAnsi" w:cstheme="majorBidi"/>
          <w:color w:val="538135" w:themeColor="accent6" w:themeShade="BF"/>
          <w:sz w:val="40"/>
          <w:szCs w:val="40"/>
        </w:rPr>
      </w:pPr>
      <w:r>
        <w:br w:type="page"/>
      </w:r>
    </w:p>
    <w:p w14:paraId="38E2D9AF" w14:textId="77777777" w:rsidR="3A79A80D" w:rsidRDefault="3A79A80D" w:rsidP="00AC6D54">
      <w:pPr>
        <w:pStyle w:val="Heading1"/>
        <w:rPr>
          <w:rFonts w:eastAsia="Times New Roman"/>
          <w:sz w:val="20"/>
          <w:szCs w:val="20"/>
        </w:rPr>
      </w:pPr>
      <w:bookmarkStart w:id="17" w:name="_Toc190339327"/>
      <w:r>
        <w:lastRenderedPageBreak/>
        <w:t>Terms and Conditions</w:t>
      </w:r>
      <w:bookmarkEnd w:id="17"/>
    </w:p>
    <w:p w14:paraId="71C5E51D" w14:textId="77777777" w:rsidR="3A79A80D" w:rsidRDefault="3A79A80D" w:rsidP="77A19C04">
      <w:pPr>
        <w:spacing w:after="0" w:line="240" w:lineRule="auto"/>
        <w:rPr>
          <w:rFonts w:ascii="Arial" w:eastAsia="Times New Roman" w:hAnsi="Arial" w:cs="Arial"/>
          <w:sz w:val="20"/>
          <w:szCs w:val="20"/>
        </w:rPr>
      </w:pPr>
      <w:r w:rsidRPr="00D05A46">
        <w:rPr>
          <w:rStyle w:val="Heading2Char"/>
        </w:rPr>
        <w:t>Sample Terms and Conditions</w:t>
      </w:r>
      <w:r w:rsidRPr="00D05A46">
        <w:rPr>
          <w:rStyle w:val="Heading2Char"/>
        </w:rPr>
        <w:br/>
      </w:r>
      <w:r w:rsidR="1A222986" w:rsidRPr="00D05A46">
        <w:rPr>
          <w:rStyle w:val="SubtleEmphasis"/>
          <w:b/>
          <w:bCs/>
        </w:rPr>
        <w:t>Instructional Text</w:t>
      </w:r>
      <w:r w:rsidR="1A222986" w:rsidRPr="00D05A46">
        <w:rPr>
          <w:rStyle w:val="SubtleEmphasis"/>
        </w:rPr>
        <w:t xml:space="preserve">: </w:t>
      </w:r>
      <w:r w:rsidRPr="00D05A46">
        <w:rPr>
          <w:rStyle w:val="SubtleEmphasis"/>
        </w:rPr>
        <w:t>You can view a sample of our terms and conditions contract to be signed if your application is selected. Before submitting your application, please make sure that you have the appropriate legal and organizational authorizations to submit a proposal and negotiate funding on behalf of your organization. (</w:t>
      </w:r>
      <w:hyperlink r:id="rId18">
        <w:r w:rsidRPr="00D05A46">
          <w:rPr>
            <w:rStyle w:val="SubtleEmphasis"/>
          </w:rPr>
          <w:t>link here</w:t>
        </w:r>
      </w:hyperlink>
      <w:r w:rsidRPr="00D05A46">
        <w:rPr>
          <w:rStyle w:val="SubtleEmphasis"/>
        </w:rPr>
        <w:t>)</w:t>
      </w:r>
    </w:p>
    <w:p w14:paraId="4FF381DF" w14:textId="77777777" w:rsidR="77A19C04" w:rsidRDefault="77A19C04" w:rsidP="00D05A46"/>
    <w:p w14:paraId="4BCA1710" w14:textId="77777777" w:rsidR="3A79A80D" w:rsidRDefault="3A79A80D" w:rsidP="00E2381B">
      <w:pPr>
        <w:pStyle w:val="Heading2"/>
        <w:rPr>
          <w:rFonts w:ascii="Arial" w:eastAsia="Times New Roman" w:hAnsi="Arial" w:cs="Arial"/>
        </w:rPr>
      </w:pPr>
      <w:r>
        <w:t>Respond to the Terms and Conditions</w:t>
      </w:r>
    </w:p>
    <w:p w14:paraId="22E38C7E" w14:textId="77777777" w:rsidR="3A79A80D" w:rsidRPr="00E2381B" w:rsidRDefault="3A79A80D" w:rsidP="00575070">
      <w:pPr>
        <w:pStyle w:val="NoSpacing"/>
      </w:pPr>
      <w:r w:rsidRPr="00E2381B">
        <w:t xml:space="preserve">I confirm that, to the best of my knowledge, the information contained or referred to in the proposal is true and accurate in all material respects and is not misleading or deceptive, or likely to mislead or deceive. </w:t>
      </w:r>
    </w:p>
    <w:p w14:paraId="0E9182C9" w14:textId="77777777" w:rsidR="30393E47" w:rsidRPr="00A709E9" w:rsidRDefault="30393E47" w:rsidP="00A709E9">
      <w:pPr>
        <w:pStyle w:val="NoSpacing"/>
        <w:rPr>
          <w:i/>
          <w:iCs/>
        </w:rPr>
      </w:pPr>
      <w:r w:rsidRPr="00A709E9">
        <w:rPr>
          <w:i/>
          <w:iCs/>
        </w:rPr>
        <w:t>Choose one</w:t>
      </w:r>
      <w:r w:rsidR="338058D8" w:rsidRPr="00A709E9">
        <w:rPr>
          <w:i/>
          <w:iCs/>
        </w:rPr>
        <w:t>: Yes; No</w:t>
      </w:r>
    </w:p>
    <w:p w14:paraId="7F5317A8" w14:textId="77777777" w:rsidR="77A19C04" w:rsidRDefault="77A19C04" w:rsidP="00E2381B">
      <w:pPr>
        <w:pStyle w:val="NoSpacing"/>
      </w:pPr>
    </w:p>
    <w:p w14:paraId="31BF828A" w14:textId="77777777" w:rsidR="3A79A80D" w:rsidRDefault="3A79A80D" w:rsidP="00575070">
      <w:pPr>
        <w:pStyle w:val="NoSpacing"/>
      </w:pPr>
      <w:r>
        <w:t xml:space="preserve">Did you use artificial intelligence to create or revise any portions of your application? </w:t>
      </w:r>
    </w:p>
    <w:p w14:paraId="1AFFC160" w14:textId="77777777" w:rsidR="30393E47" w:rsidRPr="00A709E9" w:rsidRDefault="30393E47" w:rsidP="00A709E9">
      <w:pPr>
        <w:pStyle w:val="NoSpacing"/>
        <w:rPr>
          <w:i/>
          <w:iCs/>
        </w:rPr>
      </w:pPr>
      <w:r w:rsidRPr="00A709E9">
        <w:rPr>
          <w:i/>
          <w:iCs/>
        </w:rPr>
        <w:t>Choose one</w:t>
      </w:r>
      <w:r w:rsidR="64C1FD30" w:rsidRPr="00A709E9">
        <w:rPr>
          <w:i/>
          <w:iCs/>
        </w:rPr>
        <w:t>: Yes; No</w:t>
      </w:r>
    </w:p>
    <w:p w14:paraId="60AA4029" w14:textId="77777777" w:rsidR="77A19C04" w:rsidRDefault="77A19C04" w:rsidP="00E2381B">
      <w:pPr>
        <w:pStyle w:val="NoSpacing"/>
      </w:pPr>
    </w:p>
    <w:p w14:paraId="7E6C5F40" w14:textId="77777777" w:rsidR="40818379" w:rsidRDefault="40818379" w:rsidP="00575070">
      <w:pPr>
        <w:pStyle w:val="NoSpacing"/>
      </w:pPr>
      <w:r>
        <w:t>If you said yes to using Artificial Intelligence, p</w:t>
      </w:r>
      <w:r w:rsidR="3A79A80D">
        <w:t xml:space="preserve">lease explain how you used artificial intelligence to assist with your application. </w:t>
      </w:r>
    </w:p>
    <w:p w14:paraId="1E8F0BD8" w14:textId="77777777" w:rsidR="131CC646" w:rsidRPr="00A709E9" w:rsidRDefault="131CC646" w:rsidP="00A709E9">
      <w:pPr>
        <w:pStyle w:val="NoSpacing"/>
        <w:rPr>
          <w:i/>
          <w:iCs/>
        </w:rPr>
      </w:pPr>
      <w:r w:rsidRPr="00A709E9">
        <w:rPr>
          <w:i/>
          <w:iCs/>
        </w:rPr>
        <w:t>Input Response</w:t>
      </w:r>
    </w:p>
    <w:p w14:paraId="70C61F07" w14:textId="77777777" w:rsidR="77A19C04" w:rsidRDefault="77A19C04" w:rsidP="00E2381B">
      <w:pPr>
        <w:pStyle w:val="NoSpacing"/>
      </w:pPr>
    </w:p>
    <w:p w14:paraId="7BA14D45" w14:textId="77777777" w:rsidR="3A79A80D" w:rsidRDefault="3A79A80D" w:rsidP="00575070">
      <w:pPr>
        <w:pStyle w:val="NoSpacing"/>
      </w:pPr>
      <w:r>
        <w:t xml:space="preserve">I agree that indirect cost rates or fees are not covered under this grant. </w:t>
      </w:r>
    </w:p>
    <w:p w14:paraId="761E4879" w14:textId="77777777" w:rsidR="30393E47" w:rsidRPr="00A709E9" w:rsidRDefault="30393E47" w:rsidP="00A709E9">
      <w:pPr>
        <w:pStyle w:val="NoSpacing"/>
        <w:rPr>
          <w:i/>
          <w:iCs/>
        </w:rPr>
      </w:pPr>
      <w:r w:rsidRPr="00A709E9">
        <w:rPr>
          <w:i/>
          <w:iCs/>
        </w:rPr>
        <w:t>Choose one</w:t>
      </w:r>
      <w:r w:rsidR="47B4CC10" w:rsidRPr="00A709E9">
        <w:rPr>
          <w:i/>
          <w:iCs/>
        </w:rPr>
        <w:t>: Yes; No</w:t>
      </w:r>
    </w:p>
    <w:p w14:paraId="02CF4644" w14:textId="77777777" w:rsidR="3A79A80D" w:rsidRDefault="3A79A80D" w:rsidP="00E2381B">
      <w:pPr>
        <w:pStyle w:val="NoSpacing"/>
        <w:rPr>
          <w:rFonts w:eastAsia="Times New Roman"/>
          <w:sz w:val="20"/>
          <w:szCs w:val="20"/>
        </w:rPr>
      </w:pPr>
      <w:r w:rsidRPr="77A19C04">
        <w:t xml:space="preserve"> </w:t>
      </w:r>
    </w:p>
    <w:p w14:paraId="64C75F5D" w14:textId="77777777" w:rsidR="3A79A80D" w:rsidRDefault="3A79A80D" w:rsidP="00575070">
      <w:pPr>
        <w:pStyle w:val="NoSpacing"/>
      </w:pPr>
      <w:r>
        <w:t>I understand that if this proposal is selected for funding, the grant will be allocated in USD. Local currency exchange rate fluctuations may occur and will need to be factored into the project budgeting. APNIC Foundation is not responsible for these events.</w:t>
      </w:r>
    </w:p>
    <w:p w14:paraId="4FA269A0" w14:textId="77777777" w:rsidR="30393E47" w:rsidRPr="00A709E9" w:rsidRDefault="30393E47" w:rsidP="00A709E9">
      <w:pPr>
        <w:pStyle w:val="NoSpacing"/>
        <w:rPr>
          <w:rFonts w:ascii="Arial" w:eastAsia="Times New Roman" w:hAnsi="Arial" w:cs="Arial"/>
          <w:i/>
          <w:iCs/>
        </w:rPr>
      </w:pPr>
      <w:r w:rsidRPr="00A709E9">
        <w:rPr>
          <w:i/>
          <w:iCs/>
        </w:rPr>
        <w:t>Choose one</w:t>
      </w:r>
      <w:r w:rsidR="6942BF52" w:rsidRPr="00A709E9">
        <w:rPr>
          <w:i/>
          <w:iCs/>
        </w:rPr>
        <w:t>: Yes; No</w:t>
      </w:r>
    </w:p>
    <w:p w14:paraId="24BAECC1" w14:textId="77777777" w:rsidR="77A19C04" w:rsidRDefault="77A19C04" w:rsidP="00E2381B">
      <w:pPr>
        <w:pStyle w:val="NoSpacing"/>
      </w:pPr>
    </w:p>
    <w:p w14:paraId="3219627C" w14:textId="77777777" w:rsidR="3A79A80D" w:rsidRDefault="3A79A80D" w:rsidP="00575070">
      <w:pPr>
        <w:pStyle w:val="NoSpacing"/>
        <w:rPr>
          <w:rFonts w:ascii="Arial" w:eastAsia="Times New Roman" w:hAnsi="Arial" w:cs="Arial"/>
        </w:rPr>
      </w:pPr>
      <w:r>
        <w:t>I have read and accept the APNIC Foundation privacy policy</w:t>
      </w:r>
    </w:p>
    <w:p w14:paraId="12E3F5A2" w14:textId="77777777" w:rsidR="3A79A80D" w:rsidRPr="00575070" w:rsidRDefault="3A79A80D" w:rsidP="00A709E9">
      <w:pPr>
        <w:pStyle w:val="Heading6"/>
        <w:rPr>
          <w:rFonts w:asciiTheme="minorHAnsi" w:eastAsia="Times New Roman" w:hAnsiTheme="minorHAnsi" w:cstheme="minorHAnsi"/>
          <w:sz w:val="20"/>
          <w:szCs w:val="20"/>
        </w:rPr>
      </w:pPr>
      <w:hyperlink r:id="rId19">
        <w:r w:rsidRPr="00575070">
          <w:rPr>
            <w:rStyle w:val="Hyperlink"/>
            <w:rFonts w:asciiTheme="minorHAnsi" w:eastAsia="Times New Roman" w:hAnsiTheme="minorHAnsi" w:cstheme="minorHAnsi"/>
            <w:color w:val="70AD47" w:themeColor="accent6"/>
            <w:sz w:val="20"/>
            <w:szCs w:val="20"/>
          </w:rPr>
          <w:t>https://apnic.foundation/privacy</w:t>
        </w:r>
      </w:hyperlink>
    </w:p>
    <w:p w14:paraId="4E52FF5F" w14:textId="77777777" w:rsidR="30393E47" w:rsidRPr="00A709E9" w:rsidRDefault="30393E47" w:rsidP="00A709E9">
      <w:pPr>
        <w:pStyle w:val="NoSpacing"/>
        <w:rPr>
          <w:i/>
          <w:iCs/>
        </w:rPr>
      </w:pPr>
      <w:r w:rsidRPr="00A709E9">
        <w:rPr>
          <w:i/>
          <w:iCs/>
        </w:rPr>
        <w:t>Choose one</w:t>
      </w:r>
      <w:r w:rsidR="086173E5" w:rsidRPr="00A709E9">
        <w:rPr>
          <w:i/>
          <w:iCs/>
        </w:rPr>
        <w:t>: Yes; No</w:t>
      </w:r>
    </w:p>
    <w:p w14:paraId="611BD034" w14:textId="77777777" w:rsidR="77A19C04" w:rsidRDefault="77A19C04" w:rsidP="00E2381B">
      <w:pPr>
        <w:pStyle w:val="NoSpacing"/>
      </w:pPr>
    </w:p>
    <w:p w14:paraId="030F3BED" w14:textId="77777777" w:rsidR="3A79A80D" w:rsidRDefault="3A79A80D" w:rsidP="00575070">
      <w:pPr>
        <w:pStyle w:val="NoSpacing"/>
      </w:pPr>
      <w:r>
        <w:t xml:space="preserve">I acknowledge that the application, evaluation and granting process, is entirely at the discretion of the funding partners and the process may change at any time up to contract execution. </w:t>
      </w:r>
    </w:p>
    <w:p w14:paraId="7A7AAF30" w14:textId="77777777" w:rsidR="30393E47" w:rsidRPr="00A709E9" w:rsidRDefault="30393E47" w:rsidP="00A709E9">
      <w:pPr>
        <w:pStyle w:val="NoSpacing"/>
        <w:rPr>
          <w:i/>
          <w:iCs/>
        </w:rPr>
      </w:pPr>
      <w:r w:rsidRPr="00A709E9">
        <w:rPr>
          <w:i/>
          <w:iCs/>
        </w:rPr>
        <w:t>Choose one</w:t>
      </w:r>
      <w:r w:rsidR="5E9C8D57" w:rsidRPr="00A709E9">
        <w:rPr>
          <w:i/>
          <w:iCs/>
        </w:rPr>
        <w:t>: Yes; No</w:t>
      </w:r>
    </w:p>
    <w:p w14:paraId="4F9FB834" w14:textId="77777777" w:rsidR="77A19C04" w:rsidRDefault="77A19C04" w:rsidP="00E2381B">
      <w:pPr>
        <w:pStyle w:val="NoSpacing"/>
      </w:pPr>
    </w:p>
    <w:p w14:paraId="3D6A85B9" w14:textId="77777777" w:rsidR="3A79A80D" w:rsidRDefault="3A79A80D" w:rsidP="00575070">
      <w:pPr>
        <w:pStyle w:val="NoSpacing"/>
      </w:pPr>
      <w:r>
        <w:t xml:space="preserve">I grant permission to the APNIC Foundation and its funding partners to use any of the materials submitted as part of this application process, in publications or materials, or to promote ISIF Asia or the APNIC Foundation. These materials can be project descriptions, diagrams, photographs, etc. </w:t>
      </w:r>
    </w:p>
    <w:p w14:paraId="3A98D416" w14:textId="77777777" w:rsidR="30393E47" w:rsidRPr="00A709E9" w:rsidRDefault="30393E47" w:rsidP="00A709E9">
      <w:pPr>
        <w:pStyle w:val="NoSpacing"/>
        <w:rPr>
          <w:i/>
          <w:iCs/>
        </w:rPr>
      </w:pPr>
      <w:r w:rsidRPr="00A709E9">
        <w:rPr>
          <w:i/>
          <w:iCs/>
        </w:rPr>
        <w:t>Choose one</w:t>
      </w:r>
      <w:r w:rsidR="28858B88" w:rsidRPr="00A709E9">
        <w:rPr>
          <w:i/>
          <w:iCs/>
        </w:rPr>
        <w:t>: Yes; No</w:t>
      </w:r>
    </w:p>
    <w:p w14:paraId="140D2D95" w14:textId="77777777" w:rsidR="77A19C04" w:rsidRDefault="77A19C04" w:rsidP="00E2381B">
      <w:pPr>
        <w:pStyle w:val="NoSpacing"/>
      </w:pPr>
    </w:p>
    <w:p w14:paraId="589A5B95" w14:textId="77777777" w:rsidR="3A79A80D" w:rsidRDefault="3A79A80D" w:rsidP="00575070">
      <w:pPr>
        <w:pStyle w:val="NoSpacing"/>
        <w:rPr>
          <w:rFonts w:ascii="Arial" w:hAnsi="Arial" w:cs="Arial"/>
          <w:i/>
          <w:iCs/>
        </w:rPr>
      </w:pPr>
      <w:r>
        <w:t xml:space="preserve">I understand and will manage the project deliverables in accordance with the payment schedule: 50% on submission of all project plans and detailed budgets post-acceptance, 40% on the submission and approval of mid-term financial and technical progress reports, </w:t>
      </w:r>
      <w:r w:rsidRPr="00CF2E6A">
        <w:t>and up to final 10% of grant on project completion submission and approval of final reports.</w:t>
      </w:r>
    </w:p>
    <w:p w14:paraId="34B854A5" w14:textId="77777777" w:rsidR="30393E47" w:rsidRPr="00A709E9" w:rsidRDefault="30393E47" w:rsidP="00A709E9">
      <w:pPr>
        <w:pStyle w:val="NoSpacing"/>
        <w:rPr>
          <w:i/>
          <w:iCs/>
        </w:rPr>
      </w:pPr>
      <w:r w:rsidRPr="00A709E9">
        <w:rPr>
          <w:i/>
          <w:iCs/>
        </w:rPr>
        <w:t>Choose one</w:t>
      </w:r>
      <w:r w:rsidR="2639D1C3" w:rsidRPr="00A709E9">
        <w:rPr>
          <w:i/>
          <w:iCs/>
        </w:rPr>
        <w:t>: Yes; No</w:t>
      </w:r>
    </w:p>
    <w:p w14:paraId="1E941EE7" w14:textId="77777777" w:rsidR="77A19C04" w:rsidRDefault="77A19C04" w:rsidP="00E2381B">
      <w:pPr>
        <w:pStyle w:val="NoSpacing"/>
      </w:pPr>
    </w:p>
    <w:p w14:paraId="3372390B" w14:textId="77777777" w:rsidR="00A56425" w:rsidRDefault="00A56425" w:rsidP="00E2381B">
      <w:pPr>
        <w:pStyle w:val="NoSpacing"/>
      </w:pPr>
    </w:p>
    <w:p w14:paraId="40032C85" w14:textId="77777777" w:rsidR="00A56425" w:rsidRDefault="00A56425" w:rsidP="00E2381B">
      <w:pPr>
        <w:pStyle w:val="NoSpacing"/>
      </w:pPr>
    </w:p>
    <w:p w14:paraId="54CFB5C5" w14:textId="77777777" w:rsidR="2639D1C3" w:rsidRDefault="2639D1C3" w:rsidP="00AC6D54">
      <w:pPr>
        <w:pStyle w:val="Heading1"/>
        <w:rPr>
          <w:rFonts w:eastAsia="Times New Roman"/>
          <w:sz w:val="20"/>
          <w:szCs w:val="20"/>
        </w:rPr>
      </w:pPr>
      <w:bookmarkStart w:id="18" w:name="_Toc190339328"/>
      <w:r>
        <w:lastRenderedPageBreak/>
        <w:t>Due Diligence</w:t>
      </w:r>
      <w:bookmarkEnd w:id="18"/>
    </w:p>
    <w:p w14:paraId="3F7D1D09" w14:textId="77777777" w:rsidR="159C0E74" w:rsidRPr="00A709E9" w:rsidRDefault="159C0E74" w:rsidP="77A19C04">
      <w:pPr>
        <w:spacing w:after="0" w:line="240" w:lineRule="auto"/>
        <w:rPr>
          <w:rStyle w:val="SubtleEmphasis"/>
        </w:rPr>
      </w:pPr>
      <w:r w:rsidRPr="00A709E9">
        <w:rPr>
          <w:rStyle w:val="SubtleEmphasis"/>
          <w:b/>
          <w:bCs/>
        </w:rPr>
        <w:t>Instructional Text</w:t>
      </w:r>
      <w:r w:rsidRPr="00A709E9">
        <w:rPr>
          <w:rStyle w:val="SubtleEmphasis"/>
        </w:rPr>
        <w:t xml:space="preserve">: </w:t>
      </w:r>
      <w:r w:rsidR="2639D1C3" w:rsidRPr="00A709E9">
        <w:rPr>
          <w:rStyle w:val="SubtleEmphasis"/>
        </w:rPr>
        <w:t>If your application advances to the final stage of the review process, you will be asked to respond to the following due diligence questions.</w:t>
      </w:r>
    </w:p>
    <w:p w14:paraId="3DCFAD46" w14:textId="77777777" w:rsidR="77A19C04" w:rsidRDefault="77A19C04" w:rsidP="00A709E9">
      <w:pPr>
        <w:pStyle w:val="NoSpacing"/>
      </w:pPr>
    </w:p>
    <w:p w14:paraId="63372973" w14:textId="77777777" w:rsidR="2639D1C3" w:rsidRDefault="2639D1C3" w:rsidP="00993A0B">
      <w:pPr>
        <w:pStyle w:val="NoSpacing"/>
      </w:pPr>
      <w:r>
        <w:t>Is your org a profit-making enterprise? (e.g. private company, partnership, sole proprietorship)*</w:t>
      </w:r>
    </w:p>
    <w:p w14:paraId="563E0482" w14:textId="77777777" w:rsidR="30393E47" w:rsidRPr="00993A0B" w:rsidRDefault="30393E47" w:rsidP="00993A0B">
      <w:pPr>
        <w:pStyle w:val="NoSpacing"/>
        <w:rPr>
          <w:i/>
          <w:iCs/>
        </w:rPr>
      </w:pPr>
      <w:r w:rsidRPr="00993A0B">
        <w:rPr>
          <w:i/>
          <w:iCs/>
        </w:rPr>
        <w:t>Choose one</w:t>
      </w:r>
      <w:r w:rsidR="06ACD80A" w:rsidRPr="00993A0B">
        <w:rPr>
          <w:i/>
          <w:iCs/>
        </w:rPr>
        <w:t>: Yes; No</w:t>
      </w:r>
    </w:p>
    <w:p w14:paraId="243FC000" w14:textId="77777777" w:rsidR="77A19C04" w:rsidRPr="00993A0B" w:rsidRDefault="77A19C04" w:rsidP="00993A0B">
      <w:pPr>
        <w:pStyle w:val="NoSpacing"/>
      </w:pPr>
    </w:p>
    <w:p w14:paraId="3CB5927F" w14:textId="77777777" w:rsidR="2639D1C3" w:rsidRDefault="2639D1C3" w:rsidP="00993A0B">
      <w:pPr>
        <w:pStyle w:val="NoSpacing"/>
        <w:rPr>
          <w:rFonts w:ascii="Arial" w:hAnsi="Arial" w:cs="Arial"/>
        </w:rPr>
      </w:pPr>
      <w:r>
        <w:t>Does your organization have centralized administrative and accounting services for grants?*</w:t>
      </w:r>
    </w:p>
    <w:p w14:paraId="1CC1EB74" w14:textId="77777777" w:rsidR="30393E47" w:rsidRPr="00993A0B" w:rsidRDefault="30393E47" w:rsidP="00993A0B">
      <w:pPr>
        <w:pStyle w:val="NoSpacing"/>
        <w:rPr>
          <w:i/>
          <w:iCs/>
        </w:rPr>
      </w:pPr>
      <w:r w:rsidRPr="00993A0B">
        <w:rPr>
          <w:i/>
          <w:iCs/>
        </w:rPr>
        <w:t>Choose one</w:t>
      </w:r>
      <w:r w:rsidR="56F23E95" w:rsidRPr="00993A0B">
        <w:rPr>
          <w:i/>
          <w:iCs/>
        </w:rPr>
        <w:t>: Yes; No</w:t>
      </w:r>
    </w:p>
    <w:p w14:paraId="56728865" w14:textId="77777777" w:rsidR="77A19C04" w:rsidRPr="00993A0B" w:rsidRDefault="77A19C04" w:rsidP="00993A0B">
      <w:pPr>
        <w:pStyle w:val="NoSpacing"/>
      </w:pPr>
    </w:p>
    <w:p w14:paraId="02E780EF" w14:textId="77777777" w:rsidR="2639D1C3" w:rsidRDefault="2639D1C3" w:rsidP="00993A0B">
      <w:pPr>
        <w:pStyle w:val="NoSpacing"/>
      </w:pPr>
      <w:r>
        <w:t>If not, please specify who does your grant bookkeeping*</w:t>
      </w:r>
    </w:p>
    <w:p w14:paraId="0649F611" w14:textId="77777777" w:rsidR="3698F0DF" w:rsidRPr="003125C8" w:rsidRDefault="3698F0DF" w:rsidP="003125C8">
      <w:pPr>
        <w:pStyle w:val="NoSpacing"/>
        <w:rPr>
          <w:i/>
          <w:iCs/>
        </w:rPr>
      </w:pPr>
      <w:r w:rsidRPr="003125C8">
        <w:rPr>
          <w:i/>
          <w:iCs/>
        </w:rPr>
        <w:t>External Accountants; Internal Accountants</w:t>
      </w:r>
    </w:p>
    <w:p w14:paraId="5E71A838" w14:textId="77777777" w:rsidR="77A19C04" w:rsidRDefault="77A19C04" w:rsidP="00993A0B">
      <w:pPr>
        <w:pStyle w:val="NoSpacing"/>
      </w:pPr>
    </w:p>
    <w:p w14:paraId="494F4619" w14:textId="77777777" w:rsidR="2639D1C3" w:rsidRDefault="2639D1C3" w:rsidP="00993A0B">
      <w:pPr>
        <w:pStyle w:val="NoSpacing"/>
      </w:pPr>
      <w:r>
        <w:t>What month does your fiscal year end?*</w:t>
      </w:r>
    </w:p>
    <w:p w14:paraId="01410EDE" w14:textId="77777777" w:rsidR="5A5BDF5F" w:rsidRPr="003125C8" w:rsidRDefault="5A5BDF5F" w:rsidP="003125C8">
      <w:pPr>
        <w:pStyle w:val="NoSpacing"/>
        <w:rPr>
          <w:i/>
          <w:iCs/>
        </w:rPr>
      </w:pPr>
      <w:r w:rsidRPr="003125C8">
        <w:rPr>
          <w:i/>
          <w:iCs/>
        </w:rPr>
        <w:t>Input Response</w:t>
      </w:r>
    </w:p>
    <w:p w14:paraId="37E40FB3" w14:textId="77777777" w:rsidR="77A19C04" w:rsidRDefault="77A19C04" w:rsidP="00993A0B">
      <w:pPr>
        <w:pStyle w:val="NoSpacing"/>
      </w:pPr>
    </w:p>
    <w:p w14:paraId="433B1095" w14:textId="77777777" w:rsidR="2639D1C3" w:rsidRDefault="2639D1C3" w:rsidP="00993A0B">
      <w:pPr>
        <w:pStyle w:val="NoSpacing"/>
        <w:rPr>
          <w:rFonts w:ascii="Arial" w:eastAsia="Times New Roman" w:hAnsi="Arial" w:cs="Arial"/>
        </w:rPr>
      </w:pPr>
      <w:r>
        <w:t>Please select the banking arrangements used for donor funds*</w:t>
      </w:r>
    </w:p>
    <w:p w14:paraId="4BF7FF2B" w14:textId="77777777" w:rsidR="30393E47" w:rsidRPr="003125C8" w:rsidRDefault="30393E47" w:rsidP="00993A0B">
      <w:pPr>
        <w:pStyle w:val="NoSpacing"/>
        <w:rPr>
          <w:i/>
          <w:iCs/>
        </w:rPr>
      </w:pPr>
      <w:r w:rsidRPr="003125C8">
        <w:rPr>
          <w:i/>
          <w:iCs/>
        </w:rPr>
        <w:t>Choose one</w:t>
      </w:r>
      <w:r w:rsidR="4834A13A" w:rsidRPr="003125C8">
        <w:rPr>
          <w:i/>
          <w:iCs/>
        </w:rPr>
        <w:t xml:space="preserve">: </w:t>
      </w:r>
      <w:r w:rsidR="1F867B3A" w:rsidRPr="003125C8">
        <w:rPr>
          <w:i/>
          <w:iCs/>
        </w:rPr>
        <w:t>Donor funds go into the organization’s corporate bank account; Donor funds pooled into a single, separate account; One account per donor; A separate account for each project; Donor funds go into the organization’s corporate bank account</w:t>
      </w:r>
    </w:p>
    <w:p w14:paraId="0404E2B3" w14:textId="77777777" w:rsidR="77A19C04" w:rsidRPr="003125C8" w:rsidRDefault="77A19C04" w:rsidP="003125C8">
      <w:pPr>
        <w:pStyle w:val="NoSpacing"/>
      </w:pPr>
    </w:p>
    <w:p w14:paraId="4A79AAD8" w14:textId="77777777" w:rsidR="2639D1C3" w:rsidRDefault="2639D1C3" w:rsidP="00993A0B">
      <w:pPr>
        <w:pStyle w:val="NoSpacing"/>
      </w:pPr>
      <w:r>
        <w:t>Is the above account interest bearing?*</w:t>
      </w:r>
    </w:p>
    <w:p w14:paraId="389BF4B0" w14:textId="77777777" w:rsidR="30393E47" w:rsidRPr="003125C8" w:rsidRDefault="30393E47" w:rsidP="003125C8">
      <w:pPr>
        <w:pStyle w:val="NoSpacing"/>
        <w:rPr>
          <w:i/>
          <w:iCs/>
        </w:rPr>
      </w:pPr>
      <w:r w:rsidRPr="003125C8">
        <w:rPr>
          <w:i/>
          <w:iCs/>
        </w:rPr>
        <w:t>Choose one</w:t>
      </w:r>
      <w:r w:rsidR="6CD66D0A" w:rsidRPr="003125C8">
        <w:rPr>
          <w:i/>
          <w:iCs/>
        </w:rPr>
        <w:t>: Yes; No</w:t>
      </w:r>
    </w:p>
    <w:p w14:paraId="5206E412" w14:textId="77777777" w:rsidR="77A19C04" w:rsidRPr="003125C8" w:rsidRDefault="77A19C04" w:rsidP="003125C8">
      <w:pPr>
        <w:pStyle w:val="NoSpacing"/>
      </w:pPr>
    </w:p>
    <w:p w14:paraId="6D686219" w14:textId="77777777" w:rsidR="2639D1C3" w:rsidRDefault="2639D1C3" w:rsidP="00993A0B">
      <w:pPr>
        <w:pStyle w:val="NoSpacing"/>
        <w:rPr>
          <w:rFonts w:ascii="Arial" w:hAnsi="Arial" w:cs="Arial"/>
        </w:rPr>
      </w:pPr>
      <w:r>
        <w:t xml:space="preserve">If </w:t>
      </w:r>
      <w:r w:rsidR="0A206682">
        <w:t>yes</w:t>
      </w:r>
      <w:r>
        <w:t>, where is the interest credited?*</w:t>
      </w:r>
    </w:p>
    <w:p w14:paraId="588857EF" w14:textId="77777777" w:rsidR="552195BE" w:rsidRPr="003125C8" w:rsidRDefault="552195BE" w:rsidP="003125C8">
      <w:pPr>
        <w:pStyle w:val="NoSpacing"/>
        <w:rPr>
          <w:i/>
          <w:iCs/>
        </w:rPr>
      </w:pPr>
      <w:r w:rsidRPr="003125C8">
        <w:rPr>
          <w:i/>
          <w:iCs/>
        </w:rPr>
        <w:t>Projects; General revenue; Other</w:t>
      </w:r>
    </w:p>
    <w:p w14:paraId="01A25999" w14:textId="77777777" w:rsidR="77A19C04" w:rsidRPr="003125C8" w:rsidRDefault="77A19C04" w:rsidP="003125C8">
      <w:pPr>
        <w:pStyle w:val="NoSpacing"/>
      </w:pPr>
    </w:p>
    <w:p w14:paraId="4C53FA07" w14:textId="77777777" w:rsidR="6D4C63F5" w:rsidRDefault="6D4C63F5" w:rsidP="00993A0B">
      <w:pPr>
        <w:pStyle w:val="NoSpacing"/>
      </w:pPr>
      <w:r>
        <w:t xml:space="preserve">If other, </w:t>
      </w:r>
      <w:r w:rsidR="552195BE">
        <w:t>please specify</w:t>
      </w:r>
    </w:p>
    <w:p w14:paraId="4CABC844" w14:textId="77777777" w:rsidR="0895B193" w:rsidRPr="003125C8" w:rsidRDefault="0895B193" w:rsidP="003125C8">
      <w:pPr>
        <w:pStyle w:val="NoSpacing"/>
        <w:rPr>
          <w:i/>
          <w:iCs/>
        </w:rPr>
      </w:pPr>
      <w:r w:rsidRPr="003125C8">
        <w:rPr>
          <w:i/>
          <w:iCs/>
        </w:rPr>
        <w:t>Input Response</w:t>
      </w:r>
    </w:p>
    <w:p w14:paraId="752EC951" w14:textId="77777777" w:rsidR="77A19C04" w:rsidRPr="003125C8" w:rsidRDefault="77A19C04" w:rsidP="003125C8">
      <w:pPr>
        <w:pStyle w:val="NoSpacing"/>
      </w:pPr>
    </w:p>
    <w:p w14:paraId="1EEE28DB" w14:textId="77777777" w:rsidR="2639D1C3" w:rsidRDefault="2639D1C3" w:rsidP="00993A0B">
      <w:pPr>
        <w:pStyle w:val="NoSpacing"/>
        <w:rPr>
          <w:rFonts w:ascii="Arial" w:hAnsi="Arial" w:cs="Arial"/>
        </w:rPr>
      </w:pPr>
      <w:r>
        <w:t>Can your organization effectively and efficiently purchase capital goods internationally at competitive prices and without restrictions?*</w:t>
      </w:r>
    </w:p>
    <w:p w14:paraId="31A219EC" w14:textId="77777777" w:rsidR="30393E47" w:rsidRPr="003125C8" w:rsidRDefault="30393E47" w:rsidP="003125C8">
      <w:pPr>
        <w:pStyle w:val="NoSpacing"/>
        <w:rPr>
          <w:i/>
          <w:iCs/>
        </w:rPr>
      </w:pPr>
      <w:r w:rsidRPr="003125C8">
        <w:rPr>
          <w:i/>
          <w:iCs/>
        </w:rPr>
        <w:t>Choose one</w:t>
      </w:r>
      <w:r w:rsidR="62C0149D" w:rsidRPr="003125C8">
        <w:rPr>
          <w:i/>
          <w:iCs/>
        </w:rPr>
        <w:t>: Yes; No</w:t>
      </w:r>
    </w:p>
    <w:p w14:paraId="32C94DB3" w14:textId="77777777" w:rsidR="77A19C04" w:rsidRPr="003125C8" w:rsidRDefault="77A19C04" w:rsidP="003125C8">
      <w:pPr>
        <w:pStyle w:val="NoSpacing"/>
      </w:pPr>
    </w:p>
    <w:p w14:paraId="6FB69322" w14:textId="77777777" w:rsidR="2639D1C3" w:rsidRPr="003125C8" w:rsidRDefault="2639D1C3" w:rsidP="003125C8">
      <w:pPr>
        <w:pStyle w:val="NoSpacing"/>
        <w:rPr>
          <w:rStyle w:val="ApplicationQuestionChar"/>
          <w:b w:val="0"/>
          <w:bCs w:val="0"/>
          <w:sz w:val="21"/>
          <w:szCs w:val="21"/>
        </w:rPr>
      </w:pPr>
      <w:r w:rsidRPr="003125C8">
        <w:rPr>
          <w:rStyle w:val="ApplicationQuestionChar"/>
          <w:b w:val="0"/>
          <w:bCs w:val="0"/>
          <w:sz w:val="21"/>
          <w:szCs w:val="21"/>
        </w:rPr>
        <w:t>Can your organization effectively and efficiently purchase capital goods locally at competitive prices and without restrictions?*</w:t>
      </w:r>
    </w:p>
    <w:p w14:paraId="4A3767A7" w14:textId="77777777" w:rsidR="30393E47" w:rsidRPr="003125C8" w:rsidRDefault="30393E47" w:rsidP="003125C8">
      <w:pPr>
        <w:pStyle w:val="NoSpacing"/>
        <w:rPr>
          <w:i/>
          <w:iCs/>
        </w:rPr>
      </w:pPr>
      <w:r w:rsidRPr="003125C8">
        <w:rPr>
          <w:i/>
          <w:iCs/>
        </w:rPr>
        <w:t>Choose one</w:t>
      </w:r>
      <w:r w:rsidR="75536757" w:rsidRPr="003125C8">
        <w:rPr>
          <w:i/>
          <w:iCs/>
        </w:rPr>
        <w:t>: Yes; No</w:t>
      </w:r>
    </w:p>
    <w:p w14:paraId="4A904583" w14:textId="77777777" w:rsidR="77A19C04" w:rsidRPr="003125C8" w:rsidRDefault="77A19C04" w:rsidP="003125C8">
      <w:pPr>
        <w:pStyle w:val="NoSpacing"/>
      </w:pPr>
    </w:p>
    <w:p w14:paraId="1BC7963F" w14:textId="77777777" w:rsidR="2639D1C3" w:rsidRDefault="2639D1C3" w:rsidP="00993A0B">
      <w:pPr>
        <w:pStyle w:val="NoSpacing"/>
        <w:rPr>
          <w:rFonts w:ascii="Arial" w:hAnsi="Arial" w:cs="Arial"/>
        </w:rPr>
      </w:pPr>
      <w:r>
        <w:t>Is your organization exempt from local taxes (Duty, VAT, and so forth</w:t>
      </w:r>
      <w:r w:rsidR="29722407">
        <w:t>)</w:t>
      </w:r>
      <w:r>
        <w:t>?*</w:t>
      </w:r>
    </w:p>
    <w:p w14:paraId="52DBB8B1" w14:textId="77777777" w:rsidR="30393E47" w:rsidRPr="003125C8" w:rsidRDefault="30393E47" w:rsidP="003125C8">
      <w:pPr>
        <w:pStyle w:val="NoSpacing"/>
        <w:rPr>
          <w:i/>
          <w:iCs/>
        </w:rPr>
      </w:pPr>
      <w:r w:rsidRPr="003125C8">
        <w:rPr>
          <w:i/>
          <w:iCs/>
        </w:rPr>
        <w:t>Choose one</w:t>
      </w:r>
      <w:r w:rsidR="495DB2B9" w:rsidRPr="003125C8">
        <w:rPr>
          <w:i/>
          <w:iCs/>
        </w:rPr>
        <w:t>: Yes; No</w:t>
      </w:r>
    </w:p>
    <w:p w14:paraId="524934EB" w14:textId="77777777" w:rsidR="77A19C04" w:rsidRDefault="77A19C04" w:rsidP="00993A0B">
      <w:pPr>
        <w:pStyle w:val="NoSpacing"/>
      </w:pPr>
    </w:p>
    <w:p w14:paraId="5D7FF44F" w14:textId="77777777" w:rsidR="2639D1C3" w:rsidRDefault="2639D1C3" w:rsidP="00993A0B">
      <w:pPr>
        <w:pStyle w:val="NoSpacing"/>
      </w:pPr>
      <w:r>
        <w:t>Do you have a tendering process for goods and services?*</w:t>
      </w:r>
    </w:p>
    <w:p w14:paraId="10CC6BD8" w14:textId="77777777" w:rsidR="30393E47" w:rsidRPr="003125C8" w:rsidRDefault="30393E47" w:rsidP="003125C8">
      <w:pPr>
        <w:pStyle w:val="NoSpacing"/>
        <w:rPr>
          <w:i/>
          <w:iCs/>
        </w:rPr>
      </w:pPr>
      <w:r w:rsidRPr="003125C8">
        <w:rPr>
          <w:i/>
          <w:iCs/>
        </w:rPr>
        <w:t>Choose one</w:t>
      </w:r>
      <w:r w:rsidR="2D1EB725" w:rsidRPr="003125C8">
        <w:rPr>
          <w:i/>
          <w:iCs/>
        </w:rPr>
        <w:t>: Yes; No</w:t>
      </w:r>
    </w:p>
    <w:p w14:paraId="0D51FB96" w14:textId="77777777" w:rsidR="2639D1C3" w:rsidRPr="006B14C9" w:rsidRDefault="2639D1C3" w:rsidP="006B14C9">
      <w:pPr>
        <w:pStyle w:val="NoSpacing"/>
      </w:pPr>
      <w:r w:rsidRPr="77A19C04">
        <w:t xml:space="preserve"> </w:t>
      </w:r>
    </w:p>
    <w:p w14:paraId="1D2D7339" w14:textId="77777777" w:rsidR="2639D1C3" w:rsidRDefault="2639D1C3" w:rsidP="00993A0B">
      <w:pPr>
        <w:pStyle w:val="NoSpacing"/>
      </w:pPr>
      <w:r>
        <w:t>Provide the tender threshold amount in the currency in which your organization maintains its books*</w:t>
      </w:r>
    </w:p>
    <w:p w14:paraId="73AA215A" w14:textId="77777777" w:rsidR="0A9B695A" w:rsidRPr="006B14C9" w:rsidRDefault="0A9B695A" w:rsidP="006B14C9">
      <w:pPr>
        <w:pStyle w:val="NoSpacing"/>
        <w:rPr>
          <w:i/>
          <w:iCs/>
        </w:rPr>
      </w:pPr>
      <w:r w:rsidRPr="006B14C9">
        <w:rPr>
          <w:i/>
          <w:iCs/>
        </w:rPr>
        <w:t>Input Response</w:t>
      </w:r>
    </w:p>
    <w:p w14:paraId="60CE7D1E" w14:textId="77777777" w:rsidR="77A19C04" w:rsidRDefault="77A19C04" w:rsidP="00993A0B">
      <w:pPr>
        <w:pStyle w:val="NoSpacing"/>
      </w:pPr>
    </w:p>
    <w:p w14:paraId="6CA2D8D0" w14:textId="77777777" w:rsidR="2639D1C3" w:rsidRDefault="2639D1C3" w:rsidP="00993A0B">
      <w:pPr>
        <w:pStyle w:val="NoSpacing"/>
      </w:pPr>
      <w:r>
        <w:t>Do you call for bids from a prequalified list or an open tender?*</w:t>
      </w:r>
    </w:p>
    <w:p w14:paraId="3E649980" w14:textId="77777777" w:rsidR="30393E47" w:rsidRPr="006B14C9" w:rsidRDefault="30393E47" w:rsidP="006B14C9">
      <w:pPr>
        <w:pStyle w:val="NoSpacing"/>
        <w:rPr>
          <w:i/>
          <w:iCs/>
        </w:rPr>
      </w:pPr>
      <w:r w:rsidRPr="006B14C9">
        <w:rPr>
          <w:i/>
          <w:iCs/>
        </w:rPr>
        <w:t>Choose one</w:t>
      </w:r>
      <w:r w:rsidR="49FDE6FD" w:rsidRPr="006B14C9">
        <w:rPr>
          <w:i/>
          <w:iCs/>
        </w:rPr>
        <w:t xml:space="preserve">: </w:t>
      </w:r>
      <w:r w:rsidR="5C8CE485" w:rsidRPr="006B14C9">
        <w:rPr>
          <w:i/>
          <w:iCs/>
        </w:rPr>
        <w:t>Open Tender; Prequalified List</w:t>
      </w:r>
    </w:p>
    <w:p w14:paraId="346199BE" w14:textId="77777777" w:rsidR="77A19C04" w:rsidRPr="006B14C9" w:rsidRDefault="77A19C04" w:rsidP="006B14C9">
      <w:pPr>
        <w:pStyle w:val="NoSpacing"/>
      </w:pPr>
    </w:p>
    <w:p w14:paraId="1F53EA7D" w14:textId="77777777" w:rsidR="2639D1C3" w:rsidRDefault="2639D1C3" w:rsidP="00993A0B">
      <w:pPr>
        <w:pStyle w:val="NoSpacing"/>
        <w:rPr>
          <w:rFonts w:ascii="Arial" w:hAnsi="Arial" w:cs="Arial"/>
        </w:rPr>
      </w:pPr>
      <w:r>
        <w:lastRenderedPageBreak/>
        <w:t>How long is the procurement process, from the time the order is placed until receipt of goods/services delivery?*</w:t>
      </w:r>
    </w:p>
    <w:p w14:paraId="7157766E" w14:textId="77777777" w:rsidR="6ED57BC2" w:rsidRPr="006B14C9" w:rsidRDefault="6ED57BC2" w:rsidP="006B14C9">
      <w:pPr>
        <w:pStyle w:val="NoSpacing"/>
        <w:rPr>
          <w:i/>
          <w:iCs/>
        </w:rPr>
      </w:pPr>
      <w:r w:rsidRPr="006B14C9">
        <w:rPr>
          <w:i/>
          <w:iCs/>
        </w:rPr>
        <w:t>Input Response</w:t>
      </w:r>
    </w:p>
    <w:p w14:paraId="43673C91" w14:textId="77777777" w:rsidR="77A19C04" w:rsidRPr="006B14C9" w:rsidRDefault="77A19C04" w:rsidP="006B14C9">
      <w:pPr>
        <w:pStyle w:val="NoSpacing"/>
      </w:pPr>
    </w:p>
    <w:p w14:paraId="6A8B6203" w14:textId="77777777" w:rsidR="06A0CA95" w:rsidRDefault="06A0CA95" w:rsidP="00993A0B">
      <w:pPr>
        <w:pStyle w:val="NoSpacing"/>
      </w:pPr>
      <w:r>
        <w:t>Do you recover indirect costs on grants and contributions from other sources?*</w:t>
      </w:r>
    </w:p>
    <w:p w14:paraId="003BF70B" w14:textId="77777777" w:rsidR="30393E47" w:rsidRPr="006B14C9" w:rsidRDefault="30393E47" w:rsidP="006B14C9">
      <w:pPr>
        <w:pStyle w:val="NoSpacing"/>
        <w:rPr>
          <w:i/>
          <w:iCs/>
        </w:rPr>
      </w:pPr>
      <w:r w:rsidRPr="006B14C9">
        <w:rPr>
          <w:i/>
          <w:iCs/>
        </w:rPr>
        <w:t>Choose one</w:t>
      </w:r>
      <w:r w:rsidR="6AEC298E" w:rsidRPr="006B14C9">
        <w:rPr>
          <w:i/>
          <w:iCs/>
        </w:rPr>
        <w:t>: Yes; No</w:t>
      </w:r>
    </w:p>
    <w:p w14:paraId="17810E55" w14:textId="77777777" w:rsidR="77A19C04" w:rsidRPr="006B14C9" w:rsidRDefault="77A19C04" w:rsidP="006B14C9">
      <w:pPr>
        <w:pStyle w:val="NoSpacing"/>
      </w:pPr>
    </w:p>
    <w:p w14:paraId="4D0F823C" w14:textId="77777777" w:rsidR="6AEC298E" w:rsidRDefault="6AEC298E" w:rsidP="00993A0B">
      <w:pPr>
        <w:pStyle w:val="NoSpacing"/>
        <w:rPr>
          <w:rFonts w:ascii="Arial" w:hAnsi="Arial" w:cs="Arial"/>
        </w:rPr>
      </w:pPr>
      <w:r>
        <w:t xml:space="preserve">If yes, </w:t>
      </w:r>
      <w:r w:rsidR="47ACE825">
        <w:t>p</w:t>
      </w:r>
      <w:r w:rsidR="06A0CA95">
        <w:t>lease provide rate*</w:t>
      </w:r>
    </w:p>
    <w:p w14:paraId="67041835" w14:textId="77777777" w:rsidR="7DCFA48D" w:rsidRPr="006B14C9" w:rsidRDefault="7DCFA48D" w:rsidP="006B14C9">
      <w:pPr>
        <w:pStyle w:val="NoSpacing"/>
        <w:rPr>
          <w:i/>
          <w:iCs/>
        </w:rPr>
      </w:pPr>
      <w:r w:rsidRPr="006B14C9">
        <w:rPr>
          <w:i/>
          <w:iCs/>
        </w:rPr>
        <w:t>Input Response</w:t>
      </w:r>
    </w:p>
    <w:p w14:paraId="2321A88F" w14:textId="77777777" w:rsidR="77A19C04" w:rsidRPr="006B14C9" w:rsidRDefault="77A19C04" w:rsidP="006B14C9">
      <w:pPr>
        <w:pStyle w:val="NoSpacing"/>
      </w:pPr>
    </w:p>
    <w:p w14:paraId="5D4C40BA" w14:textId="77777777" w:rsidR="06A0CA95" w:rsidRDefault="06A0CA95" w:rsidP="00993A0B">
      <w:pPr>
        <w:pStyle w:val="NoSpacing"/>
      </w:pPr>
      <w:r>
        <w:t>Does an independent party audit your annual financial statements?*</w:t>
      </w:r>
    </w:p>
    <w:p w14:paraId="515C040C" w14:textId="77777777" w:rsidR="30393E47" w:rsidRPr="006B14C9" w:rsidRDefault="30393E47" w:rsidP="006B14C9">
      <w:pPr>
        <w:pStyle w:val="NoSpacing"/>
        <w:rPr>
          <w:i/>
          <w:iCs/>
        </w:rPr>
      </w:pPr>
      <w:r w:rsidRPr="006B14C9">
        <w:rPr>
          <w:i/>
          <w:iCs/>
        </w:rPr>
        <w:t>Choose one</w:t>
      </w:r>
      <w:r w:rsidR="6A572F3F" w:rsidRPr="006B14C9">
        <w:rPr>
          <w:i/>
          <w:iCs/>
        </w:rPr>
        <w:t>: Yes; No</w:t>
      </w:r>
    </w:p>
    <w:p w14:paraId="52143074" w14:textId="77777777" w:rsidR="77A19C04" w:rsidRDefault="77A19C04" w:rsidP="00993A0B">
      <w:pPr>
        <w:pStyle w:val="NoSpacing"/>
        <w:rPr>
          <w:rFonts w:ascii="Arial" w:hAnsi="Arial" w:cs="Arial"/>
        </w:rPr>
      </w:pPr>
    </w:p>
    <w:p w14:paraId="6B93A1C9" w14:textId="77777777" w:rsidR="06A0CA95" w:rsidRDefault="06A0CA95" w:rsidP="00993A0B">
      <w:pPr>
        <w:pStyle w:val="NoSpacing"/>
        <w:rPr>
          <w:rFonts w:ascii="Arial" w:eastAsia="Times New Roman" w:hAnsi="Arial" w:cs="Arial"/>
          <w:i/>
          <w:iCs/>
        </w:rPr>
      </w:pPr>
      <w:r>
        <w:t xml:space="preserve">Is the latest auditor’s report available to the APNIC Foundation?* </w:t>
      </w:r>
    </w:p>
    <w:p w14:paraId="19B29F72" w14:textId="77777777" w:rsidR="30393E47" w:rsidRPr="00523DFD" w:rsidRDefault="30393E47" w:rsidP="00523DFD">
      <w:pPr>
        <w:pStyle w:val="NoSpacing"/>
        <w:rPr>
          <w:i/>
          <w:iCs/>
        </w:rPr>
      </w:pPr>
      <w:r w:rsidRPr="00523DFD">
        <w:rPr>
          <w:i/>
          <w:iCs/>
        </w:rPr>
        <w:t>Choose one</w:t>
      </w:r>
      <w:r w:rsidR="0466E723" w:rsidRPr="00523DFD">
        <w:rPr>
          <w:i/>
          <w:iCs/>
        </w:rPr>
        <w:t>: Yes; No</w:t>
      </w:r>
    </w:p>
    <w:p w14:paraId="749BA2F7" w14:textId="77777777" w:rsidR="77A19C04" w:rsidRDefault="77A19C04" w:rsidP="00523DFD">
      <w:pPr>
        <w:pStyle w:val="NoSpacing"/>
      </w:pPr>
    </w:p>
    <w:p w14:paraId="11C7D3AC" w14:textId="77777777" w:rsidR="06A0CA95" w:rsidRPr="005F50EF" w:rsidRDefault="06A0CA95" w:rsidP="005F50EF">
      <w:pPr>
        <w:pStyle w:val="NoSpacing"/>
      </w:pPr>
      <w:r w:rsidRPr="005F50EF">
        <w:rPr>
          <w:rStyle w:val="ApplicationQuestionChar"/>
          <w:b w:val="0"/>
          <w:bCs w:val="0"/>
          <w:sz w:val="21"/>
          <w:szCs w:val="21"/>
        </w:rPr>
        <w:t>Please upload a copy of your latest audit report</w:t>
      </w:r>
    </w:p>
    <w:p w14:paraId="3A101D5D" w14:textId="77777777" w:rsidR="43013DC7" w:rsidRPr="005F50EF" w:rsidRDefault="43013DC7" w:rsidP="005F50EF">
      <w:pPr>
        <w:pStyle w:val="NoSpacing"/>
        <w:rPr>
          <w:rStyle w:val="SubtleEmphasis"/>
        </w:rPr>
      </w:pPr>
      <w:r w:rsidRPr="005F50EF">
        <w:rPr>
          <w:rStyle w:val="SubtleEmphasis"/>
        </w:rPr>
        <w:t>Portal Instructions: Upload Attachment or insert link</w:t>
      </w:r>
    </w:p>
    <w:p w14:paraId="17435540" w14:textId="77777777" w:rsidR="43013DC7" w:rsidRPr="005F50EF" w:rsidRDefault="43013DC7" w:rsidP="005F50EF">
      <w:pPr>
        <w:pStyle w:val="NoSpacing"/>
        <w:rPr>
          <w:rStyle w:val="SubtleEmphasis"/>
        </w:rPr>
      </w:pPr>
      <w:r w:rsidRPr="005F50EF">
        <w:rPr>
          <w:rStyle w:val="SubtleEmphasis"/>
        </w:rPr>
        <w:t>Input Attachment Filename or link</w:t>
      </w:r>
    </w:p>
    <w:p w14:paraId="0D2A3146" w14:textId="77777777" w:rsidR="06A0CA95" w:rsidRPr="005F50EF" w:rsidRDefault="06A0CA95" w:rsidP="005F50EF">
      <w:pPr>
        <w:pStyle w:val="NoSpacing"/>
        <w:rPr>
          <w:rStyle w:val="SubtleEmphasis"/>
        </w:rPr>
      </w:pPr>
      <w:r w:rsidRPr="005F50EF">
        <w:rPr>
          <w:rStyle w:val="SubtleEmphasis"/>
        </w:rPr>
        <w:t>Please explain why an auditor's report is not available for your organization*</w:t>
      </w:r>
    </w:p>
    <w:p w14:paraId="26B106AD" w14:textId="77777777" w:rsidR="005F50EF" w:rsidRPr="005F50EF" w:rsidRDefault="005F50EF" w:rsidP="005F50EF">
      <w:pPr>
        <w:pStyle w:val="NoSpacing"/>
      </w:pPr>
    </w:p>
    <w:p w14:paraId="7059CFD2" w14:textId="77777777" w:rsidR="06A0CA95" w:rsidRDefault="06A0CA95" w:rsidP="005F50EF">
      <w:pPr>
        <w:pStyle w:val="NoSpacing"/>
      </w:pPr>
      <w:r>
        <w:t xml:space="preserve">Audit Report </w:t>
      </w:r>
    </w:p>
    <w:p w14:paraId="4086953D" w14:textId="77777777" w:rsidR="1B1926B8" w:rsidRPr="005F50EF" w:rsidRDefault="1B1926B8" w:rsidP="005F50EF">
      <w:pPr>
        <w:pStyle w:val="NoSpacing"/>
        <w:rPr>
          <w:rStyle w:val="SubtleEmphasis"/>
        </w:rPr>
      </w:pPr>
      <w:r w:rsidRPr="005F50EF">
        <w:rPr>
          <w:rStyle w:val="SubtleEmphasis"/>
        </w:rPr>
        <w:t>Portal Instructions: Upload Attachment or insert link</w:t>
      </w:r>
    </w:p>
    <w:p w14:paraId="06181902" w14:textId="77777777" w:rsidR="1B1926B8" w:rsidRPr="005F50EF" w:rsidRDefault="1B1926B8" w:rsidP="005F50EF">
      <w:pPr>
        <w:pStyle w:val="NoSpacing"/>
        <w:rPr>
          <w:rStyle w:val="SubtleEmphasis"/>
        </w:rPr>
      </w:pPr>
      <w:r w:rsidRPr="005F50EF">
        <w:rPr>
          <w:rStyle w:val="SubtleEmphasis"/>
        </w:rPr>
        <w:t>Input Attachment Filename or link</w:t>
      </w:r>
    </w:p>
    <w:p w14:paraId="65841F04" w14:textId="77777777" w:rsidR="005F50EF" w:rsidRDefault="005F50EF" w:rsidP="005F50EF">
      <w:pPr>
        <w:pStyle w:val="NoSpacing"/>
      </w:pPr>
    </w:p>
    <w:p w14:paraId="18A6CCA0" w14:textId="77777777" w:rsidR="06A0CA95" w:rsidRPr="005F50EF" w:rsidRDefault="06A0CA95" w:rsidP="005F50EF">
      <w:pPr>
        <w:pStyle w:val="NoSpacing"/>
      </w:pPr>
      <w:r w:rsidRPr="005F50EF">
        <w:t xml:space="preserve">Link to Legal Incorporation documentation </w:t>
      </w:r>
    </w:p>
    <w:p w14:paraId="5204C661" w14:textId="77777777" w:rsidR="18DFDD55" w:rsidRPr="005F50EF" w:rsidRDefault="18DFDD55" w:rsidP="005F50EF">
      <w:pPr>
        <w:pStyle w:val="NoSpacing"/>
        <w:rPr>
          <w:i/>
          <w:iCs/>
        </w:rPr>
      </w:pPr>
      <w:r w:rsidRPr="005F50EF">
        <w:rPr>
          <w:i/>
          <w:iCs/>
        </w:rPr>
        <w:t>Portal Instructions: Upload Attachment or insert link</w:t>
      </w:r>
    </w:p>
    <w:p w14:paraId="1C3B502E" w14:textId="77777777" w:rsidR="18DFDD55" w:rsidRPr="005F50EF" w:rsidRDefault="18DFDD55" w:rsidP="005F50EF">
      <w:pPr>
        <w:pStyle w:val="NoSpacing"/>
        <w:rPr>
          <w:i/>
          <w:iCs/>
        </w:rPr>
      </w:pPr>
      <w:r w:rsidRPr="005F50EF">
        <w:rPr>
          <w:i/>
          <w:iCs/>
        </w:rPr>
        <w:t>Input Attachment Filename or link</w:t>
      </w:r>
    </w:p>
    <w:p w14:paraId="2A7FBF7E" w14:textId="77777777" w:rsidR="77A19C04" w:rsidRDefault="77A19C04" w:rsidP="005F50EF">
      <w:pPr>
        <w:pStyle w:val="NoSpacing"/>
      </w:pPr>
    </w:p>
    <w:p w14:paraId="01E202E5" w14:textId="77777777" w:rsidR="06A0CA95" w:rsidRDefault="06A0CA95" w:rsidP="005F50EF">
      <w:pPr>
        <w:pStyle w:val="NoSpacing"/>
      </w:pPr>
      <w:r>
        <w:t xml:space="preserve">Link to list of officers </w:t>
      </w:r>
    </w:p>
    <w:p w14:paraId="5695AE8E" w14:textId="77777777" w:rsidR="617CCCD8" w:rsidRPr="005F50EF" w:rsidRDefault="617CCCD8" w:rsidP="005F50EF">
      <w:pPr>
        <w:pStyle w:val="NoSpacing"/>
      </w:pPr>
      <w:r w:rsidRPr="005F50EF">
        <w:t>Portal Instructions: Upload Attachment or insert link</w:t>
      </w:r>
    </w:p>
    <w:p w14:paraId="4756739A" w14:textId="77777777" w:rsidR="617CCCD8" w:rsidRPr="005F50EF" w:rsidRDefault="617CCCD8" w:rsidP="005F50EF">
      <w:pPr>
        <w:pStyle w:val="NoSpacing"/>
      </w:pPr>
      <w:r w:rsidRPr="005F50EF">
        <w:t>Input Attachment Filename or link</w:t>
      </w:r>
    </w:p>
    <w:p w14:paraId="5A9DA8A5" w14:textId="77777777" w:rsidR="77A19C04" w:rsidRDefault="77A19C04" w:rsidP="007C5FB9">
      <w:pPr>
        <w:pStyle w:val="NoSpacing"/>
      </w:pPr>
    </w:p>
    <w:p w14:paraId="6D5BA9A4" w14:textId="77777777" w:rsidR="06A0CA95" w:rsidRDefault="06A0CA95" w:rsidP="007C5FB9">
      <w:pPr>
        <w:pStyle w:val="NoSpacing"/>
        <w:rPr>
          <w:rFonts w:ascii="Arial" w:eastAsia="Times New Roman" w:hAnsi="Arial" w:cs="Arial"/>
          <w:i/>
          <w:iCs/>
        </w:rPr>
      </w:pPr>
      <w:r>
        <w:t>If your list of officers changed since your last grant, have you uploaded or provided a new list?</w:t>
      </w:r>
      <w:r w:rsidR="53EBAB7A">
        <w:t>*</w:t>
      </w:r>
      <w:r>
        <w:t xml:space="preserve"> </w:t>
      </w:r>
    </w:p>
    <w:p w14:paraId="7087E166" w14:textId="77777777" w:rsidR="30393E47" w:rsidRPr="007C5FB9" w:rsidRDefault="30393E47" w:rsidP="007C5FB9">
      <w:pPr>
        <w:pStyle w:val="NoSpacing"/>
        <w:rPr>
          <w:i/>
          <w:iCs/>
        </w:rPr>
      </w:pPr>
      <w:r w:rsidRPr="007C5FB9">
        <w:rPr>
          <w:i/>
          <w:iCs/>
        </w:rPr>
        <w:t>Choose one</w:t>
      </w:r>
      <w:r w:rsidR="69269BD3" w:rsidRPr="007C5FB9">
        <w:rPr>
          <w:i/>
          <w:iCs/>
        </w:rPr>
        <w:t>: Yes; No</w:t>
      </w:r>
    </w:p>
    <w:p w14:paraId="27DF0AC1" w14:textId="77777777" w:rsidR="77A19C04" w:rsidRDefault="77A19C04" w:rsidP="007C5FB9">
      <w:pPr>
        <w:pStyle w:val="NoSpacing"/>
      </w:pPr>
    </w:p>
    <w:p w14:paraId="32AC5BF7" w14:textId="77777777" w:rsidR="06A0CA95" w:rsidRDefault="06A0CA95" w:rsidP="007C5FB9">
      <w:pPr>
        <w:pStyle w:val="NoSpacing"/>
        <w:rPr>
          <w:rFonts w:ascii="Arial" w:hAnsi="Arial" w:cs="Arial"/>
        </w:rPr>
      </w:pPr>
      <w:r>
        <w:t xml:space="preserve">Manual of Policies and Procedures </w:t>
      </w:r>
    </w:p>
    <w:p w14:paraId="1950E202" w14:textId="77777777" w:rsidR="44AE2D39" w:rsidRPr="007C5FB9" w:rsidRDefault="44AE2D39" w:rsidP="007C5FB9">
      <w:pPr>
        <w:pStyle w:val="NoSpacing"/>
        <w:rPr>
          <w:i/>
          <w:iCs/>
        </w:rPr>
      </w:pPr>
      <w:r w:rsidRPr="007C5FB9">
        <w:rPr>
          <w:i/>
          <w:iCs/>
        </w:rPr>
        <w:t>Portal Instructions: Upload Attachment or insert link</w:t>
      </w:r>
    </w:p>
    <w:p w14:paraId="4EFB20F2" w14:textId="77777777" w:rsidR="44AE2D39" w:rsidRPr="007C5FB9" w:rsidRDefault="44AE2D39" w:rsidP="007C5FB9">
      <w:pPr>
        <w:pStyle w:val="NoSpacing"/>
        <w:rPr>
          <w:i/>
          <w:iCs/>
        </w:rPr>
      </w:pPr>
      <w:r w:rsidRPr="007C5FB9">
        <w:rPr>
          <w:i/>
          <w:iCs/>
        </w:rPr>
        <w:t>Input Attachment Filename or link</w:t>
      </w:r>
    </w:p>
    <w:p w14:paraId="132BC2ED" w14:textId="77777777" w:rsidR="77A19C04" w:rsidRDefault="77A19C04" w:rsidP="77A19C04">
      <w:pPr>
        <w:spacing w:after="0" w:line="240" w:lineRule="auto"/>
        <w:rPr>
          <w:rFonts w:ascii="Arial" w:eastAsia="Times New Roman" w:hAnsi="Arial" w:cs="Arial"/>
          <w:i/>
          <w:iCs/>
          <w:sz w:val="20"/>
          <w:szCs w:val="20"/>
        </w:rPr>
      </w:pPr>
    </w:p>
    <w:p w14:paraId="10E1BDDD" w14:textId="77777777" w:rsidR="06A0CA95" w:rsidRDefault="06A0CA95" w:rsidP="007C5FB9">
      <w:pPr>
        <w:pStyle w:val="NoSpacing"/>
      </w:pPr>
      <w:r>
        <w:t>Are all Due Diligence responses, documents, and Bank Account information accurate?*</w:t>
      </w:r>
    </w:p>
    <w:p w14:paraId="3F3D90DD" w14:textId="77777777" w:rsidR="30393E47" w:rsidRPr="007C5FB9" w:rsidRDefault="30393E47" w:rsidP="77A19C04">
      <w:pPr>
        <w:spacing w:after="0"/>
        <w:rPr>
          <w:rFonts w:ascii="Arial" w:eastAsia="Times New Roman" w:hAnsi="Arial" w:cs="Arial"/>
          <w:i/>
          <w:iCs/>
          <w:sz w:val="20"/>
          <w:szCs w:val="20"/>
        </w:rPr>
      </w:pPr>
      <w:r w:rsidRPr="007C5FB9">
        <w:rPr>
          <w:rFonts w:ascii="Arial" w:eastAsia="Times New Roman" w:hAnsi="Arial" w:cs="Arial"/>
          <w:i/>
          <w:iCs/>
          <w:sz w:val="20"/>
          <w:szCs w:val="20"/>
        </w:rPr>
        <w:t>Choose one</w:t>
      </w:r>
      <w:r w:rsidR="6E6F3D2E" w:rsidRPr="007C5FB9">
        <w:rPr>
          <w:rFonts w:ascii="Arial" w:eastAsia="Times New Roman" w:hAnsi="Arial" w:cs="Arial"/>
          <w:i/>
          <w:iCs/>
          <w:sz w:val="20"/>
          <w:szCs w:val="20"/>
        </w:rPr>
        <w:t>: Yes; No</w:t>
      </w:r>
    </w:p>
    <w:p w14:paraId="37EB565D" w14:textId="77777777" w:rsidR="77A19C04" w:rsidRDefault="77A19C04" w:rsidP="007C5FB9"/>
    <w:p w14:paraId="5A5CECB9" w14:textId="77777777" w:rsidR="00654D9E" w:rsidRDefault="00654D9E">
      <w:pPr>
        <w:rPr>
          <w:rFonts w:asciiTheme="majorHAnsi" w:eastAsiaTheme="majorEastAsia" w:hAnsiTheme="majorHAnsi" w:cstheme="majorBidi"/>
          <w:color w:val="538135" w:themeColor="accent6" w:themeShade="BF"/>
          <w:sz w:val="40"/>
          <w:szCs w:val="40"/>
        </w:rPr>
      </w:pPr>
      <w:r>
        <w:br w:type="page"/>
      </w:r>
    </w:p>
    <w:p w14:paraId="39F2653A" w14:textId="77777777" w:rsidR="3B08C56C" w:rsidRDefault="3B08C56C" w:rsidP="00AC6D54">
      <w:pPr>
        <w:pStyle w:val="Heading1"/>
      </w:pPr>
      <w:bookmarkStart w:id="19" w:name="_Toc190339329"/>
      <w:r>
        <w:lastRenderedPageBreak/>
        <w:t>Supporting Documentation</w:t>
      </w:r>
      <w:bookmarkEnd w:id="19"/>
    </w:p>
    <w:p w14:paraId="23222AC1" w14:textId="77777777" w:rsidR="3B08C56C" w:rsidRDefault="3B08C56C" w:rsidP="006F507D">
      <w:pPr>
        <w:pStyle w:val="Heading3"/>
      </w:pPr>
      <w:r w:rsidRPr="77A19C04">
        <w:t>Document Upload Instructions</w:t>
      </w:r>
    </w:p>
    <w:p w14:paraId="70CEE8EE" w14:textId="77777777" w:rsidR="3B08C56C" w:rsidRDefault="3B08C56C" w:rsidP="001E5587">
      <w:pPr>
        <w:pStyle w:val="NoSpacing"/>
        <w:numPr>
          <w:ilvl w:val="0"/>
          <w:numId w:val="31"/>
        </w:numPr>
      </w:pPr>
      <w:r w:rsidRPr="77A19C04">
        <w:t>Select the + icon next to a document types below.</w:t>
      </w:r>
    </w:p>
    <w:p w14:paraId="4CCAE2DA" w14:textId="77777777" w:rsidR="3B08C56C" w:rsidRDefault="3B08C56C" w:rsidP="001E5587">
      <w:pPr>
        <w:pStyle w:val="NoSpacing"/>
        <w:numPr>
          <w:ilvl w:val="0"/>
          <w:numId w:val="31"/>
        </w:numPr>
      </w:pPr>
      <w:r w:rsidRPr="77A19C04">
        <w:t xml:space="preserve">Once uploaded, the attachment will appear in the Documents section of this form and the prompt will be removed. </w:t>
      </w:r>
    </w:p>
    <w:p w14:paraId="1E6DB0B8" w14:textId="77777777" w:rsidR="3B08C56C" w:rsidRDefault="3B08C56C" w:rsidP="77A19C04">
      <w:pPr>
        <w:rPr>
          <w:rFonts w:ascii="Arial" w:hAnsi="Arial" w:cs="Arial"/>
          <w:i/>
          <w:iCs/>
          <w:sz w:val="20"/>
          <w:szCs w:val="20"/>
        </w:rPr>
      </w:pPr>
      <w:r w:rsidRPr="006F507D">
        <w:t>You may upload additional documents using the Documents section below by selecting the + icon at the top right of the box.  Please make sure to choose the relevant document type from the dropdown</w:t>
      </w:r>
      <w:r w:rsidRPr="77A19C04">
        <w:rPr>
          <w:rFonts w:ascii="Arial" w:hAnsi="Arial" w:cs="Arial"/>
          <w:i/>
          <w:iCs/>
          <w:sz w:val="20"/>
          <w:szCs w:val="20"/>
        </w:rPr>
        <w:t>.</w:t>
      </w:r>
    </w:p>
    <w:p w14:paraId="71214F6B" w14:textId="77777777" w:rsidR="279C0B90" w:rsidRDefault="279C0B90" w:rsidP="006F507D">
      <w:pPr>
        <w:pStyle w:val="Heading3"/>
      </w:pPr>
      <w:r>
        <w:t>Summary of Required Documents</w:t>
      </w:r>
    </w:p>
    <w:p w14:paraId="25F0AE23" w14:textId="77777777" w:rsidR="006F507D" w:rsidRPr="006F507D" w:rsidRDefault="006F507D" w:rsidP="006F507D"/>
    <w:tbl>
      <w:tblPr>
        <w:tblW w:w="5000" w:type="pct"/>
        <w:tblLook w:val="04A0" w:firstRow="1" w:lastRow="0" w:firstColumn="1" w:lastColumn="0" w:noHBand="0" w:noVBand="1"/>
      </w:tblPr>
      <w:tblGrid>
        <w:gridCol w:w="5885"/>
        <w:gridCol w:w="4644"/>
        <w:gridCol w:w="261"/>
      </w:tblGrid>
      <w:tr w:rsidR="00F70D32" w14:paraId="7BD954DA" w14:textId="77777777" w:rsidTr="006F507D">
        <w:trPr>
          <w:trHeight w:val="300"/>
        </w:trPr>
        <w:tc>
          <w:tcPr>
            <w:tcW w:w="27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554EB5" w14:textId="77777777" w:rsidR="1B54A90A" w:rsidRPr="006F507D" w:rsidRDefault="1B54A90A" w:rsidP="006F507D">
            <w:pPr>
              <w:pStyle w:val="NoSpacing"/>
              <w:rPr>
                <w:b/>
                <w:bCs/>
              </w:rPr>
            </w:pPr>
            <w:r w:rsidRPr="006F507D">
              <w:rPr>
                <w:b/>
                <w:bCs/>
              </w:rPr>
              <w:t>Document Type</w:t>
            </w:r>
          </w:p>
        </w:tc>
        <w:tc>
          <w:tcPr>
            <w:tcW w:w="21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B92EFF" w14:textId="77777777" w:rsidR="1B54A90A" w:rsidRPr="006F507D" w:rsidRDefault="1B54A90A" w:rsidP="006F507D">
            <w:pPr>
              <w:pStyle w:val="NoSpacing"/>
              <w:rPr>
                <w:b/>
                <w:bCs/>
              </w:rPr>
            </w:pPr>
            <w:r w:rsidRPr="006F507D">
              <w:rPr>
                <w:b/>
                <w:bCs/>
              </w:rPr>
              <w:t>Application Section</w:t>
            </w:r>
          </w:p>
        </w:tc>
        <w:tc>
          <w:tcPr>
            <w:tcW w:w="121" w:type="pct"/>
          </w:tcPr>
          <w:p w14:paraId="174CE426" w14:textId="77777777" w:rsidR="004350B1" w:rsidRDefault="004350B1" w:rsidP="006F507D">
            <w:pPr>
              <w:pStyle w:val="NoSpacing"/>
            </w:pPr>
          </w:p>
        </w:tc>
      </w:tr>
      <w:tr w:rsidR="007C1E44" w14:paraId="4A3CA45E" w14:textId="77777777" w:rsidTr="006F507D">
        <w:trPr>
          <w:gridAfter w:val="1"/>
          <w:wAfter w:w="121" w:type="pct"/>
          <w:trHeight w:val="300"/>
        </w:trPr>
        <w:tc>
          <w:tcPr>
            <w:tcW w:w="27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99213C" w14:textId="77777777" w:rsidR="004984FB" w:rsidRPr="006F507D" w:rsidRDefault="4344F759" w:rsidP="006F507D">
            <w:pPr>
              <w:pStyle w:val="NoSpacing"/>
            </w:pPr>
            <w:r w:rsidRPr="006F507D">
              <w:t>Letter of Reference</w:t>
            </w:r>
          </w:p>
        </w:tc>
        <w:tc>
          <w:tcPr>
            <w:tcW w:w="215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9CE652" w14:textId="77777777" w:rsidR="004984FB" w:rsidRPr="006F507D" w:rsidRDefault="004984FB" w:rsidP="006F507D">
            <w:pPr>
              <w:pStyle w:val="NoSpacing"/>
            </w:pPr>
          </w:p>
        </w:tc>
      </w:tr>
      <w:tr w:rsidR="0023482A" w14:paraId="2EC431D4" w14:textId="77777777" w:rsidTr="006F507D">
        <w:trPr>
          <w:gridAfter w:val="1"/>
          <w:wAfter w:w="121" w:type="pct"/>
          <w:trHeight w:val="300"/>
        </w:trPr>
        <w:tc>
          <w:tcPr>
            <w:tcW w:w="2727" w:type="pct"/>
            <w:tcBorders>
              <w:top w:val="single" w:sz="8" w:space="0" w:color="000000" w:themeColor="text1"/>
              <w:left w:val="single" w:sz="4" w:space="0" w:color="auto"/>
              <w:bottom w:val="single" w:sz="4" w:space="0" w:color="auto"/>
              <w:right w:val="single" w:sz="4" w:space="0" w:color="auto"/>
            </w:tcBorders>
            <w:shd w:val="clear" w:color="auto" w:fill="auto"/>
          </w:tcPr>
          <w:p w14:paraId="137A760E" w14:textId="77777777" w:rsidR="4248A618" w:rsidRPr="006F507D" w:rsidRDefault="0C528214" w:rsidP="006F507D">
            <w:pPr>
              <w:pStyle w:val="NoSpacing"/>
            </w:pPr>
            <w:r w:rsidRPr="006F507D">
              <w:t>Photo or Diagram Illustrating the project proposal</w:t>
            </w:r>
          </w:p>
          <w:p w14:paraId="5C0FAAA3" w14:textId="77777777" w:rsidR="4248A618" w:rsidRPr="006F507D" w:rsidRDefault="68F949C9" w:rsidP="006F507D">
            <w:pPr>
              <w:pStyle w:val="NoSpacing"/>
            </w:pPr>
            <w:r w:rsidRPr="006F507D">
              <w:t>Attach one photo or diagram illustrating your project proposal. It will be used to understand and/or promote your project. (maximum file size 400kb) </w:t>
            </w:r>
          </w:p>
        </w:tc>
        <w:tc>
          <w:tcPr>
            <w:tcW w:w="2152" w:type="pct"/>
            <w:tcBorders>
              <w:top w:val="single" w:sz="8" w:space="0" w:color="000000" w:themeColor="text1"/>
              <w:left w:val="nil"/>
              <w:bottom w:val="single" w:sz="4" w:space="0" w:color="auto"/>
              <w:right w:val="single" w:sz="4" w:space="0" w:color="auto"/>
            </w:tcBorders>
            <w:shd w:val="clear" w:color="auto" w:fill="auto"/>
          </w:tcPr>
          <w:p w14:paraId="601207DA" w14:textId="77777777" w:rsidR="4248A618" w:rsidRPr="006F507D" w:rsidRDefault="4248A618" w:rsidP="006F507D">
            <w:pPr>
              <w:pStyle w:val="NoSpacing"/>
            </w:pPr>
          </w:p>
        </w:tc>
      </w:tr>
      <w:tr w:rsidR="0023482A" w14:paraId="5F64DF39" w14:textId="77777777" w:rsidTr="006F507D">
        <w:trPr>
          <w:gridAfter w:val="1"/>
          <w:wAfter w:w="121" w:type="pct"/>
          <w:trHeight w:val="320"/>
        </w:trPr>
        <w:tc>
          <w:tcPr>
            <w:tcW w:w="2727" w:type="pct"/>
            <w:tcBorders>
              <w:top w:val="nil"/>
              <w:left w:val="single" w:sz="4" w:space="0" w:color="auto"/>
              <w:bottom w:val="single" w:sz="4" w:space="0" w:color="auto"/>
              <w:right w:val="single" w:sz="4" w:space="0" w:color="auto"/>
            </w:tcBorders>
            <w:shd w:val="clear" w:color="auto" w:fill="auto"/>
          </w:tcPr>
          <w:p w14:paraId="37B8609E" w14:textId="77777777" w:rsidR="4313FF4D" w:rsidRPr="006F507D" w:rsidRDefault="285D44FA" w:rsidP="006F507D">
            <w:pPr>
              <w:pStyle w:val="NoSpacing"/>
            </w:pPr>
            <w:r w:rsidRPr="006F507D">
              <w:t>Project Plan</w:t>
            </w:r>
          </w:p>
        </w:tc>
        <w:tc>
          <w:tcPr>
            <w:tcW w:w="2152" w:type="pct"/>
            <w:tcBorders>
              <w:top w:val="nil"/>
              <w:left w:val="nil"/>
              <w:bottom w:val="single" w:sz="4" w:space="0" w:color="auto"/>
              <w:right w:val="single" w:sz="4" w:space="0" w:color="auto"/>
            </w:tcBorders>
            <w:shd w:val="clear" w:color="auto" w:fill="auto"/>
          </w:tcPr>
          <w:p w14:paraId="375F55A1" w14:textId="77777777" w:rsidR="4313FF4D" w:rsidRPr="006F507D" w:rsidRDefault="285D44FA" w:rsidP="006F507D">
            <w:pPr>
              <w:pStyle w:val="NoSpacing"/>
            </w:pPr>
            <w:r w:rsidRPr="006F507D">
              <w:t xml:space="preserve">Deliverables </w:t>
            </w:r>
            <w:r w:rsidR="751108C1" w:rsidRPr="006F507D">
              <w:t>s</w:t>
            </w:r>
            <w:r w:rsidRPr="006F507D">
              <w:t>ection</w:t>
            </w:r>
          </w:p>
        </w:tc>
      </w:tr>
      <w:tr w:rsidR="0023482A" w14:paraId="603B6EC8" w14:textId="77777777" w:rsidTr="006F507D">
        <w:trPr>
          <w:gridAfter w:val="1"/>
          <w:wAfter w:w="121" w:type="pct"/>
          <w:trHeight w:val="350"/>
        </w:trPr>
        <w:tc>
          <w:tcPr>
            <w:tcW w:w="2727" w:type="pct"/>
            <w:tcBorders>
              <w:top w:val="nil"/>
              <w:left w:val="single" w:sz="4" w:space="0" w:color="auto"/>
              <w:bottom w:val="single" w:sz="4" w:space="0" w:color="auto"/>
              <w:right w:val="single" w:sz="4" w:space="0" w:color="auto"/>
            </w:tcBorders>
            <w:shd w:val="clear" w:color="auto" w:fill="auto"/>
          </w:tcPr>
          <w:p w14:paraId="3BD47077" w14:textId="77777777" w:rsidR="4313FF4D" w:rsidRPr="006F507D" w:rsidRDefault="285D44FA" w:rsidP="006F507D">
            <w:pPr>
              <w:pStyle w:val="NoSpacing"/>
            </w:pPr>
            <w:r w:rsidRPr="006F507D">
              <w:t>Budget</w:t>
            </w:r>
          </w:p>
        </w:tc>
        <w:tc>
          <w:tcPr>
            <w:tcW w:w="2152" w:type="pct"/>
            <w:tcBorders>
              <w:top w:val="nil"/>
              <w:left w:val="nil"/>
              <w:bottom w:val="single" w:sz="4" w:space="0" w:color="auto"/>
              <w:right w:val="single" w:sz="4" w:space="0" w:color="auto"/>
            </w:tcBorders>
            <w:shd w:val="clear" w:color="auto" w:fill="auto"/>
          </w:tcPr>
          <w:p w14:paraId="5FEB4824" w14:textId="77777777" w:rsidR="4313FF4D" w:rsidRPr="006F507D" w:rsidRDefault="285D44FA" w:rsidP="006F507D">
            <w:pPr>
              <w:pStyle w:val="NoSpacing"/>
            </w:pPr>
            <w:r w:rsidRPr="006F507D">
              <w:t xml:space="preserve">Deliverables </w:t>
            </w:r>
            <w:r w:rsidR="4B8F0349" w:rsidRPr="006F507D">
              <w:t>s</w:t>
            </w:r>
            <w:r w:rsidRPr="006F507D">
              <w:t>ection</w:t>
            </w:r>
          </w:p>
        </w:tc>
      </w:tr>
      <w:tr w:rsidR="0023482A" w14:paraId="51BBBB7B" w14:textId="77777777" w:rsidTr="006F507D">
        <w:trPr>
          <w:gridAfter w:val="1"/>
          <w:wAfter w:w="121" w:type="pct"/>
          <w:trHeight w:val="335"/>
        </w:trPr>
        <w:tc>
          <w:tcPr>
            <w:tcW w:w="2727" w:type="pct"/>
            <w:tcBorders>
              <w:top w:val="nil"/>
              <w:left w:val="single" w:sz="4" w:space="0" w:color="auto"/>
              <w:bottom w:val="single" w:sz="4" w:space="0" w:color="auto"/>
              <w:right w:val="single" w:sz="4" w:space="0" w:color="auto"/>
            </w:tcBorders>
            <w:shd w:val="clear" w:color="auto" w:fill="auto"/>
          </w:tcPr>
          <w:p w14:paraId="6315E976" w14:textId="77777777" w:rsidR="6118BCFF" w:rsidRPr="006F507D" w:rsidRDefault="57A495EC" w:rsidP="006F507D">
            <w:pPr>
              <w:pStyle w:val="NoSpacing"/>
            </w:pPr>
            <w:r w:rsidRPr="006F507D">
              <w:t>Supervisor or Referee’s Reference Letter</w:t>
            </w:r>
          </w:p>
        </w:tc>
        <w:tc>
          <w:tcPr>
            <w:tcW w:w="2152" w:type="pct"/>
            <w:tcBorders>
              <w:top w:val="nil"/>
              <w:left w:val="nil"/>
              <w:bottom w:val="single" w:sz="4" w:space="0" w:color="auto"/>
              <w:right w:val="single" w:sz="4" w:space="0" w:color="auto"/>
            </w:tcBorders>
            <w:shd w:val="clear" w:color="auto" w:fill="auto"/>
          </w:tcPr>
          <w:p w14:paraId="5AAA48E7" w14:textId="77777777" w:rsidR="6118BCFF" w:rsidRPr="006F507D" w:rsidRDefault="57A495EC" w:rsidP="006F507D">
            <w:pPr>
              <w:pStyle w:val="NoSpacing"/>
            </w:pPr>
            <w:r w:rsidRPr="006F507D">
              <w:t xml:space="preserve">Research </w:t>
            </w:r>
            <w:r w:rsidR="39182397" w:rsidRPr="006F507D">
              <w:t>s</w:t>
            </w:r>
            <w:r w:rsidRPr="006F507D">
              <w:t>ection</w:t>
            </w:r>
          </w:p>
        </w:tc>
      </w:tr>
      <w:tr w:rsidR="0023482A" w14:paraId="0CD8D56B" w14:textId="77777777" w:rsidTr="006F507D">
        <w:trPr>
          <w:gridAfter w:val="1"/>
          <w:wAfter w:w="121" w:type="pct"/>
          <w:trHeight w:val="335"/>
        </w:trPr>
        <w:tc>
          <w:tcPr>
            <w:tcW w:w="2727" w:type="pct"/>
            <w:tcBorders>
              <w:top w:val="nil"/>
              <w:left w:val="single" w:sz="4" w:space="0" w:color="auto"/>
              <w:bottom w:val="single" w:sz="4" w:space="0" w:color="auto"/>
              <w:right w:val="single" w:sz="4" w:space="0" w:color="auto"/>
            </w:tcBorders>
            <w:shd w:val="clear" w:color="auto" w:fill="auto"/>
          </w:tcPr>
          <w:p w14:paraId="2A14374D" w14:textId="77777777" w:rsidR="4313FF4D" w:rsidRPr="006F507D" w:rsidRDefault="285D44FA" w:rsidP="006F507D">
            <w:pPr>
              <w:pStyle w:val="NoSpacing"/>
            </w:pPr>
            <w:r w:rsidRPr="006F507D">
              <w:t>IPV6 Address Plan</w:t>
            </w:r>
          </w:p>
        </w:tc>
        <w:tc>
          <w:tcPr>
            <w:tcW w:w="2152" w:type="pct"/>
            <w:tcBorders>
              <w:top w:val="nil"/>
              <w:left w:val="nil"/>
              <w:bottom w:val="single" w:sz="4" w:space="0" w:color="auto"/>
              <w:right w:val="single" w:sz="4" w:space="0" w:color="auto"/>
            </w:tcBorders>
            <w:shd w:val="clear" w:color="auto" w:fill="auto"/>
          </w:tcPr>
          <w:p w14:paraId="649A41BD" w14:textId="77777777" w:rsidR="6890C7D4" w:rsidRPr="006F507D" w:rsidRDefault="39CC9C98" w:rsidP="006F507D">
            <w:pPr>
              <w:pStyle w:val="NoSpacing"/>
            </w:pPr>
            <w:r w:rsidRPr="006F507D">
              <w:t xml:space="preserve">IPV6 </w:t>
            </w:r>
            <w:r w:rsidR="77655DF7" w:rsidRPr="006F507D">
              <w:t>s</w:t>
            </w:r>
            <w:r w:rsidRPr="006F507D">
              <w:t>ection</w:t>
            </w:r>
          </w:p>
        </w:tc>
      </w:tr>
      <w:tr w:rsidR="0023482A" w14:paraId="14BAFB58" w14:textId="77777777" w:rsidTr="006F507D">
        <w:trPr>
          <w:gridAfter w:val="1"/>
          <w:wAfter w:w="121" w:type="pct"/>
          <w:trHeight w:val="300"/>
        </w:trPr>
        <w:tc>
          <w:tcPr>
            <w:tcW w:w="2727" w:type="pct"/>
            <w:tcBorders>
              <w:top w:val="nil"/>
              <w:left w:val="single" w:sz="4" w:space="0" w:color="auto"/>
              <w:bottom w:val="single" w:sz="4" w:space="0" w:color="auto"/>
              <w:right w:val="single" w:sz="4" w:space="0" w:color="auto"/>
            </w:tcBorders>
            <w:shd w:val="clear" w:color="auto" w:fill="auto"/>
          </w:tcPr>
          <w:p w14:paraId="7580109B" w14:textId="77777777" w:rsidR="4313FF4D" w:rsidRPr="006F507D" w:rsidRDefault="285D44FA" w:rsidP="006F507D">
            <w:pPr>
              <w:pStyle w:val="NoSpacing"/>
            </w:pPr>
            <w:r w:rsidRPr="006F507D">
              <w:t>IPV6 Applications and Adoption Plan</w:t>
            </w:r>
          </w:p>
        </w:tc>
        <w:tc>
          <w:tcPr>
            <w:tcW w:w="2152" w:type="pct"/>
            <w:tcBorders>
              <w:top w:val="nil"/>
              <w:left w:val="nil"/>
              <w:bottom w:val="single" w:sz="4" w:space="0" w:color="auto"/>
              <w:right w:val="single" w:sz="4" w:space="0" w:color="auto"/>
            </w:tcBorders>
            <w:shd w:val="clear" w:color="auto" w:fill="auto"/>
          </w:tcPr>
          <w:p w14:paraId="4D0A06FD" w14:textId="77777777" w:rsidR="114D2D38" w:rsidRPr="006F507D" w:rsidRDefault="55FF04A7" w:rsidP="006F507D">
            <w:pPr>
              <w:pStyle w:val="NoSpacing"/>
            </w:pPr>
            <w:r w:rsidRPr="006F507D">
              <w:t xml:space="preserve">IPV6 </w:t>
            </w:r>
            <w:r w:rsidR="13C1C5A5" w:rsidRPr="006F507D">
              <w:t>s</w:t>
            </w:r>
            <w:r w:rsidRPr="006F507D">
              <w:t>ection</w:t>
            </w:r>
          </w:p>
        </w:tc>
      </w:tr>
      <w:tr w:rsidR="0023482A" w14:paraId="321A0E4E" w14:textId="77777777" w:rsidTr="006F507D">
        <w:trPr>
          <w:gridAfter w:val="1"/>
          <w:wAfter w:w="121" w:type="pct"/>
          <w:trHeight w:val="350"/>
        </w:trPr>
        <w:tc>
          <w:tcPr>
            <w:tcW w:w="2727" w:type="pct"/>
            <w:tcBorders>
              <w:top w:val="nil"/>
              <w:left w:val="single" w:sz="4" w:space="0" w:color="auto"/>
              <w:bottom w:val="single" w:sz="4" w:space="0" w:color="auto"/>
              <w:right w:val="single" w:sz="4" w:space="0" w:color="auto"/>
            </w:tcBorders>
            <w:shd w:val="clear" w:color="auto" w:fill="auto"/>
          </w:tcPr>
          <w:p w14:paraId="644913DE" w14:textId="77777777" w:rsidR="4313FF4D" w:rsidRPr="006F507D" w:rsidRDefault="285D44FA" w:rsidP="006F507D">
            <w:pPr>
              <w:pStyle w:val="NoSpacing"/>
            </w:pPr>
            <w:r w:rsidRPr="006F507D">
              <w:t xml:space="preserve">IPV6 Deployment </w:t>
            </w:r>
            <w:r w:rsidR="3BC0757F" w:rsidRPr="006F507D">
              <w:t xml:space="preserve">Technical </w:t>
            </w:r>
            <w:r w:rsidRPr="006F507D">
              <w:t>Do</w:t>
            </w:r>
            <w:r w:rsidR="34E8A15D" w:rsidRPr="006F507D">
              <w:t xml:space="preserve">cuments </w:t>
            </w:r>
            <w:r w:rsidRPr="006F507D">
              <w:t>Plan</w:t>
            </w:r>
          </w:p>
        </w:tc>
        <w:tc>
          <w:tcPr>
            <w:tcW w:w="2152" w:type="pct"/>
            <w:tcBorders>
              <w:top w:val="nil"/>
              <w:left w:val="nil"/>
              <w:bottom w:val="single" w:sz="4" w:space="0" w:color="auto"/>
              <w:right w:val="single" w:sz="4" w:space="0" w:color="auto"/>
            </w:tcBorders>
            <w:shd w:val="clear" w:color="auto" w:fill="auto"/>
          </w:tcPr>
          <w:p w14:paraId="628C0EA0" w14:textId="77777777" w:rsidR="4C51BBBD" w:rsidRPr="006F507D" w:rsidRDefault="386A2329" w:rsidP="006F507D">
            <w:pPr>
              <w:pStyle w:val="NoSpacing"/>
            </w:pPr>
            <w:r w:rsidRPr="006F507D">
              <w:t xml:space="preserve">IPV6 </w:t>
            </w:r>
            <w:r w:rsidR="2409DF80" w:rsidRPr="006F507D">
              <w:t>s</w:t>
            </w:r>
            <w:r w:rsidRPr="006F507D">
              <w:t>ection</w:t>
            </w:r>
          </w:p>
        </w:tc>
      </w:tr>
      <w:tr w:rsidR="0023482A" w14:paraId="39A0B7C4" w14:textId="77777777" w:rsidTr="006F507D">
        <w:trPr>
          <w:gridAfter w:val="1"/>
          <w:wAfter w:w="121" w:type="pct"/>
          <w:trHeight w:val="335"/>
        </w:trPr>
        <w:tc>
          <w:tcPr>
            <w:tcW w:w="2727" w:type="pct"/>
            <w:tcBorders>
              <w:top w:val="nil"/>
              <w:left w:val="single" w:sz="4" w:space="0" w:color="auto"/>
              <w:bottom w:val="single" w:sz="4" w:space="0" w:color="auto"/>
              <w:right w:val="single" w:sz="4" w:space="0" w:color="auto"/>
            </w:tcBorders>
            <w:shd w:val="clear" w:color="auto" w:fill="auto"/>
          </w:tcPr>
          <w:p w14:paraId="2CA39BAE" w14:textId="77777777" w:rsidR="4C51BBBD" w:rsidRPr="006F507D" w:rsidRDefault="386A2329" w:rsidP="006F507D">
            <w:pPr>
              <w:pStyle w:val="NoSpacing"/>
            </w:pPr>
            <w:r w:rsidRPr="006F507D">
              <w:t>CV of Project Team Members</w:t>
            </w:r>
          </w:p>
        </w:tc>
        <w:tc>
          <w:tcPr>
            <w:tcW w:w="2152" w:type="pct"/>
            <w:tcBorders>
              <w:top w:val="nil"/>
              <w:left w:val="nil"/>
              <w:bottom w:val="single" w:sz="4" w:space="0" w:color="auto"/>
              <w:right w:val="single" w:sz="4" w:space="0" w:color="auto"/>
            </w:tcBorders>
            <w:shd w:val="clear" w:color="auto" w:fill="auto"/>
          </w:tcPr>
          <w:p w14:paraId="1B9837C8" w14:textId="77777777" w:rsidR="4C51BBBD" w:rsidRPr="006F507D" w:rsidRDefault="386A2329" w:rsidP="006F507D">
            <w:pPr>
              <w:pStyle w:val="NoSpacing"/>
            </w:pPr>
            <w:r w:rsidRPr="006F507D">
              <w:t xml:space="preserve">Team Members </w:t>
            </w:r>
            <w:r w:rsidR="6F5192B7" w:rsidRPr="006F507D">
              <w:t>s</w:t>
            </w:r>
            <w:r w:rsidRPr="006F507D">
              <w:t>ection</w:t>
            </w:r>
          </w:p>
        </w:tc>
      </w:tr>
      <w:tr w:rsidR="0023482A" w14:paraId="2E169C48" w14:textId="77777777" w:rsidTr="006F507D">
        <w:trPr>
          <w:gridAfter w:val="1"/>
          <w:wAfter w:w="121" w:type="pct"/>
          <w:trHeight w:val="335"/>
        </w:trPr>
        <w:tc>
          <w:tcPr>
            <w:tcW w:w="2727" w:type="pct"/>
            <w:tcBorders>
              <w:top w:val="nil"/>
              <w:left w:val="single" w:sz="4" w:space="0" w:color="auto"/>
              <w:bottom w:val="single" w:sz="4" w:space="0" w:color="auto"/>
              <w:right w:val="single" w:sz="4" w:space="0" w:color="auto"/>
            </w:tcBorders>
            <w:shd w:val="clear" w:color="auto" w:fill="auto"/>
          </w:tcPr>
          <w:p w14:paraId="65B6B850" w14:textId="77777777" w:rsidR="4C51BBBD" w:rsidRPr="006F507D" w:rsidRDefault="62B88F77" w:rsidP="006F507D">
            <w:pPr>
              <w:pStyle w:val="NoSpacing"/>
            </w:pPr>
            <w:r w:rsidRPr="006F507D">
              <w:t>Audit Report</w:t>
            </w:r>
          </w:p>
        </w:tc>
        <w:tc>
          <w:tcPr>
            <w:tcW w:w="2152" w:type="pct"/>
            <w:tcBorders>
              <w:top w:val="nil"/>
              <w:left w:val="nil"/>
              <w:bottom w:val="single" w:sz="4" w:space="0" w:color="auto"/>
              <w:right w:val="single" w:sz="4" w:space="0" w:color="auto"/>
            </w:tcBorders>
            <w:shd w:val="clear" w:color="auto" w:fill="auto"/>
          </w:tcPr>
          <w:p w14:paraId="2DC9B44C" w14:textId="77777777" w:rsidR="4C51BBBD" w:rsidRPr="006F507D" w:rsidRDefault="386A2329" w:rsidP="006F507D">
            <w:pPr>
              <w:pStyle w:val="NoSpacing"/>
            </w:pPr>
            <w:r w:rsidRPr="006F507D">
              <w:t xml:space="preserve">Due Diligence </w:t>
            </w:r>
            <w:r w:rsidR="0F4E86D8" w:rsidRPr="006F507D">
              <w:t>s</w:t>
            </w:r>
            <w:r w:rsidRPr="006F507D">
              <w:t>ection</w:t>
            </w:r>
          </w:p>
        </w:tc>
      </w:tr>
      <w:tr w:rsidR="0023482A" w14:paraId="7CF79CDA" w14:textId="77777777" w:rsidTr="006F507D">
        <w:trPr>
          <w:gridAfter w:val="1"/>
          <w:wAfter w:w="121" w:type="pct"/>
          <w:trHeight w:val="350"/>
        </w:trPr>
        <w:tc>
          <w:tcPr>
            <w:tcW w:w="2727" w:type="pct"/>
            <w:tcBorders>
              <w:top w:val="nil"/>
              <w:left w:val="single" w:sz="4" w:space="0" w:color="auto"/>
              <w:bottom w:val="single" w:sz="4" w:space="0" w:color="auto"/>
              <w:right w:val="single" w:sz="4" w:space="0" w:color="auto"/>
            </w:tcBorders>
            <w:shd w:val="clear" w:color="auto" w:fill="auto"/>
          </w:tcPr>
          <w:p w14:paraId="34763360" w14:textId="77777777" w:rsidR="4C51BBBD" w:rsidRPr="006F507D" w:rsidRDefault="386A2329" w:rsidP="006F507D">
            <w:pPr>
              <w:pStyle w:val="NoSpacing"/>
            </w:pPr>
            <w:r w:rsidRPr="006F507D">
              <w:t>Management Report or Letter</w:t>
            </w:r>
          </w:p>
        </w:tc>
        <w:tc>
          <w:tcPr>
            <w:tcW w:w="2152" w:type="pct"/>
            <w:tcBorders>
              <w:top w:val="nil"/>
              <w:left w:val="nil"/>
              <w:bottom w:val="single" w:sz="4" w:space="0" w:color="auto"/>
              <w:right w:val="single" w:sz="4" w:space="0" w:color="auto"/>
            </w:tcBorders>
            <w:shd w:val="clear" w:color="auto" w:fill="auto"/>
          </w:tcPr>
          <w:p w14:paraId="359DACB6" w14:textId="77777777" w:rsidR="4C51BBBD" w:rsidRPr="006F507D" w:rsidRDefault="386A2329" w:rsidP="006F507D">
            <w:pPr>
              <w:pStyle w:val="NoSpacing"/>
            </w:pPr>
            <w:r w:rsidRPr="006F507D">
              <w:t xml:space="preserve">Due Diligence </w:t>
            </w:r>
            <w:r w:rsidR="2E628785" w:rsidRPr="006F507D">
              <w:t>s</w:t>
            </w:r>
            <w:r w:rsidRPr="006F507D">
              <w:t>ection</w:t>
            </w:r>
          </w:p>
        </w:tc>
      </w:tr>
      <w:tr w:rsidR="0023482A" w14:paraId="6763318F" w14:textId="77777777" w:rsidTr="006F507D">
        <w:trPr>
          <w:gridAfter w:val="1"/>
          <w:wAfter w:w="121" w:type="pct"/>
          <w:trHeight w:val="365"/>
        </w:trPr>
        <w:tc>
          <w:tcPr>
            <w:tcW w:w="2727" w:type="pct"/>
            <w:tcBorders>
              <w:top w:val="nil"/>
              <w:left w:val="single" w:sz="4" w:space="0" w:color="auto"/>
              <w:bottom w:val="single" w:sz="4" w:space="0" w:color="auto"/>
              <w:right w:val="single" w:sz="4" w:space="0" w:color="auto"/>
            </w:tcBorders>
            <w:shd w:val="clear" w:color="auto" w:fill="auto"/>
          </w:tcPr>
          <w:p w14:paraId="42495620" w14:textId="77777777" w:rsidR="4C51BBBD" w:rsidRPr="006F507D" w:rsidRDefault="386A2329" w:rsidP="006F507D">
            <w:pPr>
              <w:pStyle w:val="NoSpacing"/>
            </w:pPr>
            <w:r w:rsidRPr="006F507D">
              <w:t>Legal Incorporation Documentation</w:t>
            </w:r>
          </w:p>
        </w:tc>
        <w:tc>
          <w:tcPr>
            <w:tcW w:w="2152" w:type="pct"/>
            <w:tcBorders>
              <w:top w:val="nil"/>
              <w:left w:val="nil"/>
              <w:bottom w:val="single" w:sz="4" w:space="0" w:color="auto"/>
              <w:right w:val="single" w:sz="4" w:space="0" w:color="auto"/>
            </w:tcBorders>
            <w:shd w:val="clear" w:color="auto" w:fill="auto"/>
          </w:tcPr>
          <w:p w14:paraId="1279D814" w14:textId="77777777" w:rsidR="4C51BBBD" w:rsidRPr="006F507D" w:rsidRDefault="386A2329" w:rsidP="006F507D">
            <w:pPr>
              <w:pStyle w:val="NoSpacing"/>
            </w:pPr>
            <w:r w:rsidRPr="006F507D">
              <w:t xml:space="preserve">Due Diligence </w:t>
            </w:r>
            <w:r w:rsidR="0AE3677B" w:rsidRPr="006F507D">
              <w:t>s</w:t>
            </w:r>
            <w:r w:rsidRPr="006F507D">
              <w:t>ection</w:t>
            </w:r>
          </w:p>
        </w:tc>
      </w:tr>
      <w:tr w:rsidR="0023482A" w14:paraId="233C03C4" w14:textId="77777777" w:rsidTr="006F507D">
        <w:trPr>
          <w:gridAfter w:val="1"/>
          <w:wAfter w:w="121" w:type="pct"/>
          <w:trHeight w:val="365"/>
        </w:trPr>
        <w:tc>
          <w:tcPr>
            <w:tcW w:w="2727" w:type="pct"/>
            <w:tcBorders>
              <w:top w:val="nil"/>
              <w:left w:val="single" w:sz="4" w:space="0" w:color="auto"/>
              <w:bottom w:val="single" w:sz="4" w:space="0" w:color="auto"/>
              <w:right w:val="single" w:sz="4" w:space="0" w:color="auto"/>
            </w:tcBorders>
            <w:shd w:val="clear" w:color="auto" w:fill="auto"/>
          </w:tcPr>
          <w:p w14:paraId="637120ED" w14:textId="77777777" w:rsidR="4C51BBBD" w:rsidRPr="006F507D" w:rsidRDefault="386A2329" w:rsidP="006F507D">
            <w:pPr>
              <w:pStyle w:val="NoSpacing"/>
            </w:pPr>
            <w:r w:rsidRPr="006F507D">
              <w:t>List of Officers</w:t>
            </w:r>
          </w:p>
        </w:tc>
        <w:tc>
          <w:tcPr>
            <w:tcW w:w="2152" w:type="pct"/>
            <w:tcBorders>
              <w:top w:val="nil"/>
              <w:left w:val="nil"/>
              <w:bottom w:val="single" w:sz="4" w:space="0" w:color="auto"/>
              <w:right w:val="single" w:sz="4" w:space="0" w:color="auto"/>
            </w:tcBorders>
            <w:shd w:val="clear" w:color="auto" w:fill="auto"/>
          </w:tcPr>
          <w:p w14:paraId="0609061C" w14:textId="77777777" w:rsidR="4C51BBBD" w:rsidRPr="006F507D" w:rsidRDefault="386A2329" w:rsidP="006F507D">
            <w:pPr>
              <w:pStyle w:val="NoSpacing"/>
            </w:pPr>
            <w:r w:rsidRPr="006F507D">
              <w:t xml:space="preserve">Due Diligence </w:t>
            </w:r>
            <w:r w:rsidR="789F11F1" w:rsidRPr="006F507D">
              <w:t>s</w:t>
            </w:r>
            <w:r w:rsidRPr="006F507D">
              <w:t>ection</w:t>
            </w:r>
          </w:p>
        </w:tc>
      </w:tr>
      <w:tr w:rsidR="0023482A" w14:paraId="3452E2DB" w14:textId="77777777" w:rsidTr="006F507D">
        <w:trPr>
          <w:gridAfter w:val="1"/>
          <w:wAfter w:w="121" w:type="pct"/>
          <w:trHeight w:val="552"/>
        </w:trPr>
        <w:tc>
          <w:tcPr>
            <w:tcW w:w="2727" w:type="pct"/>
            <w:tcBorders>
              <w:top w:val="nil"/>
              <w:left w:val="single" w:sz="4" w:space="0" w:color="auto"/>
              <w:bottom w:val="single" w:sz="4" w:space="0" w:color="auto"/>
              <w:right w:val="single" w:sz="4" w:space="0" w:color="auto"/>
            </w:tcBorders>
            <w:shd w:val="clear" w:color="auto" w:fill="auto"/>
          </w:tcPr>
          <w:p w14:paraId="50693465" w14:textId="77777777" w:rsidR="4C51BBBD" w:rsidRPr="006F507D" w:rsidRDefault="386A2329" w:rsidP="006F507D">
            <w:pPr>
              <w:pStyle w:val="NoSpacing"/>
            </w:pPr>
            <w:r w:rsidRPr="006F507D">
              <w:t>Manual of Policies and Procedures, Ethical Guidelines, or equivalent</w:t>
            </w:r>
          </w:p>
        </w:tc>
        <w:tc>
          <w:tcPr>
            <w:tcW w:w="2152" w:type="pct"/>
            <w:tcBorders>
              <w:top w:val="nil"/>
              <w:left w:val="nil"/>
              <w:bottom w:val="single" w:sz="4" w:space="0" w:color="auto"/>
              <w:right w:val="single" w:sz="4" w:space="0" w:color="auto"/>
            </w:tcBorders>
            <w:shd w:val="clear" w:color="auto" w:fill="auto"/>
          </w:tcPr>
          <w:p w14:paraId="6F0BD763" w14:textId="77777777" w:rsidR="4C51BBBD" w:rsidRPr="006F507D" w:rsidRDefault="386A2329" w:rsidP="006F507D">
            <w:pPr>
              <w:pStyle w:val="NoSpacing"/>
            </w:pPr>
            <w:r w:rsidRPr="006F507D">
              <w:t xml:space="preserve">Due Diligence </w:t>
            </w:r>
            <w:r w:rsidR="789F11F1" w:rsidRPr="006F507D">
              <w:t>s</w:t>
            </w:r>
            <w:r w:rsidRPr="006F507D">
              <w:t>ection</w:t>
            </w:r>
          </w:p>
        </w:tc>
      </w:tr>
      <w:tr w:rsidR="0023482A" w14:paraId="7CB6B2DC" w14:textId="77777777" w:rsidTr="006F507D">
        <w:trPr>
          <w:gridAfter w:val="1"/>
          <w:wAfter w:w="121" w:type="pct"/>
          <w:trHeight w:val="335"/>
        </w:trPr>
        <w:tc>
          <w:tcPr>
            <w:tcW w:w="2727" w:type="pct"/>
            <w:tcBorders>
              <w:top w:val="nil"/>
              <w:left w:val="single" w:sz="4" w:space="0" w:color="auto"/>
              <w:bottom w:val="single" w:sz="4" w:space="0" w:color="auto"/>
              <w:right w:val="single" w:sz="4" w:space="0" w:color="auto"/>
            </w:tcBorders>
            <w:shd w:val="clear" w:color="auto" w:fill="auto"/>
          </w:tcPr>
          <w:p w14:paraId="6AD5C8FE" w14:textId="77777777" w:rsidR="4C51BBBD" w:rsidRPr="006F507D" w:rsidRDefault="386A2329" w:rsidP="006F507D">
            <w:pPr>
              <w:pStyle w:val="NoSpacing"/>
            </w:pPr>
            <w:r w:rsidRPr="006F507D">
              <w:t>CV of person signing the financial reports</w:t>
            </w:r>
          </w:p>
        </w:tc>
        <w:tc>
          <w:tcPr>
            <w:tcW w:w="2152" w:type="pct"/>
            <w:tcBorders>
              <w:top w:val="nil"/>
              <w:left w:val="nil"/>
              <w:bottom w:val="single" w:sz="4" w:space="0" w:color="auto"/>
              <w:right w:val="single" w:sz="4" w:space="0" w:color="auto"/>
            </w:tcBorders>
            <w:shd w:val="clear" w:color="auto" w:fill="auto"/>
          </w:tcPr>
          <w:p w14:paraId="268CA585" w14:textId="77777777" w:rsidR="4C51BBBD" w:rsidRPr="006F507D" w:rsidRDefault="386A2329" w:rsidP="006F507D">
            <w:pPr>
              <w:pStyle w:val="NoSpacing"/>
            </w:pPr>
            <w:r w:rsidRPr="006F507D">
              <w:t xml:space="preserve">Due Diligence </w:t>
            </w:r>
            <w:r w:rsidR="2BB2216F" w:rsidRPr="006F507D">
              <w:t>s</w:t>
            </w:r>
            <w:r w:rsidRPr="006F507D">
              <w:t>ection</w:t>
            </w:r>
          </w:p>
        </w:tc>
      </w:tr>
      <w:tr w:rsidR="0023482A" w14:paraId="6D598817" w14:textId="77777777" w:rsidTr="006F507D">
        <w:trPr>
          <w:gridAfter w:val="1"/>
          <w:wAfter w:w="121" w:type="pct"/>
          <w:trHeight w:val="552"/>
        </w:trPr>
        <w:tc>
          <w:tcPr>
            <w:tcW w:w="2727" w:type="pct"/>
            <w:tcBorders>
              <w:top w:val="nil"/>
              <w:left w:val="single" w:sz="4" w:space="0" w:color="auto"/>
              <w:bottom w:val="single" w:sz="4" w:space="0" w:color="auto"/>
              <w:right w:val="single" w:sz="4" w:space="0" w:color="auto"/>
            </w:tcBorders>
            <w:shd w:val="clear" w:color="auto" w:fill="auto"/>
          </w:tcPr>
          <w:p w14:paraId="07F89012" w14:textId="77777777" w:rsidR="4C51BBBD" w:rsidRPr="006F507D" w:rsidRDefault="386A2329" w:rsidP="006F507D">
            <w:pPr>
              <w:pStyle w:val="NoSpacing"/>
            </w:pPr>
            <w:r w:rsidRPr="006F507D">
              <w:t>Authorization Letter from Financial Officer</w:t>
            </w:r>
          </w:p>
        </w:tc>
        <w:tc>
          <w:tcPr>
            <w:tcW w:w="2152" w:type="pct"/>
            <w:tcBorders>
              <w:top w:val="nil"/>
              <w:left w:val="nil"/>
              <w:bottom w:val="single" w:sz="4" w:space="0" w:color="auto"/>
              <w:right w:val="single" w:sz="4" w:space="0" w:color="auto"/>
            </w:tcBorders>
            <w:shd w:val="clear" w:color="auto" w:fill="auto"/>
          </w:tcPr>
          <w:p w14:paraId="65BBB69D" w14:textId="77777777" w:rsidR="4C51BBBD" w:rsidRPr="006F507D" w:rsidRDefault="386A2329" w:rsidP="006F507D">
            <w:pPr>
              <w:pStyle w:val="NoSpacing"/>
            </w:pPr>
            <w:r w:rsidRPr="006F507D">
              <w:t xml:space="preserve">Due Diligence </w:t>
            </w:r>
            <w:r w:rsidR="3AA71175" w:rsidRPr="006F507D">
              <w:t>s</w:t>
            </w:r>
            <w:r w:rsidRPr="006F507D">
              <w:t>ection</w:t>
            </w:r>
          </w:p>
        </w:tc>
      </w:tr>
    </w:tbl>
    <w:p w14:paraId="1EC6B924" w14:textId="77777777" w:rsidR="003B3F11" w:rsidRPr="00751400" w:rsidRDefault="003B3F11" w:rsidP="00751400"/>
    <w:p w14:paraId="48B96B60" w14:textId="77777777" w:rsidR="00BB51D0" w:rsidRDefault="00BB51D0" w:rsidP="00A56425">
      <w:pPr>
        <w:pStyle w:val="NoSpacing"/>
      </w:pPr>
      <w:bookmarkStart w:id="20" w:name="_Focus_Areas"/>
      <w:bookmarkEnd w:id="20"/>
    </w:p>
    <w:p w14:paraId="0C591ECA" w14:textId="77777777" w:rsidR="00A56425" w:rsidRDefault="00A56425" w:rsidP="00A56425">
      <w:pPr>
        <w:pStyle w:val="NoSpacing"/>
      </w:pPr>
    </w:p>
    <w:p w14:paraId="51FEE7D9" w14:textId="77777777" w:rsidR="00A56425" w:rsidRDefault="00A56425">
      <w:pPr>
        <w:rPr>
          <w:rFonts w:asciiTheme="majorHAnsi" w:eastAsiaTheme="majorEastAsia" w:hAnsiTheme="majorHAnsi" w:cstheme="majorBidi"/>
          <w:color w:val="538135" w:themeColor="accent6" w:themeShade="BF"/>
          <w:sz w:val="40"/>
          <w:szCs w:val="40"/>
        </w:rPr>
      </w:pPr>
      <w:r>
        <w:br w:type="page"/>
      </w:r>
    </w:p>
    <w:p w14:paraId="3B116013" w14:textId="77777777" w:rsidR="003B3F11" w:rsidRPr="00751400" w:rsidRDefault="16827B41" w:rsidP="00AC6D54">
      <w:pPr>
        <w:pStyle w:val="Heading1"/>
      </w:pPr>
      <w:bookmarkStart w:id="21" w:name="_Toc190339330"/>
      <w:r w:rsidRPr="45C1D069">
        <w:lastRenderedPageBreak/>
        <w:t>Focus Areas</w:t>
      </w:r>
      <w:bookmarkEnd w:id="21"/>
      <w:r w:rsidRPr="45C1D069">
        <w:t xml:space="preserve"> </w:t>
      </w:r>
    </w:p>
    <w:p w14:paraId="249F967D" w14:textId="77777777" w:rsidR="003B3F11" w:rsidRDefault="7F17F4B5" w:rsidP="001E5587">
      <w:pPr>
        <w:pStyle w:val="Heading2"/>
      </w:pPr>
      <w:r w:rsidRPr="46B533A7">
        <w:t>Inclusion</w:t>
      </w:r>
    </w:p>
    <w:tbl>
      <w:tblPr>
        <w:tblStyle w:val="TableGrid"/>
        <w:tblW w:w="4924" w:type="pct"/>
        <w:tblLook w:val="04A0" w:firstRow="1" w:lastRow="0" w:firstColumn="1" w:lastColumn="0" w:noHBand="0" w:noVBand="1"/>
      </w:tblPr>
      <w:tblGrid>
        <w:gridCol w:w="676"/>
        <w:gridCol w:w="4850"/>
        <w:gridCol w:w="5100"/>
      </w:tblGrid>
      <w:tr w:rsidR="00AC6D54" w:rsidRPr="002A7610" w14:paraId="0CCF9E45" w14:textId="77777777" w:rsidTr="00C70D4E">
        <w:trPr>
          <w:trHeight w:val="300"/>
          <w:tblHeader/>
        </w:trPr>
        <w:tc>
          <w:tcPr>
            <w:tcW w:w="318" w:type="pct"/>
            <w:shd w:val="clear" w:color="auto" w:fill="A5A5A5" w:themeFill="accent3"/>
          </w:tcPr>
          <w:p w14:paraId="195D0E3B" w14:textId="77777777" w:rsidR="00AC6D54" w:rsidRPr="46B533A7" w:rsidRDefault="008112FF">
            <w:pPr>
              <w:rPr>
                <w:b/>
                <w:bCs/>
                <w:color w:val="FFFFFF" w:themeColor="background1"/>
              </w:rPr>
            </w:pPr>
            <w:r>
              <w:rPr>
                <w:b/>
                <w:bCs/>
                <w:color w:val="FFFFFF" w:themeColor="background1"/>
              </w:rPr>
              <w:t>Code</w:t>
            </w:r>
          </w:p>
        </w:tc>
        <w:tc>
          <w:tcPr>
            <w:tcW w:w="2282" w:type="pct"/>
            <w:shd w:val="clear" w:color="auto" w:fill="A5A5A5" w:themeFill="accent3"/>
          </w:tcPr>
          <w:p w14:paraId="21F7B897" w14:textId="77777777" w:rsidR="00AC6D54" w:rsidRPr="002A7610" w:rsidRDefault="00AC6D54">
            <w:pPr>
              <w:rPr>
                <w:b/>
                <w:bCs/>
                <w:color w:val="FFFFFF" w:themeColor="background1"/>
              </w:rPr>
            </w:pPr>
            <w:r w:rsidRPr="46B533A7">
              <w:rPr>
                <w:b/>
                <w:bCs/>
                <w:color w:val="FFFFFF" w:themeColor="background1"/>
              </w:rPr>
              <w:t>Focus areas</w:t>
            </w:r>
          </w:p>
        </w:tc>
        <w:tc>
          <w:tcPr>
            <w:tcW w:w="2400" w:type="pct"/>
            <w:shd w:val="clear" w:color="auto" w:fill="A5A5A5" w:themeFill="accent3"/>
          </w:tcPr>
          <w:p w14:paraId="37713373" w14:textId="77777777" w:rsidR="00AC6D54" w:rsidRPr="002A7610" w:rsidRDefault="00AC6D54">
            <w:pPr>
              <w:rPr>
                <w:b/>
                <w:bCs/>
                <w:color w:val="FFFFFF" w:themeColor="background1"/>
              </w:rPr>
            </w:pPr>
            <w:r w:rsidRPr="46B533A7">
              <w:rPr>
                <w:b/>
                <w:bCs/>
                <w:color w:val="FFFFFF" w:themeColor="background1"/>
              </w:rPr>
              <w:t>Foundation metrics</w:t>
            </w:r>
          </w:p>
        </w:tc>
      </w:tr>
      <w:tr w:rsidR="00AC6D54" w:rsidRPr="000B69B3" w14:paraId="7AC1BB37" w14:textId="77777777" w:rsidTr="00C70D4E">
        <w:trPr>
          <w:trHeight w:val="300"/>
        </w:trPr>
        <w:tc>
          <w:tcPr>
            <w:tcW w:w="318" w:type="pct"/>
          </w:tcPr>
          <w:p w14:paraId="13F7683A" w14:textId="77777777" w:rsidR="00AC6D54" w:rsidRDefault="0020421D">
            <w:r>
              <w:t>Inc 1</w:t>
            </w:r>
          </w:p>
        </w:tc>
        <w:tc>
          <w:tcPr>
            <w:tcW w:w="2282" w:type="pct"/>
          </w:tcPr>
          <w:p w14:paraId="15664487" w14:textId="77777777" w:rsidR="00AC6D54" w:rsidRPr="000B69B3" w:rsidRDefault="00AC6D54">
            <w:r>
              <w:t>Increase Internet availability in unserved and underserved communities in the Asia Pacific region</w:t>
            </w:r>
          </w:p>
        </w:tc>
        <w:tc>
          <w:tcPr>
            <w:tcW w:w="2400" w:type="pct"/>
          </w:tcPr>
          <w:p w14:paraId="0F5F9F26" w14:textId="77777777" w:rsidR="00AC6D54" w:rsidRPr="00AB1815" w:rsidRDefault="00AC6D54" w:rsidP="001E5587">
            <w:pPr>
              <w:pStyle w:val="ListParagraph"/>
              <w:numPr>
                <w:ilvl w:val="0"/>
                <w:numId w:val="24"/>
              </w:numPr>
            </w:pPr>
            <w:r w:rsidRPr="46B533A7">
              <w:t xml:space="preserve"># and distribution of locations providing unserved communities with connectivity (urban poor, rural, remote) </w:t>
            </w:r>
          </w:p>
          <w:p w14:paraId="62693FCE" w14:textId="77777777" w:rsidR="00AC6D54" w:rsidRPr="00D2205F" w:rsidRDefault="00AC6D54" w:rsidP="001E5587">
            <w:pPr>
              <w:pStyle w:val="ListParagraph"/>
              <w:numPr>
                <w:ilvl w:val="0"/>
                <w:numId w:val="24"/>
              </w:numPr>
            </w:pPr>
            <w:r w:rsidRPr="46B533A7">
              <w:t># and distribution of locations providing additional connectivity (beyond 2G) to underserved communities (urban poor, rural, remote)</w:t>
            </w:r>
          </w:p>
        </w:tc>
      </w:tr>
      <w:tr w:rsidR="00AC6D54" w:rsidRPr="000B69B3" w14:paraId="762AD07F" w14:textId="77777777" w:rsidTr="00C70D4E">
        <w:trPr>
          <w:trHeight w:val="300"/>
        </w:trPr>
        <w:tc>
          <w:tcPr>
            <w:tcW w:w="318" w:type="pct"/>
          </w:tcPr>
          <w:p w14:paraId="75383712" w14:textId="77777777" w:rsidR="00AC6D54" w:rsidRDefault="002D5365">
            <w:r>
              <w:t>Inc 2</w:t>
            </w:r>
          </w:p>
        </w:tc>
        <w:tc>
          <w:tcPr>
            <w:tcW w:w="2282" w:type="pct"/>
          </w:tcPr>
          <w:p w14:paraId="08A5A4C1" w14:textId="77777777" w:rsidR="00AC6D54" w:rsidRPr="000B69B3" w:rsidRDefault="00AC6D54">
            <w:r>
              <w:t>Improve Internet affordability and support local access networks and expand connectivity to underserved areas</w:t>
            </w:r>
          </w:p>
        </w:tc>
        <w:tc>
          <w:tcPr>
            <w:tcW w:w="2400" w:type="pct"/>
          </w:tcPr>
          <w:p w14:paraId="55AE334A" w14:textId="77777777" w:rsidR="00AC6D54" w:rsidRDefault="00AC6D54" w:rsidP="001E5587">
            <w:pPr>
              <w:pStyle w:val="ListParagraph"/>
              <w:numPr>
                <w:ilvl w:val="0"/>
                <w:numId w:val="21"/>
              </w:numPr>
              <w:autoSpaceDE w:val="0"/>
              <w:autoSpaceDN w:val="0"/>
              <w:adjustRightInd w:val="0"/>
              <w:ind w:left="360"/>
            </w:pPr>
            <w:r w:rsidRPr="46B533A7">
              <w:t># and type of technical deployments (fibre, wifi, satellite, LoRa, LTE)</w:t>
            </w:r>
          </w:p>
          <w:p w14:paraId="16F27A0C" w14:textId="77777777" w:rsidR="00AC6D54" w:rsidRDefault="00AC6D54" w:rsidP="001E5587">
            <w:pPr>
              <w:pStyle w:val="ListParagraph"/>
              <w:numPr>
                <w:ilvl w:val="0"/>
                <w:numId w:val="21"/>
              </w:numPr>
              <w:autoSpaceDE w:val="0"/>
              <w:autoSpaceDN w:val="0"/>
              <w:adjustRightInd w:val="0"/>
              <w:ind w:left="360"/>
            </w:pPr>
            <w:r w:rsidRPr="46B533A7">
              <w:t># and type of partnerships established (government, community, network provider, Public Private Partnership)</w:t>
            </w:r>
          </w:p>
          <w:p w14:paraId="6F40E1DE" w14:textId="77777777" w:rsidR="00AC6D54" w:rsidRDefault="00AC6D54" w:rsidP="001E5587">
            <w:pPr>
              <w:pStyle w:val="ListParagraph"/>
              <w:numPr>
                <w:ilvl w:val="0"/>
                <w:numId w:val="21"/>
              </w:numPr>
              <w:autoSpaceDE w:val="0"/>
              <w:autoSpaceDN w:val="0"/>
              <w:adjustRightInd w:val="0"/>
              <w:ind w:left="360"/>
            </w:pPr>
            <w:r w:rsidRPr="46B533A7">
              <w:t># and type of incentives (payment packages, provide home equipment, installation fees, deferred payment, ongoing costs, billing systems)</w:t>
            </w:r>
          </w:p>
          <w:p w14:paraId="2725F4BD" w14:textId="77777777" w:rsidR="00AC6D54" w:rsidRPr="0080411F" w:rsidRDefault="00AC6D54" w:rsidP="001E5587">
            <w:pPr>
              <w:pStyle w:val="ListParagraph"/>
              <w:numPr>
                <w:ilvl w:val="0"/>
                <w:numId w:val="21"/>
              </w:numPr>
              <w:autoSpaceDE w:val="0"/>
              <w:autoSpaceDN w:val="0"/>
              <w:adjustRightInd w:val="0"/>
              <w:ind w:left="360"/>
            </w:pPr>
            <w:r w:rsidRPr="46B533A7">
              <w:t># and type of marginalised households provided with Internet connectivity (women led, urban poor, rural, remote, ethnic minority)</w:t>
            </w:r>
          </w:p>
        </w:tc>
      </w:tr>
      <w:tr w:rsidR="00AC6D54" w:rsidRPr="000B69B3" w14:paraId="5F2DF36D" w14:textId="77777777" w:rsidTr="00C70D4E">
        <w:trPr>
          <w:trHeight w:val="300"/>
        </w:trPr>
        <w:tc>
          <w:tcPr>
            <w:tcW w:w="318" w:type="pct"/>
          </w:tcPr>
          <w:p w14:paraId="638D902C" w14:textId="77777777" w:rsidR="00AC6D54" w:rsidRDefault="002D5365">
            <w:r>
              <w:t xml:space="preserve">Inc </w:t>
            </w:r>
            <w:r w:rsidR="00BD445D">
              <w:t>3</w:t>
            </w:r>
          </w:p>
        </w:tc>
        <w:tc>
          <w:tcPr>
            <w:tcW w:w="2282" w:type="pct"/>
          </w:tcPr>
          <w:p w14:paraId="48E0C186" w14:textId="77777777" w:rsidR="00AC6D54" w:rsidRPr="000B69B3" w:rsidRDefault="00AC6D54">
            <w:r>
              <w:t>Improve accessibility, interactivity and participation for people with disabilities on the Internet</w:t>
            </w:r>
          </w:p>
        </w:tc>
        <w:tc>
          <w:tcPr>
            <w:tcW w:w="2400" w:type="pct"/>
          </w:tcPr>
          <w:p w14:paraId="716D0DD7" w14:textId="77777777" w:rsidR="00AC6D54" w:rsidRPr="00754584" w:rsidRDefault="00AC6D54" w:rsidP="001E5587">
            <w:pPr>
              <w:pStyle w:val="ListParagraph"/>
              <w:numPr>
                <w:ilvl w:val="0"/>
                <w:numId w:val="21"/>
              </w:numPr>
              <w:autoSpaceDE w:val="0"/>
              <w:autoSpaceDN w:val="0"/>
              <w:adjustRightInd w:val="0"/>
              <w:ind w:left="360"/>
              <w:rPr>
                <w:color w:val="000000" w:themeColor="text1"/>
              </w:rPr>
            </w:pPr>
            <w:r w:rsidRPr="00865A5B">
              <w:rPr>
                <w:rFonts w:ascii="Arial" w:hAnsi="Arial" w:cs="Arial"/>
                <w:color w:val="000000" w:themeColor="text1"/>
                <w:shd w:val="clear" w:color="auto" w:fill="FFFFFF"/>
              </w:rPr>
              <w:t>% of people with a disability who are using the Internet (by type of disability)</w:t>
            </w:r>
          </w:p>
          <w:p w14:paraId="7FB8DAFA" w14:textId="77777777" w:rsidR="00AC6D54" w:rsidRPr="00C02465" w:rsidRDefault="00AC6D54" w:rsidP="001E5587">
            <w:pPr>
              <w:pStyle w:val="ListParagraph"/>
              <w:numPr>
                <w:ilvl w:val="0"/>
                <w:numId w:val="21"/>
              </w:numPr>
              <w:autoSpaceDE w:val="0"/>
              <w:autoSpaceDN w:val="0"/>
              <w:adjustRightInd w:val="0"/>
              <w:ind w:left="360"/>
              <w:rPr>
                <w:color w:val="000000" w:themeColor="text1"/>
              </w:rPr>
            </w:pPr>
            <w:r w:rsidRPr="00865A5B">
              <w:rPr>
                <w:color w:val="000000" w:themeColor="text1"/>
              </w:rPr>
              <w:t xml:space="preserve">% of people with a disability using mobile </w:t>
            </w:r>
            <w:r w:rsidRPr="46B533A7">
              <w:rPr>
                <w:color w:val="000000" w:themeColor="text1"/>
              </w:rPr>
              <w:t>broadband and/or office networks</w:t>
            </w:r>
            <w:r w:rsidRPr="46B533A7">
              <w:rPr>
                <w:color w:val="000000" w:themeColor="text1"/>
                <w:shd w:val="clear" w:color="auto" w:fill="FFFFFF"/>
              </w:rPr>
              <w:t xml:space="preserve"> </w:t>
            </w:r>
          </w:p>
          <w:p w14:paraId="71B59BFB" w14:textId="77777777" w:rsidR="00AC6D54" w:rsidRPr="00CA0D9D" w:rsidRDefault="00AC6D54" w:rsidP="001E5587">
            <w:pPr>
              <w:pStyle w:val="ListParagraph"/>
              <w:numPr>
                <w:ilvl w:val="0"/>
                <w:numId w:val="21"/>
              </w:numPr>
              <w:autoSpaceDE w:val="0"/>
              <w:autoSpaceDN w:val="0"/>
              <w:adjustRightInd w:val="0"/>
              <w:ind w:left="360"/>
              <w:rPr>
                <w:color w:val="000000" w:themeColor="text1"/>
              </w:rPr>
            </w:pPr>
            <w:r w:rsidRPr="004D1DE5">
              <w:rPr>
                <w:rFonts w:ascii="Arial" w:hAnsi="Arial" w:cs="Arial"/>
                <w:color w:val="000000" w:themeColor="text1"/>
                <w:shd w:val="clear" w:color="auto" w:fill="FFFFFF"/>
              </w:rPr>
              <w:t xml:space="preserve">Existence of legal and regulatory provisions to promote access </w:t>
            </w:r>
            <w:r w:rsidRPr="009610C6">
              <w:rPr>
                <w:rFonts w:ascii="Arial" w:hAnsi="Arial" w:cs="Arial"/>
                <w:color w:val="000000" w:themeColor="text1"/>
                <w:shd w:val="clear" w:color="auto" w:fill="FFFFFF"/>
              </w:rPr>
              <w:t>and use of Internet by people with disabilities</w:t>
            </w:r>
          </w:p>
        </w:tc>
      </w:tr>
      <w:tr w:rsidR="00AC6D54" w:rsidRPr="000B69B3" w14:paraId="64994C79" w14:textId="77777777" w:rsidTr="00C70D4E">
        <w:trPr>
          <w:trHeight w:val="300"/>
        </w:trPr>
        <w:tc>
          <w:tcPr>
            <w:tcW w:w="318" w:type="pct"/>
          </w:tcPr>
          <w:p w14:paraId="00E0978F" w14:textId="77777777" w:rsidR="00AC6D54" w:rsidRDefault="00FB125C">
            <w:r>
              <w:t>Inc 4</w:t>
            </w:r>
          </w:p>
        </w:tc>
        <w:tc>
          <w:tcPr>
            <w:tcW w:w="2282" w:type="pct"/>
          </w:tcPr>
          <w:p w14:paraId="4322FF33" w14:textId="77777777" w:rsidR="00AC6D54" w:rsidRPr="00CD1BCA" w:rsidRDefault="443C6B98" w:rsidP="155288A8">
            <w:r>
              <w:t>Foster inclusion by expanding access and adoption of the Internet</w:t>
            </w:r>
          </w:p>
        </w:tc>
        <w:tc>
          <w:tcPr>
            <w:tcW w:w="2400" w:type="pct"/>
          </w:tcPr>
          <w:p w14:paraId="30A50E7D" w14:textId="77777777" w:rsidR="00AC6D54" w:rsidRPr="00CD1BCA" w:rsidRDefault="00AC6D54" w:rsidP="001E5587">
            <w:pPr>
              <w:pStyle w:val="ListParagraph"/>
              <w:numPr>
                <w:ilvl w:val="0"/>
                <w:numId w:val="21"/>
              </w:numPr>
              <w:autoSpaceDE w:val="0"/>
              <w:autoSpaceDN w:val="0"/>
              <w:adjustRightInd w:val="0"/>
              <w:ind w:left="360"/>
              <w:rPr>
                <w:color w:val="000000" w:themeColor="text1"/>
              </w:rPr>
            </w:pPr>
            <w:r w:rsidRPr="00CD1BCA">
              <w:rPr>
                <w:rFonts w:ascii="Arial" w:hAnsi="Arial" w:cs="Arial"/>
                <w:color w:val="000000" w:themeColor="text1"/>
                <w:shd w:val="clear" w:color="auto" w:fill="FFFFFF"/>
              </w:rPr>
              <w:t>% of individuals using the Internet, disaggregated by gender</w:t>
            </w:r>
          </w:p>
          <w:p w14:paraId="472990E0" w14:textId="77777777" w:rsidR="00AC6D54" w:rsidRPr="00CD1BCA" w:rsidRDefault="00AC6D54" w:rsidP="001E5587">
            <w:pPr>
              <w:pStyle w:val="ListParagraph"/>
              <w:numPr>
                <w:ilvl w:val="0"/>
                <w:numId w:val="21"/>
              </w:numPr>
              <w:autoSpaceDE w:val="0"/>
              <w:autoSpaceDN w:val="0"/>
              <w:adjustRightInd w:val="0"/>
              <w:ind w:left="360"/>
              <w:rPr>
                <w:color w:val="000000" w:themeColor="text1"/>
              </w:rPr>
            </w:pPr>
            <w:r w:rsidRPr="46B533A7">
              <w:rPr>
                <w:color w:val="000000" w:themeColor="text1"/>
              </w:rPr>
              <w:t>% of non-literate (technical) individuals using the internet disaggregated by sex and type of use (</w:t>
            </w:r>
            <w:r w:rsidRPr="00CD1BCA">
              <w:rPr>
                <w:rFonts w:ascii="Arial" w:hAnsi="Arial" w:cs="Arial"/>
                <w:color w:val="000000" w:themeColor="text1"/>
                <w:shd w:val="clear" w:color="auto" w:fill="FFFFFF"/>
              </w:rPr>
              <w:t>social media, browsing web news, playing games, checking emails)</w:t>
            </w:r>
          </w:p>
          <w:p w14:paraId="20A7B572" w14:textId="77777777" w:rsidR="00AC6D54" w:rsidRPr="0085692B" w:rsidRDefault="00AC6D54" w:rsidP="001E5587">
            <w:pPr>
              <w:pStyle w:val="ListParagraph"/>
              <w:numPr>
                <w:ilvl w:val="0"/>
                <w:numId w:val="21"/>
              </w:numPr>
              <w:autoSpaceDE w:val="0"/>
              <w:autoSpaceDN w:val="0"/>
              <w:adjustRightInd w:val="0"/>
              <w:ind w:left="360"/>
              <w:rPr>
                <w:color w:val="000000" w:themeColor="text1"/>
              </w:rPr>
            </w:pPr>
            <w:r>
              <w:rPr>
                <w:rFonts w:ascii="Arial" w:hAnsi="Arial" w:cs="Arial"/>
                <w:shd w:val="clear" w:color="auto" w:fill="FFFFFF"/>
              </w:rPr>
              <w:t xml:space="preserve">% </w:t>
            </w:r>
            <w:r w:rsidRPr="00865A5B">
              <w:rPr>
                <w:rFonts w:ascii="Arial" w:hAnsi="Arial" w:cs="Arial"/>
                <w:shd w:val="clear" w:color="auto" w:fill="FFFFFF"/>
              </w:rPr>
              <w:t xml:space="preserve">of mobile broadband subscribers and wireless Internet users by </w:t>
            </w:r>
            <w:r>
              <w:rPr>
                <w:rFonts w:ascii="Arial" w:hAnsi="Arial" w:cs="Arial"/>
                <w:shd w:val="clear" w:color="auto" w:fill="FFFFFF"/>
              </w:rPr>
              <w:t>gender</w:t>
            </w:r>
            <w:r w:rsidRPr="00CD1BCA">
              <w:rPr>
                <w:rFonts w:ascii="Arial" w:hAnsi="Arial" w:cs="Arial"/>
                <w:shd w:val="clear" w:color="auto" w:fill="FFFFFF"/>
              </w:rPr>
              <w:t xml:space="preserve"> </w:t>
            </w:r>
          </w:p>
          <w:p w14:paraId="5CE8A89C" w14:textId="77777777" w:rsidR="00AC6D54" w:rsidRPr="00CD1BCA" w:rsidRDefault="00AC6D54" w:rsidP="001E5587">
            <w:pPr>
              <w:pStyle w:val="ListParagraph"/>
              <w:numPr>
                <w:ilvl w:val="0"/>
                <w:numId w:val="21"/>
              </w:numPr>
              <w:autoSpaceDE w:val="0"/>
              <w:autoSpaceDN w:val="0"/>
              <w:adjustRightInd w:val="0"/>
              <w:ind w:left="360"/>
              <w:rPr>
                <w:color w:val="000000" w:themeColor="text1"/>
              </w:rPr>
            </w:pPr>
            <w:r w:rsidRPr="00CD1BCA">
              <w:rPr>
                <w:rFonts w:ascii="Arial" w:hAnsi="Arial" w:cs="Arial"/>
                <w:shd w:val="clear" w:color="auto" w:fill="FFFFFF"/>
              </w:rPr>
              <w:t xml:space="preserve">% of adults in different age groups who are using the Internet, and type of use </w:t>
            </w:r>
            <w:r w:rsidRPr="46B533A7">
              <w:rPr>
                <w:color w:val="000000" w:themeColor="text1"/>
              </w:rPr>
              <w:t>(</w:t>
            </w:r>
            <w:r w:rsidRPr="00CD1BCA">
              <w:rPr>
                <w:rFonts w:ascii="Arial" w:hAnsi="Arial" w:cs="Arial"/>
                <w:color w:val="000000" w:themeColor="text1"/>
                <w:shd w:val="clear" w:color="auto" w:fill="FFFFFF"/>
              </w:rPr>
              <w:t>social media, browsing web news, playing games, checking emails)</w:t>
            </w:r>
          </w:p>
        </w:tc>
      </w:tr>
      <w:tr w:rsidR="00AC6D54" w:rsidRPr="00232CFA" w14:paraId="36A634CD" w14:textId="77777777" w:rsidTr="00C70D4E">
        <w:trPr>
          <w:trHeight w:val="300"/>
        </w:trPr>
        <w:tc>
          <w:tcPr>
            <w:tcW w:w="318" w:type="pct"/>
          </w:tcPr>
          <w:p w14:paraId="6817BC0F" w14:textId="77777777" w:rsidR="00AC6D54" w:rsidRPr="46B533A7" w:rsidRDefault="00D45F74">
            <w:pPr>
              <w:rPr>
                <w:rFonts w:ascii="Arial" w:hAnsi="Arial" w:cs="Arial"/>
              </w:rPr>
            </w:pPr>
            <w:r>
              <w:rPr>
                <w:rFonts w:ascii="Arial" w:hAnsi="Arial" w:cs="Arial"/>
              </w:rPr>
              <w:t xml:space="preserve">Inc </w:t>
            </w:r>
            <w:r w:rsidR="008D6098">
              <w:rPr>
                <w:rFonts w:ascii="Arial" w:hAnsi="Arial" w:cs="Arial"/>
              </w:rPr>
              <w:t>5</w:t>
            </w:r>
          </w:p>
        </w:tc>
        <w:tc>
          <w:tcPr>
            <w:tcW w:w="2282" w:type="pct"/>
          </w:tcPr>
          <w:p w14:paraId="7196802F" w14:textId="77777777" w:rsidR="00AC6D54" w:rsidRPr="00CD1BCA" w:rsidRDefault="00AC6D54">
            <w:r w:rsidRPr="46B533A7">
              <w:rPr>
                <w:rFonts w:ascii="Arial" w:hAnsi="Arial" w:cs="Arial"/>
              </w:rPr>
              <w:t xml:space="preserve">Support </w:t>
            </w:r>
            <w:r>
              <w:t xml:space="preserve">targeted capacity building efforts to address </w:t>
            </w:r>
            <w:r w:rsidRPr="46B533A7">
              <w:rPr>
                <w:rStyle w:val="Strong"/>
              </w:rPr>
              <w:t>diversity</w:t>
            </w:r>
            <w:r>
              <w:t xml:space="preserve"> in the Internet industry (network management and operations, security and IPv6)</w:t>
            </w:r>
          </w:p>
        </w:tc>
        <w:tc>
          <w:tcPr>
            <w:tcW w:w="2400" w:type="pct"/>
          </w:tcPr>
          <w:p w14:paraId="35C08B21" w14:textId="77777777" w:rsidR="00AC6D54" w:rsidRPr="00CD1BCA" w:rsidRDefault="00AC6D54" w:rsidP="001E5587">
            <w:pPr>
              <w:pStyle w:val="ListParagraph"/>
              <w:numPr>
                <w:ilvl w:val="0"/>
                <w:numId w:val="21"/>
              </w:numPr>
              <w:autoSpaceDE w:val="0"/>
              <w:autoSpaceDN w:val="0"/>
              <w:adjustRightInd w:val="0"/>
              <w:ind w:left="360"/>
              <w:rPr>
                <w:rFonts w:ascii="Arial" w:hAnsi="Arial" w:cs="Arial"/>
                <w:color w:val="000000" w:themeColor="text1"/>
                <w:shd w:val="clear" w:color="auto" w:fill="FFFFFF"/>
              </w:rPr>
            </w:pPr>
            <w:r w:rsidRPr="46B533A7">
              <w:rPr>
                <w:rFonts w:ascii="Arial" w:hAnsi="Arial" w:cs="Arial"/>
              </w:rPr>
              <w:t># of women and gender diverse network engineers receive support for professional development</w:t>
            </w:r>
          </w:p>
        </w:tc>
      </w:tr>
      <w:tr w:rsidR="00AC6D54" w:rsidRPr="000B69B3" w14:paraId="2DFB5B4B" w14:textId="77777777" w:rsidTr="00C70D4E">
        <w:trPr>
          <w:trHeight w:val="300"/>
        </w:trPr>
        <w:tc>
          <w:tcPr>
            <w:tcW w:w="318" w:type="pct"/>
          </w:tcPr>
          <w:p w14:paraId="21445EB6" w14:textId="77777777" w:rsidR="00AC6D54" w:rsidRPr="46B533A7" w:rsidRDefault="00AD55FB" w:rsidP="46B533A7">
            <w:r>
              <w:t>Inc 6</w:t>
            </w:r>
          </w:p>
        </w:tc>
        <w:tc>
          <w:tcPr>
            <w:tcW w:w="2282" w:type="pct"/>
          </w:tcPr>
          <w:p w14:paraId="56F23579" w14:textId="77777777" w:rsidR="00AC6D54" w:rsidRPr="00CD1BCA" w:rsidRDefault="443C6B98" w:rsidP="155288A8">
            <w:pPr>
              <w:rPr>
                <w:rStyle w:val="cf01"/>
                <w:rFonts w:cstheme="minorBidi"/>
                <w:sz w:val="20"/>
                <w:szCs w:val="20"/>
              </w:rPr>
            </w:pPr>
            <w:r>
              <w:t xml:space="preserve">Increase online participation and representation (based on </w:t>
            </w:r>
            <w:r w:rsidRPr="155288A8">
              <w:rPr>
                <w:rStyle w:val="cf01"/>
                <w:rFonts w:cstheme="minorBidi"/>
                <w:sz w:val="20"/>
                <w:szCs w:val="20"/>
              </w:rPr>
              <w:t>dimensions of race, ethnicity, language, literacy, gender, sexual orientation, socio-economic status, age and physical abilities) on network infrastructure deployment to expand Internet access and adoption</w:t>
            </w:r>
          </w:p>
        </w:tc>
        <w:tc>
          <w:tcPr>
            <w:tcW w:w="2400" w:type="pct"/>
          </w:tcPr>
          <w:p w14:paraId="24FA3621" w14:textId="77777777" w:rsidR="00AC6D54" w:rsidRPr="00CD1BCA" w:rsidRDefault="00AC6D54" w:rsidP="001E5587">
            <w:pPr>
              <w:pStyle w:val="ListParagraph"/>
              <w:numPr>
                <w:ilvl w:val="0"/>
                <w:numId w:val="21"/>
              </w:numPr>
              <w:autoSpaceDE w:val="0"/>
              <w:autoSpaceDN w:val="0"/>
              <w:adjustRightInd w:val="0"/>
              <w:ind w:left="360"/>
              <w:rPr>
                <w:rFonts w:ascii="Arial" w:hAnsi="Arial" w:cs="Arial"/>
              </w:rPr>
            </w:pPr>
            <w:r w:rsidRPr="46B533A7">
              <w:rPr>
                <w:rFonts w:ascii="Arial" w:eastAsia="Arial" w:hAnsi="Arial" w:cs="Arial"/>
              </w:rPr>
              <w:t># of representations made (race, ethnicity, language, literacy, gender, sexual orientation, socio-economic status, age and physical abilities)</w:t>
            </w:r>
          </w:p>
        </w:tc>
      </w:tr>
    </w:tbl>
    <w:p w14:paraId="1EEA14C7" w14:textId="77777777" w:rsidR="00C70D57" w:rsidRDefault="00C70D57" w:rsidP="003B3F11">
      <w:pPr>
        <w:rPr>
          <w:rFonts w:ascii="Arial" w:hAnsi="Arial" w:cs="Arial"/>
          <w:b/>
          <w:bCs/>
        </w:rPr>
      </w:pPr>
    </w:p>
    <w:p w14:paraId="152BE98B" w14:textId="77777777" w:rsidR="008112FF" w:rsidRPr="00751400" w:rsidRDefault="008112FF" w:rsidP="003B3F11">
      <w:pPr>
        <w:rPr>
          <w:rFonts w:ascii="Arial" w:hAnsi="Arial" w:cs="Arial"/>
          <w:b/>
          <w:bCs/>
        </w:rPr>
      </w:pPr>
    </w:p>
    <w:p w14:paraId="50AB2567" w14:textId="77777777" w:rsidR="003B3F11" w:rsidRDefault="7F17F4B5" w:rsidP="001E5587">
      <w:pPr>
        <w:pStyle w:val="Heading2"/>
      </w:pPr>
      <w:r w:rsidRPr="46B533A7">
        <w:t xml:space="preserve">Ian Peter - Grants for Internet and the Environment </w:t>
      </w:r>
    </w:p>
    <w:tbl>
      <w:tblPr>
        <w:tblStyle w:val="TableGrid"/>
        <w:tblW w:w="4924" w:type="pct"/>
        <w:tblLook w:val="04A0" w:firstRow="1" w:lastRow="0" w:firstColumn="1" w:lastColumn="0" w:noHBand="0" w:noVBand="1"/>
      </w:tblPr>
      <w:tblGrid>
        <w:gridCol w:w="673"/>
        <w:gridCol w:w="4850"/>
        <w:gridCol w:w="5103"/>
      </w:tblGrid>
      <w:tr w:rsidR="008112FF" w:rsidRPr="002A7610" w14:paraId="31573CCA" w14:textId="77777777" w:rsidTr="00C70D4E">
        <w:trPr>
          <w:trHeight w:val="300"/>
          <w:tblHeader/>
        </w:trPr>
        <w:tc>
          <w:tcPr>
            <w:tcW w:w="317" w:type="pct"/>
            <w:shd w:val="clear" w:color="auto" w:fill="A5A5A5" w:themeFill="accent3"/>
          </w:tcPr>
          <w:p w14:paraId="50C6CB31" w14:textId="77777777" w:rsidR="008112FF" w:rsidRPr="46B533A7" w:rsidRDefault="008112FF">
            <w:pPr>
              <w:rPr>
                <w:b/>
                <w:bCs/>
                <w:color w:val="FFFFFF" w:themeColor="background1"/>
              </w:rPr>
            </w:pPr>
            <w:r>
              <w:rPr>
                <w:b/>
                <w:bCs/>
                <w:color w:val="FFFFFF" w:themeColor="background1"/>
              </w:rPr>
              <w:t>Code</w:t>
            </w:r>
          </w:p>
        </w:tc>
        <w:tc>
          <w:tcPr>
            <w:tcW w:w="2282" w:type="pct"/>
            <w:shd w:val="clear" w:color="auto" w:fill="A5A5A5" w:themeFill="accent3"/>
          </w:tcPr>
          <w:p w14:paraId="756DEA6B" w14:textId="77777777" w:rsidR="008112FF" w:rsidRPr="002A7610" w:rsidRDefault="008112FF">
            <w:pPr>
              <w:rPr>
                <w:b/>
                <w:bCs/>
                <w:color w:val="FFFFFF" w:themeColor="background1"/>
              </w:rPr>
            </w:pPr>
            <w:r w:rsidRPr="46B533A7">
              <w:rPr>
                <w:b/>
                <w:bCs/>
                <w:color w:val="FFFFFF" w:themeColor="background1"/>
              </w:rPr>
              <w:t>Focus areas</w:t>
            </w:r>
          </w:p>
        </w:tc>
        <w:tc>
          <w:tcPr>
            <w:tcW w:w="2401" w:type="pct"/>
            <w:shd w:val="clear" w:color="auto" w:fill="A5A5A5" w:themeFill="accent3"/>
          </w:tcPr>
          <w:p w14:paraId="14C6FFFD" w14:textId="77777777" w:rsidR="008112FF" w:rsidRPr="002A7610" w:rsidRDefault="008112FF">
            <w:pPr>
              <w:rPr>
                <w:b/>
                <w:bCs/>
                <w:color w:val="FFFFFF" w:themeColor="background1"/>
              </w:rPr>
            </w:pPr>
            <w:r w:rsidRPr="46B533A7">
              <w:rPr>
                <w:b/>
                <w:bCs/>
                <w:color w:val="FFFFFF" w:themeColor="background1"/>
              </w:rPr>
              <w:t>Foundation metrics</w:t>
            </w:r>
          </w:p>
        </w:tc>
      </w:tr>
      <w:tr w:rsidR="008112FF" w:rsidRPr="00D2205F" w14:paraId="4B3232AE" w14:textId="77777777" w:rsidTr="00C70D4E">
        <w:trPr>
          <w:trHeight w:val="300"/>
        </w:trPr>
        <w:tc>
          <w:tcPr>
            <w:tcW w:w="317" w:type="pct"/>
          </w:tcPr>
          <w:p w14:paraId="7AC3EDD7" w14:textId="77777777" w:rsidR="008112FF" w:rsidRDefault="008112FF">
            <w:r>
              <w:t>Env 1</w:t>
            </w:r>
          </w:p>
        </w:tc>
        <w:tc>
          <w:tcPr>
            <w:tcW w:w="2282" w:type="pct"/>
          </w:tcPr>
          <w:p w14:paraId="498856DA" w14:textId="77777777" w:rsidR="008112FF" w:rsidRPr="000B69B3" w:rsidRDefault="008112FF">
            <w:r w:rsidRPr="008112FF">
              <w:t>Support for Indigenous and grassroots organizations working on environmental issues to enhance their work through increased Internet availability</w:t>
            </w:r>
          </w:p>
        </w:tc>
        <w:tc>
          <w:tcPr>
            <w:tcW w:w="2401" w:type="pct"/>
          </w:tcPr>
          <w:p w14:paraId="0E78CBE1" w14:textId="77777777" w:rsidR="008112FF" w:rsidRPr="00D2205F" w:rsidRDefault="008112FF" w:rsidP="008112FF"/>
        </w:tc>
      </w:tr>
      <w:tr w:rsidR="008112FF" w:rsidRPr="00D2205F" w14:paraId="2AA3F74C" w14:textId="77777777" w:rsidTr="00C70D4E">
        <w:trPr>
          <w:trHeight w:val="300"/>
        </w:trPr>
        <w:tc>
          <w:tcPr>
            <w:tcW w:w="317" w:type="pct"/>
          </w:tcPr>
          <w:p w14:paraId="5FCF2309" w14:textId="77777777" w:rsidR="008112FF" w:rsidRDefault="008112FF">
            <w:r>
              <w:t>Env 2</w:t>
            </w:r>
          </w:p>
        </w:tc>
        <w:tc>
          <w:tcPr>
            <w:tcW w:w="2282" w:type="pct"/>
          </w:tcPr>
          <w:p w14:paraId="28800AB4" w14:textId="77777777" w:rsidR="008112FF" w:rsidRPr="000B69B3" w:rsidRDefault="008112FF">
            <w:r w:rsidRPr="008112FF">
              <w:t>Hardware and software development, and/or deployment to understand and address the environmental impact of Internet infrastructure</w:t>
            </w:r>
          </w:p>
        </w:tc>
        <w:tc>
          <w:tcPr>
            <w:tcW w:w="2401" w:type="pct"/>
          </w:tcPr>
          <w:p w14:paraId="53276D96" w14:textId="77777777" w:rsidR="008112FF" w:rsidRPr="00D2205F" w:rsidRDefault="008112FF" w:rsidP="008112FF"/>
        </w:tc>
      </w:tr>
      <w:tr w:rsidR="008112FF" w:rsidRPr="00D2205F" w14:paraId="235BE7EA" w14:textId="77777777" w:rsidTr="00C70D4E">
        <w:trPr>
          <w:trHeight w:val="300"/>
        </w:trPr>
        <w:tc>
          <w:tcPr>
            <w:tcW w:w="317" w:type="pct"/>
          </w:tcPr>
          <w:p w14:paraId="6F52F659" w14:textId="77777777" w:rsidR="008112FF" w:rsidRDefault="008112FF">
            <w:r>
              <w:t>Env 3</w:t>
            </w:r>
          </w:p>
        </w:tc>
        <w:tc>
          <w:tcPr>
            <w:tcW w:w="2282" w:type="pct"/>
          </w:tcPr>
          <w:p w14:paraId="5CC1A912" w14:textId="77777777" w:rsidR="008112FF" w:rsidRPr="000B69B3" w:rsidRDefault="008112FF">
            <w:r w:rsidRPr="008112FF">
              <w:t>Technical research that supports policy development around Internet technologies and climate change</w:t>
            </w:r>
          </w:p>
        </w:tc>
        <w:tc>
          <w:tcPr>
            <w:tcW w:w="2401" w:type="pct"/>
          </w:tcPr>
          <w:p w14:paraId="0C7FF162" w14:textId="77777777" w:rsidR="008112FF" w:rsidRPr="00D2205F" w:rsidRDefault="008112FF" w:rsidP="008112FF"/>
        </w:tc>
      </w:tr>
    </w:tbl>
    <w:p w14:paraId="17DCAF09" w14:textId="77777777" w:rsidR="008112FF" w:rsidRPr="00751400" w:rsidRDefault="008112FF" w:rsidP="360129DB">
      <w:pPr>
        <w:spacing w:after="160" w:line="259" w:lineRule="auto"/>
        <w:rPr>
          <w:rFonts w:ascii="Arial" w:hAnsi="Arial" w:cs="Arial"/>
          <w:b/>
          <w:bCs/>
        </w:rPr>
      </w:pPr>
    </w:p>
    <w:p w14:paraId="0833BA80" w14:textId="77777777" w:rsidR="008112FF" w:rsidRDefault="008112FF" w:rsidP="003B3F11">
      <w:pPr>
        <w:rPr>
          <w:rFonts w:ascii="Arial" w:hAnsi="Arial" w:cs="Arial"/>
          <w:b/>
          <w:bCs/>
        </w:rPr>
      </w:pPr>
    </w:p>
    <w:p w14:paraId="438665E4" w14:textId="77777777" w:rsidR="003B3F11" w:rsidRDefault="7F17F4B5" w:rsidP="001E5587">
      <w:pPr>
        <w:pStyle w:val="Heading2"/>
      </w:pPr>
      <w:r w:rsidRPr="46B533A7">
        <w:t>Infrastructure</w:t>
      </w:r>
    </w:p>
    <w:tbl>
      <w:tblPr>
        <w:tblStyle w:val="TableGrid"/>
        <w:tblW w:w="0" w:type="auto"/>
        <w:tblLook w:val="04A0" w:firstRow="1" w:lastRow="0" w:firstColumn="1" w:lastColumn="0" w:noHBand="0" w:noVBand="1"/>
      </w:tblPr>
      <w:tblGrid>
        <w:gridCol w:w="704"/>
        <w:gridCol w:w="4820"/>
        <w:gridCol w:w="5028"/>
      </w:tblGrid>
      <w:tr w:rsidR="00AD2072" w:rsidRPr="002A7610" w14:paraId="67E46A6D" w14:textId="77777777" w:rsidTr="00C70D4E">
        <w:trPr>
          <w:trHeight w:val="300"/>
          <w:tblHeader/>
        </w:trPr>
        <w:tc>
          <w:tcPr>
            <w:tcW w:w="704" w:type="dxa"/>
            <w:shd w:val="clear" w:color="auto" w:fill="A5A5A5" w:themeFill="accent3"/>
          </w:tcPr>
          <w:p w14:paraId="15FFA7CF" w14:textId="77777777" w:rsidR="00AD2072" w:rsidRPr="46B533A7" w:rsidRDefault="008D4936">
            <w:pPr>
              <w:rPr>
                <w:b/>
                <w:bCs/>
                <w:color w:val="FFFFFF" w:themeColor="background1"/>
              </w:rPr>
            </w:pPr>
            <w:r>
              <w:rPr>
                <w:b/>
                <w:bCs/>
                <w:color w:val="FFFFFF" w:themeColor="background1"/>
              </w:rPr>
              <w:t>Code</w:t>
            </w:r>
          </w:p>
        </w:tc>
        <w:tc>
          <w:tcPr>
            <w:tcW w:w="4820" w:type="dxa"/>
            <w:shd w:val="clear" w:color="auto" w:fill="A5A5A5" w:themeFill="accent3"/>
          </w:tcPr>
          <w:p w14:paraId="0BD56AB9" w14:textId="77777777" w:rsidR="00AD2072" w:rsidRPr="002A7610" w:rsidRDefault="00AD2072">
            <w:pPr>
              <w:rPr>
                <w:b/>
                <w:bCs/>
                <w:color w:val="FFFFFF" w:themeColor="background1"/>
              </w:rPr>
            </w:pPr>
            <w:r w:rsidRPr="46B533A7">
              <w:rPr>
                <w:b/>
                <w:bCs/>
                <w:color w:val="FFFFFF" w:themeColor="background1"/>
              </w:rPr>
              <w:t xml:space="preserve">Focus areas </w:t>
            </w:r>
          </w:p>
        </w:tc>
        <w:tc>
          <w:tcPr>
            <w:tcW w:w="5028" w:type="dxa"/>
            <w:shd w:val="clear" w:color="auto" w:fill="A5A5A5" w:themeFill="accent3"/>
          </w:tcPr>
          <w:p w14:paraId="156BE95E" w14:textId="77777777" w:rsidR="00AD2072" w:rsidRPr="002A7610" w:rsidRDefault="00AD2072">
            <w:pPr>
              <w:rPr>
                <w:b/>
                <w:bCs/>
                <w:color w:val="FFFFFF" w:themeColor="background1"/>
              </w:rPr>
            </w:pPr>
            <w:r w:rsidRPr="46B533A7">
              <w:rPr>
                <w:b/>
                <w:bCs/>
                <w:color w:val="FFFFFF" w:themeColor="background1"/>
              </w:rPr>
              <w:t>Foundation metrics</w:t>
            </w:r>
          </w:p>
        </w:tc>
      </w:tr>
      <w:tr w:rsidR="00AD2072" w:rsidRPr="000B69B3" w14:paraId="7799CD38" w14:textId="77777777" w:rsidTr="00C70D4E">
        <w:trPr>
          <w:trHeight w:val="300"/>
        </w:trPr>
        <w:tc>
          <w:tcPr>
            <w:tcW w:w="704" w:type="dxa"/>
          </w:tcPr>
          <w:p w14:paraId="40D3C90A" w14:textId="77777777" w:rsidR="00AD2072" w:rsidRDefault="00D45956">
            <w:r>
              <w:t>Inf</w:t>
            </w:r>
            <w:r w:rsidR="00CD304D">
              <w:t xml:space="preserve"> 1</w:t>
            </w:r>
          </w:p>
        </w:tc>
        <w:tc>
          <w:tcPr>
            <w:tcW w:w="4820" w:type="dxa"/>
          </w:tcPr>
          <w:p w14:paraId="17D45EA0" w14:textId="77777777" w:rsidR="00AD2072" w:rsidRPr="000B69B3" w:rsidRDefault="00AD2072">
            <w:r>
              <w:t>Adoption and documentation of best practices in operational Internet security by network operators, enterprises and service providers</w:t>
            </w:r>
          </w:p>
        </w:tc>
        <w:tc>
          <w:tcPr>
            <w:tcW w:w="5028" w:type="dxa"/>
          </w:tcPr>
          <w:p w14:paraId="493ED95F" w14:textId="77777777" w:rsidR="00AD2072" w:rsidRDefault="00AD2072" w:rsidP="001E5587">
            <w:pPr>
              <w:pStyle w:val="ListParagraph"/>
              <w:numPr>
                <w:ilvl w:val="0"/>
                <w:numId w:val="20"/>
              </w:numPr>
            </w:pPr>
            <w:r w:rsidRPr="46B533A7">
              <w:t># and type of best practices implemented (RPKI, IPv6, DNS/DNSSEC, etc)</w:t>
            </w:r>
          </w:p>
          <w:p w14:paraId="0B25E2AA" w14:textId="77777777" w:rsidR="00AD2072" w:rsidRDefault="00AD2072" w:rsidP="001E5587">
            <w:pPr>
              <w:pStyle w:val="ListParagraph"/>
              <w:numPr>
                <w:ilvl w:val="0"/>
                <w:numId w:val="20"/>
              </w:numPr>
            </w:pPr>
            <w:r w:rsidRPr="46B533A7">
              <w:t xml:space="preserve"># of case studies  </w:t>
            </w:r>
          </w:p>
          <w:p w14:paraId="47753C5E" w14:textId="77777777" w:rsidR="00AD2072" w:rsidRPr="00D2205F" w:rsidRDefault="00AD2072" w:rsidP="001E5587">
            <w:pPr>
              <w:pStyle w:val="ListParagraph"/>
              <w:numPr>
                <w:ilvl w:val="0"/>
                <w:numId w:val="20"/>
              </w:numPr>
            </w:pPr>
            <w:r w:rsidRPr="46B533A7">
              <w:t>References to best practices in reports</w:t>
            </w:r>
          </w:p>
        </w:tc>
      </w:tr>
      <w:tr w:rsidR="00AD2072" w:rsidRPr="000B69B3" w14:paraId="1DA9977B" w14:textId="77777777" w:rsidTr="00C70D4E">
        <w:trPr>
          <w:trHeight w:val="300"/>
        </w:trPr>
        <w:tc>
          <w:tcPr>
            <w:tcW w:w="704" w:type="dxa"/>
          </w:tcPr>
          <w:p w14:paraId="6262CCD6" w14:textId="77777777" w:rsidR="00AD2072" w:rsidRDefault="00CD304D">
            <w:r>
              <w:t>Inf 2</w:t>
            </w:r>
          </w:p>
        </w:tc>
        <w:tc>
          <w:tcPr>
            <w:tcW w:w="4820" w:type="dxa"/>
          </w:tcPr>
          <w:p w14:paraId="03591260" w14:textId="77777777" w:rsidR="00AD2072" w:rsidRPr="000B69B3" w:rsidRDefault="00AD2072">
            <w:r>
              <w:t>Design, deploy and operate low-cost connectivity solutions that use wireless technologies, GSM and/or fibre connections</w:t>
            </w:r>
          </w:p>
        </w:tc>
        <w:tc>
          <w:tcPr>
            <w:tcW w:w="5028" w:type="dxa"/>
          </w:tcPr>
          <w:p w14:paraId="0B229E2E" w14:textId="77777777" w:rsidR="00AD2072" w:rsidRDefault="00AD2072" w:rsidP="001E5587">
            <w:pPr>
              <w:pStyle w:val="ListParagraph"/>
              <w:numPr>
                <w:ilvl w:val="0"/>
                <w:numId w:val="21"/>
              </w:numPr>
              <w:autoSpaceDE w:val="0"/>
              <w:autoSpaceDN w:val="0"/>
              <w:adjustRightInd w:val="0"/>
              <w:ind w:left="360"/>
            </w:pPr>
            <w:r w:rsidRPr="46B533A7">
              <w:t># and type of technologies used (hybrid, Wi-Fi, satellite, GSM, TVWS, fibre)</w:t>
            </w:r>
          </w:p>
          <w:p w14:paraId="4A1B121E" w14:textId="77777777" w:rsidR="00AD2072" w:rsidRPr="00E07470" w:rsidRDefault="00AD2072" w:rsidP="001E5587">
            <w:pPr>
              <w:pStyle w:val="ListParagraph"/>
              <w:numPr>
                <w:ilvl w:val="0"/>
                <w:numId w:val="21"/>
              </w:numPr>
              <w:autoSpaceDE w:val="0"/>
              <w:autoSpaceDN w:val="0"/>
              <w:adjustRightInd w:val="0"/>
              <w:ind w:left="360"/>
            </w:pPr>
            <w:r w:rsidRPr="46B533A7">
              <w:t># and type of low-cost, sustainable solutions in place (incorporating operational and maintenance plans, ensuring cost-effectiveness)</w:t>
            </w:r>
          </w:p>
          <w:p w14:paraId="0B92E6B6" w14:textId="77777777" w:rsidR="00AD2072" w:rsidRPr="00D61DBA" w:rsidRDefault="00AD2072" w:rsidP="001E5587">
            <w:pPr>
              <w:pStyle w:val="ListParagraph"/>
              <w:numPr>
                <w:ilvl w:val="0"/>
                <w:numId w:val="21"/>
              </w:numPr>
              <w:autoSpaceDE w:val="0"/>
              <w:autoSpaceDN w:val="0"/>
              <w:adjustRightInd w:val="0"/>
              <w:ind w:left="360"/>
            </w:pPr>
            <w:r w:rsidRPr="46B533A7">
              <w:t>Implementation Vs operating cost ratios</w:t>
            </w:r>
          </w:p>
        </w:tc>
      </w:tr>
      <w:tr w:rsidR="00AD2072" w:rsidRPr="000B69B3" w14:paraId="54F1D276" w14:textId="77777777" w:rsidTr="00C70D4E">
        <w:trPr>
          <w:trHeight w:val="300"/>
        </w:trPr>
        <w:tc>
          <w:tcPr>
            <w:tcW w:w="704" w:type="dxa"/>
          </w:tcPr>
          <w:p w14:paraId="0E25087A" w14:textId="77777777" w:rsidR="00AD2072" w:rsidRPr="46B533A7" w:rsidRDefault="00CD304D" w:rsidP="46B533A7">
            <w:r>
              <w:t>Inf 3</w:t>
            </w:r>
          </w:p>
        </w:tc>
        <w:tc>
          <w:tcPr>
            <w:tcW w:w="4820" w:type="dxa"/>
          </w:tcPr>
          <w:p w14:paraId="3DC2EC0A" w14:textId="77777777" w:rsidR="00AD2072" w:rsidRPr="004739EA" w:rsidRDefault="00AD2072" w:rsidP="46B533A7">
            <w:pPr>
              <w:rPr>
                <w:color w:val="000000"/>
              </w:rPr>
            </w:pPr>
            <w:r w:rsidRPr="46B533A7">
              <w:t>Hardware and software development and/or deployment to support Internet network monitoring and management</w:t>
            </w:r>
          </w:p>
        </w:tc>
        <w:tc>
          <w:tcPr>
            <w:tcW w:w="5028" w:type="dxa"/>
          </w:tcPr>
          <w:p w14:paraId="79E60C8D" w14:textId="77777777" w:rsidR="00AD2072" w:rsidRPr="008A6F6D" w:rsidRDefault="00AD2072" w:rsidP="001E5587">
            <w:pPr>
              <w:pStyle w:val="ListParagraph"/>
              <w:numPr>
                <w:ilvl w:val="0"/>
                <w:numId w:val="20"/>
              </w:numPr>
              <w:spacing w:line="264" w:lineRule="auto"/>
              <w:ind w:left="357" w:hanging="357"/>
            </w:pPr>
            <w:r w:rsidRPr="46B533A7">
              <w:t># of hardware and software deployment solutions (tools) (support Internet network monitoring and management)</w:t>
            </w:r>
          </w:p>
          <w:p w14:paraId="097C8406" w14:textId="77777777" w:rsidR="00AD2072" w:rsidRPr="008A6F6D" w:rsidRDefault="00AD2072" w:rsidP="001E5587">
            <w:pPr>
              <w:pStyle w:val="ListParagraph"/>
              <w:numPr>
                <w:ilvl w:val="0"/>
                <w:numId w:val="20"/>
              </w:numPr>
              <w:spacing w:line="264" w:lineRule="auto"/>
              <w:ind w:left="357" w:hanging="357"/>
            </w:pPr>
            <w:r w:rsidRPr="46B533A7">
              <w:t>Adoption rates of deployment solutions (support Internet network monitoring and management)</w:t>
            </w:r>
          </w:p>
          <w:p w14:paraId="08E184F8" w14:textId="77777777" w:rsidR="00AD2072" w:rsidRPr="008A6F6D" w:rsidRDefault="00AD2072" w:rsidP="001E5587">
            <w:pPr>
              <w:pStyle w:val="ListParagraph"/>
              <w:numPr>
                <w:ilvl w:val="0"/>
                <w:numId w:val="20"/>
              </w:numPr>
              <w:spacing w:line="264" w:lineRule="auto"/>
              <w:ind w:left="357" w:hanging="357"/>
            </w:pPr>
            <w:r w:rsidRPr="46B533A7">
              <w:t># of analyses produced (support Internet network monitoring and management)</w:t>
            </w:r>
          </w:p>
          <w:p w14:paraId="4EB6C6B4" w14:textId="77777777" w:rsidR="00AD2072" w:rsidRPr="004739EA" w:rsidRDefault="00AD2072" w:rsidP="001E5587">
            <w:pPr>
              <w:pStyle w:val="ListParagraph"/>
              <w:numPr>
                <w:ilvl w:val="0"/>
                <w:numId w:val="20"/>
              </w:numPr>
              <w:ind w:left="357" w:hanging="357"/>
            </w:pPr>
            <w:r w:rsidRPr="46B533A7">
              <w:t>Net promoter score - development/deployment (out of 10) (support Internet network monitoring and management)</w:t>
            </w:r>
          </w:p>
        </w:tc>
      </w:tr>
      <w:tr w:rsidR="00AD2072" w:rsidRPr="000B69B3" w14:paraId="60BA7A88" w14:textId="77777777" w:rsidTr="00C70D4E">
        <w:trPr>
          <w:trHeight w:val="300"/>
        </w:trPr>
        <w:tc>
          <w:tcPr>
            <w:tcW w:w="704" w:type="dxa"/>
          </w:tcPr>
          <w:p w14:paraId="5C23E85C" w14:textId="77777777" w:rsidR="00AD2072" w:rsidRPr="46B533A7" w:rsidRDefault="00681A44" w:rsidP="46B533A7">
            <w:pPr>
              <w:rPr>
                <w:rStyle w:val="cf01"/>
                <w:rFonts w:cstheme="minorBidi"/>
                <w:sz w:val="20"/>
                <w:szCs w:val="20"/>
              </w:rPr>
            </w:pPr>
            <w:r>
              <w:rPr>
                <w:rStyle w:val="cf01"/>
                <w:rFonts w:cstheme="minorBidi"/>
                <w:sz w:val="20"/>
                <w:szCs w:val="20"/>
              </w:rPr>
              <w:t>I</w:t>
            </w:r>
            <w:r>
              <w:rPr>
                <w:rStyle w:val="cf01"/>
                <w:sz w:val="20"/>
                <w:szCs w:val="20"/>
              </w:rPr>
              <w:t>nf 4</w:t>
            </w:r>
          </w:p>
        </w:tc>
        <w:tc>
          <w:tcPr>
            <w:tcW w:w="4820" w:type="dxa"/>
          </w:tcPr>
          <w:p w14:paraId="6895F60C" w14:textId="77777777" w:rsidR="00AD2072" w:rsidRPr="005C63F1" w:rsidRDefault="00AD2072" w:rsidP="46B533A7">
            <w:r w:rsidRPr="46B533A7">
              <w:rPr>
                <w:rStyle w:val="cf01"/>
                <w:rFonts w:cstheme="minorBidi"/>
                <w:sz w:val="20"/>
                <w:szCs w:val="20"/>
              </w:rPr>
              <w:t>Hardware and software development and/or deployment to improve performance and resilience</w:t>
            </w:r>
          </w:p>
        </w:tc>
        <w:tc>
          <w:tcPr>
            <w:tcW w:w="5028" w:type="dxa"/>
          </w:tcPr>
          <w:p w14:paraId="5C0D2863" w14:textId="77777777" w:rsidR="00AD2072" w:rsidRPr="00C16C6A" w:rsidRDefault="00AD2072" w:rsidP="001E5587">
            <w:pPr>
              <w:pStyle w:val="ListParagraph"/>
              <w:numPr>
                <w:ilvl w:val="0"/>
                <w:numId w:val="20"/>
              </w:numPr>
              <w:spacing w:line="264" w:lineRule="auto"/>
              <w:ind w:left="357" w:hanging="357"/>
            </w:pPr>
            <w:r w:rsidRPr="46B533A7">
              <w:t># of hardware and software deployment solutions (tools) (improve performance and resilience)</w:t>
            </w:r>
          </w:p>
          <w:p w14:paraId="7FD34BBB" w14:textId="77777777" w:rsidR="00AD2072" w:rsidRPr="00C16C6A" w:rsidRDefault="00AD2072" w:rsidP="001E5587">
            <w:pPr>
              <w:pStyle w:val="ListParagraph"/>
              <w:numPr>
                <w:ilvl w:val="0"/>
                <w:numId w:val="20"/>
              </w:numPr>
              <w:spacing w:line="264" w:lineRule="auto"/>
              <w:ind w:left="357" w:hanging="357"/>
            </w:pPr>
            <w:r w:rsidRPr="46B533A7">
              <w:t>Adoption rates of deployment solutions (improve performance and resilience)</w:t>
            </w:r>
          </w:p>
          <w:p w14:paraId="680D491B" w14:textId="77777777" w:rsidR="00AD2072" w:rsidRPr="005C63F1" w:rsidRDefault="00AD2072" w:rsidP="001E5587">
            <w:pPr>
              <w:pStyle w:val="ListParagraph"/>
              <w:numPr>
                <w:ilvl w:val="0"/>
                <w:numId w:val="20"/>
              </w:numPr>
              <w:ind w:left="357" w:hanging="357"/>
            </w:pPr>
            <w:r w:rsidRPr="46B533A7">
              <w:t># of analyses produced (improve performance and resilience)</w:t>
            </w:r>
          </w:p>
        </w:tc>
      </w:tr>
      <w:tr w:rsidR="00AD2072" w:rsidRPr="000B69B3" w14:paraId="68C03216" w14:textId="77777777" w:rsidTr="00C70D4E">
        <w:trPr>
          <w:trHeight w:val="300"/>
        </w:trPr>
        <w:tc>
          <w:tcPr>
            <w:tcW w:w="704" w:type="dxa"/>
          </w:tcPr>
          <w:p w14:paraId="6CFB988F" w14:textId="77777777" w:rsidR="00AD2072" w:rsidRPr="46B533A7" w:rsidRDefault="00A20A40" w:rsidP="46B533A7">
            <w:r>
              <w:lastRenderedPageBreak/>
              <w:t>Inf 5</w:t>
            </w:r>
          </w:p>
        </w:tc>
        <w:tc>
          <w:tcPr>
            <w:tcW w:w="4820" w:type="dxa"/>
          </w:tcPr>
          <w:p w14:paraId="0B188809" w14:textId="77777777" w:rsidR="00AD2072" w:rsidRPr="004739EA" w:rsidRDefault="00AD2072" w:rsidP="46B533A7">
            <w:r w:rsidRPr="46B533A7">
              <w:t>Hardware and software development and/or deployment to improve security and privacy online</w:t>
            </w:r>
          </w:p>
        </w:tc>
        <w:tc>
          <w:tcPr>
            <w:tcW w:w="5028" w:type="dxa"/>
          </w:tcPr>
          <w:p w14:paraId="47276BE7" w14:textId="77777777" w:rsidR="00AD2072" w:rsidRPr="00654F43" w:rsidRDefault="00AD2072" w:rsidP="001E5587">
            <w:pPr>
              <w:pStyle w:val="ListParagraph"/>
              <w:numPr>
                <w:ilvl w:val="0"/>
                <w:numId w:val="22"/>
              </w:numPr>
              <w:spacing w:line="264" w:lineRule="auto"/>
              <w:ind w:left="357" w:hanging="357"/>
              <w:textAlignment w:val="baseline"/>
            </w:pPr>
            <w:r w:rsidRPr="46B533A7">
              <w:t># of hardware and software deployment solutions (improve security and privacy online)</w:t>
            </w:r>
          </w:p>
          <w:p w14:paraId="4E636452" w14:textId="77777777" w:rsidR="00AD2072" w:rsidRPr="00654F43" w:rsidRDefault="00AD2072" w:rsidP="001E5587">
            <w:pPr>
              <w:pStyle w:val="ListParagraph"/>
              <w:numPr>
                <w:ilvl w:val="0"/>
                <w:numId w:val="22"/>
              </w:numPr>
              <w:spacing w:line="264" w:lineRule="auto"/>
              <w:ind w:left="357" w:hanging="357"/>
              <w:textAlignment w:val="baseline"/>
            </w:pPr>
            <w:r w:rsidRPr="46B533A7">
              <w:t>Adoption rates of deployment solutions (improve security and privacy online)</w:t>
            </w:r>
          </w:p>
          <w:p w14:paraId="560C6ABD" w14:textId="77777777" w:rsidR="00AD2072" w:rsidRPr="00654F43" w:rsidRDefault="00AD2072" w:rsidP="001E5587">
            <w:pPr>
              <w:pStyle w:val="ListParagraph"/>
              <w:numPr>
                <w:ilvl w:val="0"/>
                <w:numId w:val="22"/>
              </w:numPr>
              <w:spacing w:line="264" w:lineRule="auto"/>
              <w:ind w:left="357" w:hanging="357"/>
              <w:textAlignment w:val="baseline"/>
            </w:pPr>
            <w:r w:rsidRPr="46B533A7">
              <w:t># of cases/threats documented</w:t>
            </w:r>
          </w:p>
          <w:p w14:paraId="3567C368" w14:textId="77777777" w:rsidR="00AD2072" w:rsidRPr="004739EA" w:rsidRDefault="00AD2072" w:rsidP="001E5587">
            <w:pPr>
              <w:pStyle w:val="ListParagraph"/>
              <w:numPr>
                <w:ilvl w:val="0"/>
                <w:numId w:val="22"/>
              </w:numPr>
              <w:ind w:left="357" w:hanging="357"/>
              <w:textAlignment w:val="baseline"/>
              <w:rPr>
                <w:color w:val="333333"/>
                <w:shd w:val="clear" w:color="auto" w:fill="FFFFFF"/>
              </w:rPr>
            </w:pPr>
            <w:r w:rsidRPr="46B533A7">
              <w:t>Net promoter score - development/deployment (out of 10) (improve security and privacy online)</w:t>
            </w:r>
          </w:p>
        </w:tc>
      </w:tr>
      <w:tr w:rsidR="00AD2072" w:rsidRPr="000B69B3" w14:paraId="3739F498" w14:textId="77777777" w:rsidTr="00C70D4E">
        <w:trPr>
          <w:trHeight w:val="300"/>
        </w:trPr>
        <w:tc>
          <w:tcPr>
            <w:tcW w:w="704" w:type="dxa"/>
          </w:tcPr>
          <w:p w14:paraId="304E76DF" w14:textId="77777777" w:rsidR="00AD2072" w:rsidRDefault="00F71D75">
            <w:r>
              <w:t>Inf 6</w:t>
            </w:r>
          </w:p>
        </w:tc>
        <w:tc>
          <w:tcPr>
            <w:tcW w:w="4820" w:type="dxa"/>
          </w:tcPr>
          <w:p w14:paraId="4D330CAC" w14:textId="77777777" w:rsidR="00AD2072" w:rsidRPr="000B69B3" w:rsidRDefault="00AD2072">
            <w:r>
              <w:t>Hardware and software development and/or deployment to understand and address the environmental impact of Internet infrastructure</w:t>
            </w:r>
          </w:p>
        </w:tc>
        <w:tc>
          <w:tcPr>
            <w:tcW w:w="5028" w:type="dxa"/>
          </w:tcPr>
          <w:p w14:paraId="3A79FD26" w14:textId="77777777" w:rsidR="00AD2072" w:rsidRPr="00865A5B" w:rsidRDefault="00AD2072" w:rsidP="001E5587">
            <w:pPr>
              <w:pStyle w:val="ListParagraph"/>
              <w:numPr>
                <w:ilvl w:val="0"/>
                <w:numId w:val="23"/>
              </w:numPr>
              <w:ind w:left="357" w:hanging="357"/>
              <w:textAlignment w:val="baseline"/>
              <w:rPr>
                <w:color w:val="333333"/>
                <w:shd w:val="clear" w:color="auto" w:fill="FFFFFF"/>
              </w:rPr>
            </w:pPr>
            <w:r w:rsidRPr="46B533A7">
              <w:t># of hardware and software deployment solutions (environmental impact of Internet infrastructure)</w:t>
            </w:r>
          </w:p>
          <w:p w14:paraId="74F16C66" w14:textId="77777777" w:rsidR="00AD2072" w:rsidRPr="00865A5B" w:rsidRDefault="00AD2072" w:rsidP="001E5587">
            <w:pPr>
              <w:pStyle w:val="ListParagraph"/>
              <w:numPr>
                <w:ilvl w:val="0"/>
                <w:numId w:val="23"/>
              </w:numPr>
              <w:ind w:left="357" w:hanging="357"/>
              <w:textAlignment w:val="baseline"/>
              <w:rPr>
                <w:color w:val="333333"/>
                <w:shd w:val="clear" w:color="auto" w:fill="FFFFFF"/>
              </w:rPr>
            </w:pPr>
            <w:r w:rsidRPr="46B533A7">
              <w:t>Net promoter score - development/deployment (out of 10) (environmental impact of Internet infrastructure)</w:t>
            </w:r>
          </w:p>
          <w:p w14:paraId="6CD87DD6" w14:textId="77777777" w:rsidR="00AD2072" w:rsidRPr="00865A5B" w:rsidRDefault="00AD2072" w:rsidP="001E5587">
            <w:pPr>
              <w:pStyle w:val="ListParagraph"/>
              <w:numPr>
                <w:ilvl w:val="0"/>
                <w:numId w:val="23"/>
              </w:numPr>
              <w:ind w:left="357" w:hanging="357"/>
              <w:textAlignment w:val="baseline"/>
              <w:rPr>
                <w:color w:val="333333"/>
                <w:shd w:val="clear" w:color="auto" w:fill="FFFFFF"/>
              </w:rPr>
            </w:pPr>
            <w:r w:rsidRPr="46B533A7">
              <w:t xml:space="preserve"># of environmental impact assessments developed and utilized </w:t>
            </w:r>
          </w:p>
          <w:p w14:paraId="48607374" w14:textId="77777777" w:rsidR="00AD2072" w:rsidRPr="000917A2" w:rsidRDefault="00AD2072" w:rsidP="001E5587">
            <w:pPr>
              <w:pStyle w:val="ListParagraph"/>
              <w:numPr>
                <w:ilvl w:val="0"/>
                <w:numId w:val="23"/>
              </w:numPr>
              <w:ind w:left="357" w:hanging="357"/>
              <w:textAlignment w:val="baseline"/>
              <w:rPr>
                <w:color w:val="333333"/>
                <w:shd w:val="clear" w:color="auto" w:fill="FFFFFF"/>
              </w:rPr>
            </w:pPr>
            <w:r w:rsidRPr="46B533A7">
              <w:t># and type of environmental concern being addressed</w:t>
            </w:r>
          </w:p>
        </w:tc>
      </w:tr>
      <w:tr w:rsidR="00AD2072" w:rsidRPr="000B69B3" w14:paraId="73C3050B" w14:textId="77777777" w:rsidTr="00C70D4E">
        <w:trPr>
          <w:trHeight w:val="300"/>
        </w:trPr>
        <w:tc>
          <w:tcPr>
            <w:tcW w:w="704" w:type="dxa"/>
          </w:tcPr>
          <w:p w14:paraId="456941B0" w14:textId="77777777" w:rsidR="00AD2072" w:rsidRDefault="002B0739">
            <w:r>
              <w:t>Inf 7</w:t>
            </w:r>
          </w:p>
        </w:tc>
        <w:tc>
          <w:tcPr>
            <w:tcW w:w="4820" w:type="dxa"/>
          </w:tcPr>
          <w:p w14:paraId="7209C7F0" w14:textId="77777777" w:rsidR="00AD2072" w:rsidRPr="00CD53A7" w:rsidRDefault="00AD2072">
            <w:r>
              <w:t>Hardware and software development and/or deployment to support peering and interconnection</w:t>
            </w:r>
          </w:p>
        </w:tc>
        <w:tc>
          <w:tcPr>
            <w:tcW w:w="5028" w:type="dxa"/>
          </w:tcPr>
          <w:p w14:paraId="7C483B91" w14:textId="77777777" w:rsidR="00AD2072" w:rsidRPr="00FA768A" w:rsidRDefault="00AD2072" w:rsidP="001E5587">
            <w:pPr>
              <w:pStyle w:val="ListParagraph"/>
              <w:numPr>
                <w:ilvl w:val="0"/>
                <w:numId w:val="23"/>
              </w:numPr>
              <w:spacing w:line="264" w:lineRule="auto"/>
              <w:ind w:left="357" w:hanging="357"/>
              <w:textAlignment w:val="baseline"/>
            </w:pPr>
            <w:r w:rsidRPr="46B533A7">
              <w:t># of hardware and software deployment solutions (support peering and interconnection)</w:t>
            </w:r>
          </w:p>
          <w:p w14:paraId="7A2233C4" w14:textId="77777777" w:rsidR="00AD2072" w:rsidRPr="00FA768A" w:rsidRDefault="00AD2072" w:rsidP="001E5587">
            <w:pPr>
              <w:pStyle w:val="ListParagraph"/>
              <w:numPr>
                <w:ilvl w:val="0"/>
                <w:numId w:val="23"/>
              </w:numPr>
              <w:spacing w:line="264" w:lineRule="auto"/>
              <w:ind w:left="357" w:hanging="357"/>
              <w:textAlignment w:val="baseline"/>
            </w:pPr>
            <w:r w:rsidRPr="46B533A7">
              <w:t>Net promoter score - development/deployment (out of 10) (support peering and interconnection)</w:t>
            </w:r>
          </w:p>
          <w:p w14:paraId="0D28DD6B" w14:textId="77777777" w:rsidR="00AD2072" w:rsidRPr="000917A2" w:rsidRDefault="00AD2072" w:rsidP="001E5587">
            <w:pPr>
              <w:pStyle w:val="ListParagraph"/>
              <w:numPr>
                <w:ilvl w:val="0"/>
                <w:numId w:val="23"/>
              </w:numPr>
              <w:ind w:left="357" w:hanging="357"/>
              <w:textAlignment w:val="baseline"/>
              <w:rPr>
                <w:color w:val="333333"/>
                <w:shd w:val="clear" w:color="auto" w:fill="FFFFFF"/>
              </w:rPr>
            </w:pPr>
            <w:r w:rsidRPr="46B533A7">
              <w:t>#/type of peering engagements/agreements</w:t>
            </w:r>
          </w:p>
        </w:tc>
      </w:tr>
      <w:tr w:rsidR="00AD2072" w:rsidRPr="000B69B3" w14:paraId="42656BEE" w14:textId="77777777" w:rsidTr="00C70D4E">
        <w:trPr>
          <w:trHeight w:val="300"/>
        </w:trPr>
        <w:tc>
          <w:tcPr>
            <w:tcW w:w="704" w:type="dxa"/>
          </w:tcPr>
          <w:p w14:paraId="1BA57986" w14:textId="77777777" w:rsidR="00AD2072" w:rsidRDefault="003035F1">
            <w:r>
              <w:t>Inf 8</w:t>
            </w:r>
          </w:p>
        </w:tc>
        <w:tc>
          <w:tcPr>
            <w:tcW w:w="4820" w:type="dxa"/>
          </w:tcPr>
          <w:p w14:paraId="3633CD57" w14:textId="77777777" w:rsidR="00AD2072" w:rsidRPr="00CD53A7" w:rsidRDefault="00AD2072">
            <w:r>
              <w:t>IPv6 adoption by enabling network, computing devices, business applications and services</w:t>
            </w:r>
          </w:p>
        </w:tc>
        <w:tc>
          <w:tcPr>
            <w:tcW w:w="5028" w:type="dxa"/>
          </w:tcPr>
          <w:p w14:paraId="7C595D44"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of IPv6 address plans structured</w:t>
            </w:r>
          </w:p>
          <w:p w14:paraId="0B5BF1AB" w14:textId="77777777" w:rsidR="00AD2072" w:rsidRPr="00AD2CB5"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of IPv6 blocks in use</w:t>
            </w:r>
          </w:p>
          <w:p w14:paraId="6152D941" w14:textId="77777777" w:rsidR="00AD2072" w:rsidRPr="000917A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Community benefit by sector (entertainment, social media, education, business, health)</w:t>
            </w:r>
          </w:p>
        </w:tc>
      </w:tr>
      <w:tr w:rsidR="00AD2072" w:rsidRPr="000B69B3" w14:paraId="17BD20E6" w14:textId="77777777" w:rsidTr="00C70D4E">
        <w:trPr>
          <w:trHeight w:val="300"/>
        </w:trPr>
        <w:tc>
          <w:tcPr>
            <w:tcW w:w="704" w:type="dxa"/>
          </w:tcPr>
          <w:p w14:paraId="47EA50B8" w14:textId="77777777" w:rsidR="00AD2072" w:rsidRDefault="003035F1">
            <w:r>
              <w:t>Inf 9</w:t>
            </w:r>
          </w:p>
        </w:tc>
        <w:tc>
          <w:tcPr>
            <w:tcW w:w="4820" w:type="dxa"/>
          </w:tcPr>
          <w:p w14:paraId="032772B9" w14:textId="77777777" w:rsidR="00AD2072" w:rsidRPr="00CD53A7" w:rsidRDefault="00AD2072">
            <w:r>
              <w:t>Provision of efficient, reliable power for Internet infrastructure</w:t>
            </w:r>
          </w:p>
        </w:tc>
        <w:tc>
          <w:tcPr>
            <w:tcW w:w="5028" w:type="dxa"/>
          </w:tcPr>
          <w:p w14:paraId="1B68C873"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and type of energy efficient solutions (solar, wind, hydro)</w:t>
            </w:r>
          </w:p>
          <w:p w14:paraId="1DDEA1D3"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of days with service interruptions</w:t>
            </w:r>
          </w:p>
          <w:p w14:paraId="00F2CF0F"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rPr>
              <w:t># and type of tools to monitor</w:t>
            </w:r>
            <w:r w:rsidRPr="46B533A7">
              <w:rPr>
                <w:color w:val="333333"/>
                <w:shd w:val="clear" w:color="auto" w:fill="FFFFFF"/>
              </w:rPr>
              <w:t xml:space="preserve"> energy use (customized vs existing tools)</w:t>
            </w:r>
          </w:p>
          <w:p w14:paraId="7DFE16C9" w14:textId="77777777" w:rsidR="00AD2072" w:rsidRPr="000917A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of operation and maintenance plans in place and utilised</w:t>
            </w:r>
          </w:p>
        </w:tc>
      </w:tr>
      <w:tr w:rsidR="00AD2072" w:rsidRPr="000B69B3" w14:paraId="5C233A0C" w14:textId="77777777" w:rsidTr="00C70D4E">
        <w:trPr>
          <w:trHeight w:val="300"/>
        </w:trPr>
        <w:tc>
          <w:tcPr>
            <w:tcW w:w="704" w:type="dxa"/>
          </w:tcPr>
          <w:p w14:paraId="4DA3CA95" w14:textId="77777777" w:rsidR="00AD2072" w:rsidRDefault="003035F1">
            <w:r>
              <w:t>Inf 10</w:t>
            </w:r>
          </w:p>
        </w:tc>
        <w:tc>
          <w:tcPr>
            <w:tcW w:w="4820" w:type="dxa"/>
          </w:tcPr>
          <w:p w14:paraId="1F9F845B" w14:textId="77777777" w:rsidR="00AD2072" w:rsidRPr="00CD53A7" w:rsidRDefault="00AD2072">
            <w:r>
              <w:t>Disaster preparedness for Internet networks operations</w:t>
            </w:r>
          </w:p>
        </w:tc>
        <w:tc>
          <w:tcPr>
            <w:tcW w:w="5028" w:type="dxa"/>
          </w:tcPr>
          <w:p w14:paraId="45A562D0"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of disaster risk reduction plans relating to Internet network operations in place and utilised</w:t>
            </w:r>
          </w:p>
          <w:p w14:paraId="74CC9189" w14:textId="77777777" w:rsidR="00AD207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and type of community campaigns conducted</w:t>
            </w:r>
          </w:p>
          <w:p w14:paraId="66F83C03" w14:textId="77777777" w:rsidR="00AD2072" w:rsidRPr="000917A2" w:rsidRDefault="00AD2072"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and type of emergency systems for Internet network operations deployed</w:t>
            </w:r>
          </w:p>
        </w:tc>
      </w:tr>
    </w:tbl>
    <w:p w14:paraId="4E76BAF8" w14:textId="77777777" w:rsidR="001441AA" w:rsidRDefault="001441AA" w:rsidP="000678A8"/>
    <w:p w14:paraId="3BEFA96A" w14:textId="77777777" w:rsidR="003035F1" w:rsidRDefault="003035F1" w:rsidP="000678A8"/>
    <w:p w14:paraId="744321DE" w14:textId="77777777" w:rsidR="003035F1" w:rsidRPr="00751400" w:rsidRDefault="003035F1" w:rsidP="000678A8"/>
    <w:p w14:paraId="4E774419" w14:textId="77777777" w:rsidR="003B3F11" w:rsidRDefault="7F17F4B5" w:rsidP="001E5587">
      <w:pPr>
        <w:pStyle w:val="Heading2"/>
      </w:pPr>
      <w:r w:rsidRPr="46B533A7">
        <w:lastRenderedPageBreak/>
        <w:t>Knowledge</w:t>
      </w:r>
      <w:r w:rsidR="003B3F11">
        <w:tab/>
      </w:r>
    </w:p>
    <w:tbl>
      <w:tblPr>
        <w:tblStyle w:val="TableGrid"/>
        <w:tblW w:w="4990" w:type="pct"/>
        <w:tblLook w:val="04A0" w:firstRow="1" w:lastRow="0" w:firstColumn="1" w:lastColumn="0" w:noHBand="0" w:noVBand="1"/>
      </w:tblPr>
      <w:tblGrid>
        <w:gridCol w:w="846"/>
        <w:gridCol w:w="4680"/>
        <w:gridCol w:w="5242"/>
      </w:tblGrid>
      <w:tr w:rsidR="003035F1" w:rsidRPr="002A7610" w14:paraId="0D9554F3" w14:textId="77777777" w:rsidTr="000678A8">
        <w:trPr>
          <w:trHeight w:val="300"/>
          <w:tblHeader/>
        </w:trPr>
        <w:tc>
          <w:tcPr>
            <w:tcW w:w="393" w:type="pct"/>
            <w:shd w:val="clear" w:color="auto" w:fill="A5A5A5" w:themeFill="accent3"/>
          </w:tcPr>
          <w:p w14:paraId="507C5610" w14:textId="77777777" w:rsidR="003035F1" w:rsidRPr="46B533A7" w:rsidRDefault="008937B5">
            <w:pPr>
              <w:rPr>
                <w:b/>
                <w:bCs/>
                <w:color w:val="FFFFFF" w:themeColor="background1"/>
              </w:rPr>
            </w:pPr>
            <w:r>
              <w:rPr>
                <w:b/>
                <w:bCs/>
                <w:color w:val="FFFFFF" w:themeColor="background1"/>
              </w:rPr>
              <w:t>Code</w:t>
            </w:r>
          </w:p>
        </w:tc>
        <w:tc>
          <w:tcPr>
            <w:tcW w:w="2173" w:type="pct"/>
            <w:shd w:val="clear" w:color="auto" w:fill="A5A5A5" w:themeFill="accent3"/>
          </w:tcPr>
          <w:p w14:paraId="4CFE7BA1" w14:textId="77777777" w:rsidR="003035F1" w:rsidRPr="002A7610" w:rsidRDefault="003035F1">
            <w:pPr>
              <w:rPr>
                <w:b/>
                <w:bCs/>
                <w:color w:val="FFFFFF" w:themeColor="background1"/>
              </w:rPr>
            </w:pPr>
            <w:r w:rsidRPr="46B533A7">
              <w:rPr>
                <w:b/>
                <w:bCs/>
                <w:color w:val="FFFFFF" w:themeColor="background1"/>
              </w:rPr>
              <w:t>Focus areas</w:t>
            </w:r>
          </w:p>
        </w:tc>
        <w:tc>
          <w:tcPr>
            <w:tcW w:w="2434" w:type="pct"/>
            <w:shd w:val="clear" w:color="auto" w:fill="A5A5A5" w:themeFill="accent3"/>
          </w:tcPr>
          <w:p w14:paraId="59D9A4D5" w14:textId="77777777" w:rsidR="003035F1" w:rsidRPr="002A7610" w:rsidRDefault="003035F1">
            <w:pPr>
              <w:rPr>
                <w:b/>
                <w:bCs/>
                <w:color w:val="FFFFFF" w:themeColor="background1"/>
              </w:rPr>
            </w:pPr>
            <w:r w:rsidRPr="46B533A7">
              <w:rPr>
                <w:b/>
                <w:bCs/>
                <w:color w:val="FFFFFF" w:themeColor="background1"/>
              </w:rPr>
              <w:t>Foundation metrics</w:t>
            </w:r>
          </w:p>
        </w:tc>
      </w:tr>
      <w:tr w:rsidR="003035F1" w:rsidRPr="000B69B3" w14:paraId="5C07F62A" w14:textId="77777777" w:rsidTr="000678A8">
        <w:trPr>
          <w:trHeight w:val="300"/>
        </w:trPr>
        <w:tc>
          <w:tcPr>
            <w:tcW w:w="393" w:type="pct"/>
          </w:tcPr>
          <w:p w14:paraId="34E8B263" w14:textId="77777777" w:rsidR="003035F1" w:rsidRPr="46B533A7" w:rsidRDefault="000D3FDD">
            <w:pPr>
              <w:rPr>
                <w:color w:val="000000" w:themeColor="text1"/>
              </w:rPr>
            </w:pPr>
            <w:r>
              <w:rPr>
                <w:color w:val="000000" w:themeColor="text1"/>
              </w:rPr>
              <w:t>Kno 1</w:t>
            </w:r>
          </w:p>
        </w:tc>
        <w:tc>
          <w:tcPr>
            <w:tcW w:w="2173" w:type="pct"/>
          </w:tcPr>
          <w:p w14:paraId="5E105E13" w14:textId="77777777" w:rsidR="003035F1" w:rsidRPr="000B69B3" w:rsidRDefault="003035F1">
            <w:r w:rsidRPr="46B533A7">
              <w:rPr>
                <w:color w:val="000000" w:themeColor="text1"/>
              </w:rPr>
              <w:t>Content related to network operations and security is available throughout Asia-Pacific.</w:t>
            </w:r>
          </w:p>
        </w:tc>
        <w:tc>
          <w:tcPr>
            <w:tcW w:w="2434" w:type="pct"/>
          </w:tcPr>
          <w:p w14:paraId="34F5DE23" w14:textId="77777777" w:rsidR="003035F1" w:rsidRPr="00865A5B" w:rsidRDefault="003035F1" w:rsidP="001E5587">
            <w:pPr>
              <w:pStyle w:val="ListParagraph"/>
              <w:numPr>
                <w:ilvl w:val="0"/>
                <w:numId w:val="20"/>
              </w:numPr>
            </w:pPr>
            <w:r w:rsidRPr="46B533A7">
              <w:t xml:space="preserve"># of </w:t>
            </w:r>
            <w:r w:rsidRPr="46B533A7">
              <w:rPr>
                <w:color w:val="333333"/>
                <w:shd w:val="clear" w:color="auto" w:fill="FFFFFF"/>
              </w:rPr>
              <w:t>training materials produced (module, slides, quizzes, lab guides, courses, topics, handouts, videos, other) focusing on network operations and security in languages other than English</w:t>
            </w:r>
          </w:p>
          <w:p w14:paraId="5757B962" w14:textId="77777777" w:rsidR="003035F1" w:rsidRPr="00724930" w:rsidRDefault="003035F1" w:rsidP="001E5587">
            <w:pPr>
              <w:pStyle w:val="ListParagraph"/>
              <w:numPr>
                <w:ilvl w:val="0"/>
                <w:numId w:val="20"/>
              </w:numPr>
              <w:ind w:left="357" w:hanging="357"/>
            </w:pPr>
            <w:r w:rsidRPr="46B533A7">
              <w:rPr>
                <w:color w:val="333333"/>
                <w:shd w:val="clear" w:color="auto" w:fill="FFFFFF"/>
              </w:rPr>
              <w:t># of training materials developed by type (module, slides, quizzes, lab guides, courses, topics, handouts, videos, other)</w:t>
            </w:r>
          </w:p>
          <w:p w14:paraId="5B6FC82E" w14:textId="77777777" w:rsidR="003035F1" w:rsidRPr="001F3A89" w:rsidRDefault="003035F1" w:rsidP="001E5587">
            <w:pPr>
              <w:pStyle w:val="ListParagraph"/>
              <w:numPr>
                <w:ilvl w:val="0"/>
                <w:numId w:val="20"/>
              </w:numPr>
              <w:ind w:left="357" w:hanging="357"/>
            </w:pPr>
            <w:r w:rsidRPr="46B533A7">
              <w:t xml:space="preserve">% of original content created in local language  </w:t>
            </w:r>
          </w:p>
          <w:p w14:paraId="6A5F75E8" w14:textId="77777777" w:rsidR="003035F1" w:rsidRPr="00B71AE5" w:rsidRDefault="003035F1" w:rsidP="001E5587">
            <w:pPr>
              <w:pStyle w:val="ListParagraph"/>
              <w:numPr>
                <w:ilvl w:val="0"/>
                <w:numId w:val="20"/>
              </w:numPr>
              <w:ind w:left="357" w:hanging="357"/>
            </w:pPr>
            <w:r w:rsidRPr="46B533A7">
              <w:t># of languages supported (disaggregated by language)</w:t>
            </w:r>
          </w:p>
          <w:p w14:paraId="6B3B4661" w14:textId="77777777" w:rsidR="003035F1" w:rsidRPr="00D2205F" w:rsidRDefault="003035F1" w:rsidP="001E5587">
            <w:pPr>
              <w:pStyle w:val="ListParagraph"/>
              <w:numPr>
                <w:ilvl w:val="0"/>
                <w:numId w:val="20"/>
              </w:numPr>
              <w:ind w:left="357" w:hanging="357"/>
            </w:pPr>
            <w:r w:rsidRPr="46B533A7">
              <w:t># of mechanisms (software/tools) for translation developed and tested</w:t>
            </w:r>
          </w:p>
        </w:tc>
      </w:tr>
      <w:tr w:rsidR="003035F1" w:rsidRPr="000B69B3" w14:paraId="3BB2A925" w14:textId="77777777" w:rsidTr="000678A8">
        <w:trPr>
          <w:trHeight w:val="300"/>
        </w:trPr>
        <w:tc>
          <w:tcPr>
            <w:tcW w:w="393" w:type="pct"/>
          </w:tcPr>
          <w:p w14:paraId="387B9E12" w14:textId="77777777" w:rsidR="003035F1" w:rsidRPr="46B533A7" w:rsidRDefault="000D3FDD">
            <w:pPr>
              <w:rPr>
                <w:color w:val="000000" w:themeColor="text1"/>
              </w:rPr>
            </w:pPr>
            <w:r>
              <w:rPr>
                <w:color w:val="000000" w:themeColor="text1"/>
              </w:rPr>
              <w:t>Kno 2</w:t>
            </w:r>
          </w:p>
        </w:tc>
        <w:tc>
          <w:tcPr>
            <w:tcW w:w="2173" w:type="pct"/>
          </w:tcPr>
          <w:p w14:paraId="796BF932" w14:textId="77777777" w:rsidR="003035F1" w:rsidRPr="000B69B3" w:rsidRDefault="003035F1">
            <w:r w:rsidRPr="46B533A7">
              <w:rPr>
                <w:color w:val="000000" w:themeColor="text1"/>
              </w:rPr>
              <w:t xml:space="preserve">Increased technical capacity strengthens a robust, stable and reliable Internet </w:t>
            </w:r>
          </w:p>
        </w:tc>
        <w:tc>
          <w:tcPr>
            <w:tcW w:w="2434" w:type="pct"/>
          </w:tcPr>
          <w:p w14:paraId="3E43D924" w14:textId="77777777" w:rsidR="003035F1" w:rsidRPr="00D2205F" w:rsidRDefault="003035F1" w:rsidP="001E5587">
            <w:pPr>
              <w:pStyle w:val="ListParagraph"/>
              <w:numPr>
                <w:ilvl w:val="0"/>
                <w:numId w:val="21"/>
              </w:numPr>
              <w:autoSpaceDE w:val="0"/>
              <w:autoSpaceDN w:val="0"/>
              <w:adjustRightInd w:val="0"/>
              <w:ind w:left="360"/>
            </w:pPr>
            <w:r w:rsidRPr="46B533A7">
              <w:t># of training events held (F2F, hybrid, online/instructor led, self-paced)</w:t>
            </w:r>
          </w:p>
          <w:p w14:paraId="4BEE1C29" w14:textId="77777777" w:rsidR="003035F1" w:rsidRPr="00D2205F" w:rsidRDefault="003035F1" w:rsidP="001E5587">
            <w:pPr>
              <w:pStyle w:val="ListParagraph"/>
              <w:numPr>
                <w:ilvl w:val="0"/>
                <w:numId w:val="21"/>
              </w:numPr>
              <w:autoSpaceDE w:val="0"/>
              <w:autoSpaceDN w:val="0"/>
              <w:adjustRightInd w:val="0"/>
              <w:ind w:left="360"/>
            </w:pPr>
            <w:r w:rsidRPr="46B533A7">
              <w:t># of training participants supported (by gender and disability)</w:t>
            </w:r>
          </w:p>
          <w:p w14:paraId="08BB21D2" w14:textId="77777777" w:rsidR="003035F1" w:rsidRDefault="003035F1" w:rsidP="001E5587">
            <w:pPr>
              <w:pStyle w:val="ListParagraph"/>
              <w:numPr>
                <w:ilvl w:val="0"/>
                <w:numId w:val="21"/>
              </w:numPr>
              <w:autoSpaceDE w:val="0"/>
              <w:autoSpaceDN w:val="0"/>
              <w:adjustRightInd w:val="0"/>
              <w:ind w:left="360"/>
            </w:pPr>
            <w:r w:rsidRPr="46B533A7">
              <w:t xml:space="preserve">Percentage increase in the number of technical community members who participate in training activities compared to the previous year </w:t>
            </w:r>
          </w:p>
          <w:p w14:paraId="0E0D2F5D" w14:textId="77777777" w:rsidR="003035F1" w:rsidRPr="00D2205F" w:rsidRDefault="003035F1" w:rsidP="001E5587">
            <w:pPr>
              <w:pStyle w:val="ListParagraph"/>
              <w:numPr>
                <w:ilvl w:val="0"/>
                <w:numId w:val="21"/>
              </w:numPr>
              <w:autoSpaceDE w:val="0"/>
              <w:autoSpaceDN w:val="0"/>
              <w:adjustRightInd w:val="0"/>
              <w:ind w:left="360"/>
            </w:pPr>
            <w:r w:rsidRPr="46B533A7">
              <w:t># of awareness raising activities (community activities [local/technical], NOG meetings)</w:t>
            </w:r>
          </w:p>
          <w:p w14:paraId="2ADEAD7F" w14:textId="77777777" w:rsidR="003035F1" w:rsidRPr="00D2205F" w:rsidRDefault="003035F1" w:rsidP="001E5587">
            <w:pPr>
              <w:pStyle w:val="ListParagraph"/>
              <w:numPr>
                <w:ilvl w:val="0"/>
                <w:numId w:val="21"/>
              </w:numPr>
              <w:autoSpaceDE w:val="0"/>
              <w:autoSpaceDN w:val="0"/>
              <w:adjustRightInd w:val="0"/>
              <w:ind w:left="360"/>
            </w:pPr>
            <w:r w:rsidRPr="46B533A7">
              <w:t>% of training participants that report self-improved use of Internet technologies</w:t>
            </w:r>
          </w:p>
        </w:tc>
      </w:tr>
      <w:tr w:rsidR="003035F1" w:rsidRPr="000B69B3" w14:paraId="25B9E638" w14:textId="77777777" w:rsidTr="000678A8">
        <w:trPr>
          <w:trHeight w:val="300"/>
        </w:trPr>
        <w:tc>
          <w:tcPr>
            <w:tcW w:w="393" w:type="pct"/>
          </w:tcPr>
          <w:p w14:paraId="500FB945" w14:textId="77777777" w:rsidR="003035F1" w:rsidRPr="46B533A7" w:rsidRDefault="00DF247B">
            <w:pPr>
              <w:rPr>
                <w:color w:val="000000" w:themeColor="text1"/>
              </w:rPr>
            </w:pPr>
            <w:r>
              <w:rPr>
                <w:color w:val="000000" w:themeColor="text1"/>
              </w:rPr>
              <w:t>Kno 3</w:t>
            </w:r>
          </w:p>
        </w:tc>
        <w:tc>
          <w:tcPr>
            <w:tcW w:w="2173" w:type="pct"/>
          </w:tcPr>
          <w:p w14:paraId="06437B30" w14:textId="77777777" w:rsidR="003035F1" w:rsidRPr="00461EB1" w:rsidRDefault="003035F1">
            <w:pPr>
              <w:rPr>
                <w:color w:val="000000"/>
              </w:rPr>
            </w:pPr>
            <w:r w:rsidRPr="46B533A7">
              <w:rPr>
                <w:color w:val="000000" w:themeColor="text1"/>
              </w:rPr>
              <w:t xml:space="preserve">Non-technical audiences improved understanding of network operations and security, strengthen an open, stable and reliable Internet </w:t>
            </w:r>
          </w:p>
        </w:tc>
        <w:tc>
          <w:tcPr>
            <w:tcW w:w="2434" w:type="pct"/>
          </w:tcPr>
          <w:p w14:paraId="65D9A239" w14:textId="77777777" w:rsidR="003035F1" w:rsidRPr="00865A5B" w:rsidRDefault="003035F1" w:rsidP="001E5587">
            <w:pPr>
              <w:pStyle w:val="ListParagraph"/>
              <w:numPr>
                <w:ilvl w:val="0"/>
                <w:numId w:val="20"/>
              </w:numPr>
            </w:pPr>
            <w:r w:rsidRPr="46B533A7">
              <w:t xml:space="preserve"># of </w:t>
            </w:r>
            <w:r w:rsidRPr="46B533A7">
              <w:rPr>
                <w:color w:val="333333"/>
                <w:shd w:val="clear" w:color="auto" w:fill="FFFFFF"/>
              </w:rPr>
              <w:t>training materials produced (module, slides, quizzes, lab guides, courses, topics, handouts, videos, other) focusing on network operations and security</w:t>
            </w:r>
          </w:p>
          <w:p w14:paraId="693150FA" w14:textId="77777777" w:rsidR="003035F1" w:rsidRPr="00433871" w:rsidRDefault="003035F1" w:rsidP="001E5587">
            <w:pPr>
              <w:pStyle w:val="ListParagraph"/>
              <w:numPr>
                <w:ilvl w:val="0"/>
                <w:numId w:val="20"/>
              </w:numPr>
              <w:ind w:left="357" w:hanging="357"/>
            </w:pPr>
            <w:r w:rsidRPr="46B533A7">
              <w:rPr>
                <w:color w:val="333333"/>
                <w:shd w:val="clear" w:color="auto" w:fill="FFFFFF"/>
              </w:rPr>
              <w:t># of training materials produced (by subject matter)</w:t>
            </w:r>
          </w:p>
          <w:p w14:paraId="23FC72B8" w14:textId="77777777" w:rsidR="003035F1" w:rsidRDefault="003035F1" w:rsidP="001E5587">
            <w:pPr>
              <w:pStyle w:val="ListParagraph"/>
              <w:numPr>
                <w:ilvl w:val="0"/>
                <w:numId w:val="20"/>
              </w:numPr>
              <w:ind w:left="357" w:hanging="357"/>
            </w:pPr>
            <w:r w:rsidRPr="46B533A7">
              <w:t xml:space="preserve">% of original content created in local language  </w:t>
            </w:r>
          </w:p>
          <w:p w14:paraId="26C9C5E7" w14:textId="77777777" w:rsidR="003035F1" w:rsidRPr="00863BB4" w:rsidRDefault="003035F1" w:rsidP="001E5587">
            <w:pPr>
              <w:pStyle w:val="ListParagraph"/>
              <w:numPr>
                <w:ilvl w:val="0"/>
                <w:numId w:val="20"/>
              </w:numPr>
              <w:ind w:left="357" w:hanging="357"/>
            </w:pPr>
            <w:r w:rsidRPr="46B533A7">
              <w:t># of individuals supported by audience type (academic, students, corporate, other)</w:t>
            </w:r>
          </w:p>
        </w:tc>
      </w:tr>
      <w:tr w:rsidR="003035F1" w:rsidRPr="000B69B3" w14:paraId="02877BFE" w14:textId="77777777" w:rsidTr="000678A8">
        <w:trPr>
          <w:trHeight w:val="300"/>
        </w:trPr>
        <w:tc>
          <w:tcPr>
            <w:tcW w:w="393" w:type="pct"/>
          </w:tcPr>
          <w:p w14:paraId="67C1A7C4" w14:textId="77777777" w:rsidR="003035F1" w:rsidRDefault="00B10233">
            <w:r>
              <w:t>Kno 4</w:t>
            </w:r>
          </w:p>
        </w:tc>
        <w:tc>
          <w:tcPr>
            <w:tcW w:w="2173" w:type="pct"/>
          </w:tcPr>
          <w:p w14:paraId="0B4DF79A" w14:textId="77777777" w:rsidR="003035F1" w:rsidRPr="000B69B3" w:rsidRDefault="003035F1">
            <w:r>
              <w:t xml:space="preserve">Improved research capacity on network operations and security </w:t>
            </w:r>
            <w:r w:rsidRPr="46B533A7">
              <w:rPr>
                <w:color w:val="000000" w:themeColor="text1"/>
              </w:rPr>
              <w:t>to diagnose, analyze and report on Internet infrastructure</w:t>
            </w:r>
          </w:p>
        </w:tc>
        <w:tc>
          <w:tcPr>
            <w:tcW w:w="2434" w:type="pct"/>
          </w:tcPr>
          <w:p w14:paraId="492089EA" w14:textId="77777777" w:rsidR="003035F1" w:rsidRDefault="003035F1" w:rsidP="001E5587">
            <w:pPr>
              <w:pStyle w:val="ListParagraph"/>
              <w:numPr>
                <w:ilvl w:val="0"/>
                <w:numId w:val="22"/>
              </w:numPr>
              <w:ind w:left="357" w:hanging="357"/>
              <w:textAlignment w:val="baseline"/>
              <w:rPr>
                <w:color w:val="333333"/>
                <w:shd w:val="clear" w:color="auto" w:fill="FFFFFF"/>
              </w:rPr>
            </w:pPr>
            <w:r w:rsidRPr="46B533A7">
              <w:rPr>
                <w:color w:val="333333"/>
                <w:shd w:val="clear" w:color="auto" w:fill="FFFFFF"/>
              </w:rPr>
              <w:t># of papers published (network operations and security and gender of lead researcher)</w:t>
            </w:r>
          </w:p>
          <w:p w14:paraId="0057ADFA" w14:textId="77777777" w:rsidR="003035F1" w:rsidRDefault="003035F1" w:rsidP="001E5587">
            <w:pPr>
              <w:pStyle w:val="ListParagraph"/>
              <w:numPr>
                <w:ilvl w:val="0"/>
                <w:numId w:val="22"/>
              </w:numPr>
              <w:ind w:left="357" w:hanging="357"/>
              <w:textAlignment w:val="baseline"/>
              <w:rPr>
                <w:color w:val="333333"/>
                <w:shd w:val="clear" w:color="auto" w:fill="FFFFFF"/>
              </w:rPr>
            </w:pPr>
            <w:r w:rsidRPr="46B533A7">
              <w:rPr>
                <w:color w:val="333333"/>
                <w:shd w:val="clear" w:color="auto" w:fill="FFFFFF"/>
              </w:rPr>
              <w:t># of presentations at technical conferences (network operations and security and gender of lead presenter)</w:t>
            </w:r>
          </w:p>
          <w:p w14:paraId="3EBA0CBD" w14:textId="77777777" w:rsidR="003035F1" w:rsidRPr="00CD1BCA" w:rsidRDefault="003035F1" w:rsidP="001E5587">
            <w:pPr>
              <w:pStyle w:val="ListParagraph"/>
              <w:numPr>
                <w:ilvl w:val="0"/>
                <w:numId w:val="22"/>
              </w:numPr>
              <w:ind w:left="357" w:hanging="357"/>
              <w:textAlignment w:val="baseline"/>
              <w:rPr>
                <w:color w:val="333333"/>
                <w:shd w:val="clear" w:color="auto" w:fill="FFFFFF"/>
              </w:rPr>
            </w:pPr>
            <w:r w:rsidRPr="46B533A7">
              <w:rPr>
                <w:color w:val="333333"/>
                <w:shd w:val="clear" w:color="auto" w:fill="FFFFFF"/>
              </w:rPr>
              <w:t># of transparency reports (network operations and security)</w:t>
            </w:r>
          </w:p>
        </w:tc>
      </w:tr>
      <w:tr w:rsidR="003035F1" w:rsidRPr="000B69B3" w14:paraId="6D6675AF" w14:textId="77777777" w:rsidTr="000678A8">
        <w:trPr>
          <w:trHeight w:val="300"/>
        </w:trPr>
        <w:tc>
          <w:tcPr>
            <w:tcW w:w="393" w:type="pct"/>
          </w:tcPr>
          <w:p w14:paraId="22AC6C28" w14:textId="77777777" w:rsidR="003035F1" w:rsidRDefault="00B10233">
            <w:r>
              <w:t>Kno 5</w:t>
            </w:r>
          </w:p>
        </w:tc>
        <w:tc>
          <w:tcPr>
            <w:tcW w:w="2173" w:type="pct"/>
          </w:tcPr>
          <w:p w14:paraId="4BBE0CCE" w14:textId="77777777" w:rsidR="003035F1" w:rsidRPr="000B69B3" w:rsidRDefault="003035F1">
            <w:r>
              <w:t>Strengthened knowledge sharing and collaboration across communities of practice</w:t>
            </w:r>
          </w:p>
        </w:tc>
        <w:tc>
          <w:tcPr>
            <w:tcW w:w="2434" w:type="pct"/>
          </w:tcPr>
          <w:p w14:paraId="54FE163F" w14:textId="77777777" w:rsidR="003035F1" w:rsidRPr="00CD1BCA" w:rsidRDefault="003035F1" w:rsidP="001E5587">
            <w:pPr>
              <w:pStyle w:val="ListParagraph"/>
              <w:numPr>
                <w:ilvl w:val="0"/>
                <w:numId w:val="23"/>
              </w:numPr>
              <w:autoSpaceDE w:val="0"/>
              <w:autoSpaceDN w:val="0"/>
              <w:adjustRightInd w:val="0"/>
              <w:ind w:left="357" w:hanging="357"/>
            </w:pPr>
            <w:r w:rsidRPr="46B533A7">
              <w:t># of events supported (including virtual)</w:t>
            </w:r>
          </w:p>
          <w:p w14:paraId="32A85FCE" w14:textId="77777777" w:rsidR="003035F1" w:rsidRDefault="003035F1"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xml:space="preserve"># of partnerships by stakeholder group </w:t>
            </w:r>
            <w:r w:rsidRPr="00865A5B">
              <w:rPr>
                <w:rFonts w:ascii="Arial" w:hAnsi="Arial"/>
              </w:rPr>
              <w:t>(academia, civil society, government, private sector, social enterprise, technical community)</w:t>
            </w:r>
            <w:r w:rsidRPr="46B533A7">
              <w:rPr>
                <w:color w:val="333333"/>
                <w:shd w:val="clear" w:color="auto" w:fill="FFFFFF"/>
              </w:rPr>
              <w:t xml:space="preserve">  </w:t>
            </w:r>
          </w:p>
          <w:p w14:paraId="0070316A" w14:textId="77777777" w:rsidR="003035F1" w:rsidRPr="00CD1BCA" w:rsidRDefault="003035F1" w:rsidP="001E5587">
            <w:pPr>
              <w:pStyle w:val="ListParagraph"/>
              <w:numPr>
                <w:ilvl w:val="0"/>
                <w:numId w:val="23"/>
              </w:numPr>
              <w:ind w:left="357" w:hanging="357"/>
              <w:textAlignment w:val="baseline"/>
              <w:rPr>
                <w:color w:val="333333"/>
                <w:shd w:val="clear" w:color="auto" w:fill="FFFFFF"/>
              </w:rPr>
            </w:pPr>
            <w:r w:rsidRPr="46B533A7">
              <w:rPr>
                <w:color w:val="333333"/>
              </w:rPr>
              <w:t># of support systems established</w:t>
            </w:r>
            <w:r w:rsidRPr="46B533A7">
              <w:rPr>
                <w:color w:val="333333"/>
                <w:shd w:val="clear" w:color="auto" w:fill="FFFFFF"/>
              </w:rPr>
              <w:t xml:space="preserve"> (helplines, helpdesk, FAQs)</w:t>
            </w:r>
          </w:p>
          <w:p w14:paraId="6B245F3C" w14:textId="77777777" w:rsidR="003035F1" w:rsidRPr="001A5331" w:rsidRDefault="003035F1" w:rsidP="001E5587">
            <w:pPr>
              <w:pStyle w:val="ListParagraph"/>
              <w:numPr>
                <w:ilvl w:val="0"/>
                <w:numId w:val="23"/>
              </w:numPr>
              <w:ind w:left="357" w:hanging="357"/>
              <w:textAlignment w:val="baseline"/>
              <w:rPr>
                <w:color w:val="333333"/>
                <w:shd w:val="clear" w:color="auto" w:fill="FFFFFF"/>
              </w:rPr>
            </w:pPr>
            <w:r w:rsidRPr="46B533A7">
              <w:rPr>
                <w:color w:val="333333"/>
                <w:shd w:val="clear" w:color="auto" w:fill="FFFFFF"/>
              </w:rPr>
              <w:t xml:space="preserve"># of community-led methodologies that support knowledge sharing and collaboration     </w:t>
            </w:r>
          </w:p>
        </w:tc>
      </w:tr>
    </w:tbl>
    <w:p w14:paraId="0EBDADBE" w14:textId="77777777" w:rsidR="003B3F11" w:rsidRPr="00751400" w:rsidRDefault="003B3F11" w:rsidP="46B533A7">
      <w:pPr>
        <w:tabs>
          <w:tab w:val="left" w:pos="1680"/>
        </w:tabs>
        <w:rPr>
          <w:rFonts w:ascii="Arial" w:hAnsi="Arial" w:cs="Arial"/>
          <w:b/>
          <w:bCs/>
        </w:rPr>
      </w:pPr>
    </w:p>
    <w:p w14:paraId="1DBF0C8B" w14:textId="77777777" w:rsidR="003B3F11" w:rsidRPr="00751400" w:rsidRDefault="003B3F11" w:rsidP="003B3F11">
      <w:pPr>
        <w:rPr>
          <w:rFonts w:ascii="Arial" w:hAnsi="Arial" w:cs="Arial"/>
          <w:b/>
          <w:bCs/>
        </w:rPr>
      </w:pPr>
      <w:r w:rsidRPr="00751400">
        <w:rPr>
          <w:rFonts w:ascii="Arial" w:hAnsi="Arial" w:cs="Arial"/>
          <w:b/>
          <w:bCs/>
        </w:rPr>
        <w:br w:type="page"/>
      </w:r>
    </w:p>
    <w:p w14:paraId="45510504" w14:textId="77777777" w:rsidR="003B3F11" w:rsidRPr="00751400" w:rsidRDefault="7F17F4B5" w:rsidP="00EB2E51">
      <w:pPr>
        <w:pStyle w:val="Heading1"/>
      </w:pPr>
      <w:bookmarkStart w:id="22" w:name="_UN_Sustainability_Development"/>
      <w:bookmarkStart w:id="23" w:name="_Toc190339331"/>
      <w:bookmarkEnd w:id="22"/>
      <w:r w:rsidRPr="46B533A7">
        <w:lastRenderedPageBreak/>
        <w:t xml:space="preserve">UN Sustainability </w:t>
      </w:r>
      <w:r w:rsidR="51683509" w:rsidRPr="46B533A7">
        <w:t xml:space="preserve">Development </w:t>
      </w:r>
      <w:r w:rsidRPr="46B533A7">
        <w:t>Goals</w:t>
      </w:r>
      <w:r w:rsidR="51683509" w:rsidRPr="46B533A7">
        <w:t xml:space="preserve"> (SDGs)</w:t>
      </w:r>
      <w:bookmarkEnd w:id="23"/>
    </w:p>
    <w:p w14:paraId="503A4018" w14:textId="77777777" w:rsidR="003B3F11" w:rsidRPr="00751400" w:rsidRDefault="003B3F11" w:rsidP="001E5587">
      <w:r w:rsidRPr="00751400">
        <w:t>SDG 1. No Poverty</w:t>
      </w:r>
    </w:p>
    <w:p w14:paraId="65B9CA29" w14:textId="77777777" w:rsidR="003B3F11" w:rsidRPr="00751400" w:rsidRDefault="003B3F11" w:rsidP="001E5587">
      <w:r w:rsidRPr="00751400">
        <w:t>SDG 2. Zero Hunger</w:t>
      </w:r>
    </w:p>
    <w:p w14:paraId="238D60E3" w14:textId="77777777" w:rsidR="003B3F11" w:rsidRPr="00751400" w:rsidRDefault="003B3F11" w:rsidP="001E5587">
      <w:r w:rsidRPr="00751400">
        <w:t>SDG 3. Good Health and Well-being</w:t>
      </w:r>
    </w:p>
    <w:p w14:paraId="01CA9DB7" w14:textId="77777777" w:rsidR="003B3F11" w:rsidRPr="00751400" w:rsidRDefault="003B3F11" w:rsidP="001E5587">
      <w:r w:rsidRPr="00751400">
        <w:t>SDG 4: Quality Education</w:t>
      </w:r>
    </w:p>
    <w:p w14:paraId="55112043" w14:textId="77777777" w:rsidR="003B3F11" w:rsidRPr="00751400" w:rsidRDefault="003B3F11" w:rsidP="001E5587">
      <w:r w:rsidRPr="00751400">
        <w:t>SDG 5: Gender Equality</w:t>
      </w:r>
    </w:p>
    <w:p w14:paraId="0D0F9FAF" w14:textId="77777777" w:rsidR="003B3F11" w:rsidRPr="00751400" w:rsidRDefault="003B3F11" w:rsidP="001E5587">
      <w:r w:rsidRPr="00751400">
        <w:t>SDG 6: Clean Water and Sanitation</w:t>
      </w:r>
    </w:p>
    <w:p w14:paraId="2B6DB1ED" w14:textId="77777777" w:rsidR="003B3F11" w:rsidRPr="00751400" w:rsidRDefault="003B3F11" w:rsidP="001E5587">
      <w:r w:rsidRPr="00751400">
        <w:t>SDG 7: Affordable and clean energy</w:t>
      </w:r>
    </w:p>
    <w:p w14:paraId="2A4F912A" w14:textId="77777777" w:rsidR="003B3F11" w:rsidRPr="00751400" w:rsidRDefault="003B3F11" w:rsidP="001E5587">
      <w:r w:rsidRPr="00751400">
        <w:t>SDG 8: Decent Work and Economic Growth</w:t>
      </w:r>
    </w:p>
    <w:p w14:paraId="4980B759" w14:textId="77777777" w:rsidR="003B3F11" w:rsidRPr="00751400" w:rsidRDefault="003B3F11" w:rsidP="001E5587">
      <w:r w:rsidRPr="00751400">
        <w:t>SDG 9: Industry, Innovation and Infrastructure</w:t>
      </w:r>
    </w:p>
    <w:p w14:paraId="6A06A8EC" w14:textId="77777777" w:rsidR="003B3F11" w:rsidRPr="00751400" w:rsidRDefault="003B3F11" w:rsidP="001E5587">
      <w:r w:rsidRPr="00751400">
        <w:t>SDG 10: Reduced Inequalities</w:t>
      </w:r>
    </w:p>
    <w:p w14:paraId="1C8B4C8A" w14:textId="77777777" w:rsidR="003B3F11" w:rsidRPr="00751400" w:rsidRDefault="003B3F11" w:rsidP="001E5587">
      <w:r w:rsidRPr="00751400">
        <w:t>SDG 11: Sustainable Cities and Communities</w:t>
      </w:r>
    </w:p>
    <w:p w14:paraId="270405B4" w14:textId="77777777" w:rsidR="003B3F11" w:rsidRPr="00751400" w:rsidRDefault="003B3F11" w:rsidP="001E5587">
      <w:r w:rsidRPr="00751400">
        <w:t>SDG 12: Responsible Consumption and Production</w:t>
      </w:r>
    </w:p>
    <w:p w14:paraId="605B8D60" w14:textId="77777777" w:rsidR="003B3F11" w:rsidRPr="00751400" w:rsidRDefault="003B3F11" w:rsidP="001E5587">
      <w:r w:rsidRPr="00751400">
        <w:t>SDG 13: Climate Action</w:t>
      </w:r>
    </w:p>
    <w:p w14:paraId="334B848D" w14:textId="77777777" w:rsidR="003B3F11" w:rsidRPr="00751400" w:rsidRDefault="003B3F11" w:rsidP="001E5587">
      <w:r w:rsidRPr="00751400">
        <w:t>SDG 14: Life Below Water</w:t>
      </w:r>
    </w:p>
    <w:p w14:paraId="7328E58B" w14:textId="77777777" w:rsidR="003B3F11" w:rsidRPr="00751400" w:rsidRDefault="003B3F11" w:rsidP="001E5587">
      <w:r w:rsidRPr="00751400">
        <w:t>SDG 15: Life on Land</w:t>
      </w:r>
    </w:p>
    <w:p w14:paraId="02FAFAEA" w14:textId="77777777" w:rsidR="003B3F11" w:rsidRPr="00751400" w:rsidRDefault="003B3F11" w:rsidP="001E5587">
      <w:r w:rsidRPr="00751400">
        <w:t>SDG 16: Peace, Justice and Strong Institutions</w:t>
      </w:r>
    </w:p>
    <w:p w14:paraId="71788865" w14:textId="77777777" w:rsidR="003B3F11" w:rsidRPr="00751400" w:rsidRDefault="003B3F11" w:rsidP="001E5587">
      <w:r w:rsidRPr="00751400">
        <w:t>SDG 17: Partnerships for the Goals</w:t>
      </w:r>
    </w:p>
    <w:p w14:paraId="38157D09" w14:textId="77777777" w:rsidR="003B3F11" w:rsidRPr="00751400" w:rsidRDefault="003B3F11" w:rsidP="00D536AD">
      <w:pPr>
        <w:pStyle w:val="BodyText"/>
        <w:rPr>
          <w:rFonts w:ascii="Arial" w:hAnsi="Arial" w:cs="Arial"/>
        </w:rPr>
      </w:pPr>
    </w:p>
    <w:p w14:paraId="2B6A93DE" w14:textId="77777777" w:rsidR="4248A618" w:rsidRDefault="4248A618">
      <w:r>
        <w:br w:type="page"/>
      </w:r>
    </w:p>
    <w:p w14:paraId="32B77E12" w14:textId="77777777" w:rsidR="003B3F11" w:rsidRPr="00751400" w:rsidRDefault="07C0BE9F" w:rsidP="001E5587">
      <w:pPr>
        <w:pStyle w:val="Heading3"/>
      </w:pPr>
      <w:r w:rsidRPr="4248A618">
        <w:lastRenderedPageBreak/>
        <w:t>Disallowed Attachment Filename Characters</w:t>
      </w:r>
    </w:p>
    <w:p w14:paraId="446C4AE3" w14:textId="77777777" w:rsidR="07C0BE9F" w:rsidRDefault="07C0BE9F" w:rsidP="001E5587">
      <w:pPr>
        <w:pStyle w:val="NoSpacing"/>
      </w:pPr>
      <w:r w:rsidRPr="4248A618">
        <w:t>An error message will appear if a file is uploaded using any of the following special characters in the title:</w:t>
      </w:r>
    </w:p>
    <w:p w14:paraId="0981B1D9" w14:textId="77777777" w:rsidR="07C0BE9F" w:rsidRDefault="07C0BE9F" w:rsidP="001E5587">
      <w:pPr>
        <w:pStyle w:val="NoSpacing"/>
      </w:pPr>
      <w:r w:rsidRPr="4248A618">
        <w:t>Ampersand - &amp;</w:t>
      </w:r>
    </w:p>
    <w:p w14:paraId="4F907AF8" w14:textId="77777777" w:rsidR="07C0BE9F" w:rsidRDefault="07C0BE9F" w:rsidP="001E5587">
      <w:pPr>
        <w:pStyle w:val="NoSpacing"/>
      </w:pPr>
      <w:r w:rsidRPr="4248A618">
        <w:t>Dollar - $</w:t>
      </w:r>
    </w:p>
    <w:p w14:paraId="74CA4B37" w14:textId="77777777" w:rsidR="07C0BE9F" w:rsidRDefault="07C0BE9F" w:rsidP="001E5587">
      <w:pPr>
        <w:pStyle w:val="NoSpacing"/>
      </w:pPr>
      <w:r w:rsidRPr="4248A618">
        <w:t>At - @</w:t>
      </w:r>
    </w:p>
    <w:p w14:paraId="0FB475FE" w14:textId="77777777" w:rsidR="07C0BE9F" w:rsidRDefault="07C0BE9F" w:rsidP="001E5587">
      <w:pPr>
        <w:pStyle w:val="NoSpacing"/>
      </w:pPr>
      <w:r w:rsidRPr="4248A618">
        <w:t>Equals - =</w:t>
      </w:r>
    </w:p>
    <w:p w14:paraId="191F523D" w14:textId="77777777" w:rsidR="07C0BE9F" w:rsidRDefault="07C0BE9F" w:rsidP="001E5587">
      <w:pPr>
        <w:pStyle w:val="NoSpacing"/>
      </w:pPr>
      <w:r w:rsidRPr="454227A1">
        <w:t>Semicolon - ;</w:t>
      </w:r>
    </w:p>
    <w:p w14:paraId="61A2B424" w14:textId="77777777" w:rsidR="07C0BE9F" w:rsidRDefault="07C0BE9F" w:rsidP="001E5587">
      <w:pPr>
        <w:pStyle w:val="NoSpacing"/>
      </w:pPr>
      <w:r w:rsidRPr="0EBF1C4A">
        <w:t xml:space="preserve">Colon </w:t>
      </w:r>
      <w:r w:rsidRPr="4248A618">
        <w:t>- :</w:t>
      </w:r>
    </w:p>
    <w:p w14:paraId="39E5BBF2" w14:textId="77777777" w:rsidR="07C0BE9F" w:rsidRDefault="07C0BE9F" w:rsidP="001E5587">
      <w:pPr>
        <w:pStyle w:val="NoSpacing"/>
      </w:pPr>
      <w:r w:rsidRPr="4248A618">
        <w:t>Plus - +</w:t>
      </w:r>
    </w:p>
    <w:p w14:paraId="3D67F7D9" w14:textId="77777777" w:rsidR="07C0BE9F" w:rsidRDefault="07C0BE9F" w:rsidP="001E5587">
      <w:pPr>
        <w:pStyle w:val="NoSpacing"/>
      </w:pPr>
      <w:r w:rsidRPr="4248A618">
        <w:t>Significant amount of spaces</w:t>
      </w:r>
    </w:p>
    <w:p w14:paraId="589C1DDE" w14:textId="77777777" w:rsidR="07C0BE9F" w:rsidRDefault="07C0BE9F" w:rsidP="001E5587">
      <w:pPr>
        <w:pStyle w:val="NoSpacing"/>
      </w:pPr>
      <w:r w:rsidRPr="0EBF1C4A">
        <w:t xml:space="preserve">Comma </w:t>
      </w:r>
      <w:r w:rsidRPr="4248A618">
        <w:t>- ,</w:t>
      </w:r>
    </w:p>
    <w:p w14:paraId="7832A5E9" w14:textId="77777777" w:rsidR="07C0BE9F" w:rsidRDefault="07C0BE9F" w:rsidP="001E5587">
      <w:pPr>
        <w:pStyle w:val="NoSpacing"/>
      </w:pPr>
      <w:r w:rsidRPr="454227A1">
        <w:t>Question mark - ?</w:t>
      </w:r>
    </w:p>
    <w:p w14:paraId="4A13DACC" w14:textId="77777777" w:rsidR="07C0BE9F" w:rsidRDefault="07C0BE9F" w:rsidP="001E5587">
      <w:pPr>
        <w:pStyle w:val="NoSpacing"/>
      </w:pPr>
      <w:r w:rsidRPr="4248A618">
        <w:t>Backslash - \</w:t>
      </w:r>
    </w:p>
    <w:p w14:paraId="76BDA763" w14:textId="77777777" w:rsidR="07C0BE9F" w:rsidRDefault="07C0BE9F" w:rsidP="001E5587">
      <w:pPr>
        <w:pStyle w:val="NoSpacing"/>
      </w:pPr>
      <w:r w:rsidRPr="454227A1">
        <w:t>Left &amp; Right curly brace - { }</w:t>
      </w:r>
    </w:p>
    <w:p w14:paraId="64CB74A7" w14:textId="77777777" w:rsidR="07C0BE9F" w:rsidRDefault="07C0BE9F" w:rsidP="001E5587">
      <w:pPr>
        <w:pStyle w:val="NoSpacing"/>
      </w:pPr>
      <w:r w:rsidRPr="4248A618">
        <w:t>Non-printable ASCII characters</w:t>
      </w:r>
    </w:p>
    <w:p w14:paraId="6C4715E3" w14:textId="77777777" w:rsidR="07C0BE9F" w:rsidRDefault="07C0BE9F" w:rsidP="001E5587">
      <w:pPr>
        <w:pStyle w:val="NoSpacing"/>
      </w:pPr>
      <w:r w:rsidRPr="4248A618">
        <w:t>Caret - ^</w:t>
      </w:r>
    </w:p>
    <w:p w14:paraId="7E1FA2E4" w14:textId="77777777" w:rsidR="07C0BE9F" w:rsidRDefault="07C0BE9F" w:rsidP="001E5587">
      <w:pPr>
        <w:pStyle w:val="NoSpacing"/>
      </w:pPr>
      <w:r w:rsidRPr="454227A1">
        <w:t>Left &amp; Right square bracket - [ ]</w:t>
      </w:r>
    </w:p>
    <w:p w14:paraId="1EB907BB" w14:textId="77777777" w:rsidR="07C0BE9F" w:rsidRDefault="07C0BE9F" w:rsidP="001E5587">
      <w:pPr>
        <w:pStyle w:val="NoSpacing"/>
      </w:pPr>
      <w:r w:rsidRPr="4248A618">
        <w:t>Percent - %</w:t>
      </w:r>
    </w:p>
    <w:p w14:paraId="3B6A50FF" w14:textId="77777777" w:rsidR="07C0BE9F" w:rsidRDefault="07C0BE9F" w:rsidP="001E5587">
      <w:pPr>
        <w:pStyle w:val="NoSpacing"/>
      </w:pPr>
      <w:r w:rsidRPr="4248A618">
        <w:t>Quotation marks - ““</w:t>
      </w:r>
    </w:p>
    <w:p w14:paraId="78B22C16" w14:textId="77777777" w:rsidR="07C0BE9F" w:rsidRDefault="07C0BE9F" w:rsidP="001E5587">
      <w:pPr>
        <w:pStyle w:val="NoSpacing"/>
      </w:pPr>
      <w:r w:rsidRPr="4248A618">
        <w:t>Less Than &amp; Greater Than symbols - &lt; &gt;</w:t>
      </w:r>
    </w:p>
    <w:p w14:paraId="665245F2" w14:textId="77777777" w:rsidR="07C0BE9F" w:rsidRDefault="07C0BE9F" w:rsidP="001E5587">
      <w:pPr>
        <w:pStyle w:val="NoSpacing"/>
      </w:pPr>
      <w:r w:rsidRPr="4248A618">
        <w:t>Tilde - ~</w:t>
      </w:r>
    </w:p>
    <w:p w14:paraId="7D523BCA" w14:textId="77777777" w:rsidR="07C0BE9F" w:rsidRDefault="07C0BE9F" w:rsidP="001E5587">
      <w:pPr>
        <w:pStyle w:val="NoSpacing"/>
      </w:pPr>
      <w:r w:rsidRPr="4248A618">
        <w:t>Pound - #</w:t>
      </w:r>
    </w:p>
    <w:p w14:paraId="56CC9D48" w14:textId="77777777" w:rsidR="07C0BE9F" w:rsidRDefault="07C0BE9F" w:rsidP="001E5587">
      <w:pPr>
        <w:pStyle w:val="NoSpacing"/>
      </w:pPr>
      <w:r w:rsidRPr="4248A618">
        <w:t>Vertical bar/ pipe - |</w:t>
      </w:r>
    </w:p>
    <w:p w14:paraId="02BAB863" w14:textId="77777777" w:rsidR="4248A618" w:rsidRDefault="4248A618" w:rsidP="4248A618">
      <w:pPr>
        <w:pStyle w:val="BodyText"/>
        <w:rPr>
          <w:rFonts w:ascii="Arial" w:hAnsi="Arial" w:cs="Arial"/>
        </w:rPr>
      </w:pPr>
    </w:p>
    <w:p w14:paraId="504070A6" w14:textId="77777777" w:rsidR="00674D7B" w:rsidRDefault="00674D7B" w:rsidP="4248A618">
      <w:pPr>
        <w:pStyle w:val="BodyText"/>
        <w:rPr>
          <w:rFonts w:ascii="Arial" w:hAnsi="Arial" w:cs="Arial"/>
        </w:rPr>
      </w:pPr>
    </w:p>
    <w:p w14:paraId="532E8379" w14:textId="77777777" w:rsidR="00674D7B" w:rsidRDefault="00674D7B" w:rsidP="4248A618">
      <w:pPr>
        <w:pStyle w:val="BodyText"/>
        <w:rPr>
          <w:rFonts w:ascii="Arial" w:hAnsi="Arial" w:cs="Arial"/>
        </w:rPr>
      </w:pPr>
    </w:p>
    <w:tbl>
      <w:tblPr>
        <w:tblStyle w:val="TableGrid"/>
        <w:tblW w:w="5000" w:type="pct"/>
        <w:tblLayout w:type="fixed"/>
        <w:tblLook w:val="06A0" w:firstRow="1" w:lastRow="0" w:firstColumn="1" w:lastColumn="0" w:noHBand="1" w:noVBand="1"/>
      </w:tblPr>
      <w:tblGrid>
        <w:gridCol w:w="2158"/>
        <w:gridCol w:w="2158"/>
        <w:gridCol w:w="2158"/>
        <w:gridCol w:w="2158"/>
        <w:gridCol w:w="2158"/>
      </w:tblGrid>
      <w:tr w:rsidR="00674D7B" w14:paraId="36E15D12" w14:textId="77777777" w:rsidTr="00145BAC">
        <w:trPr>
          <w:trHeight w:val="300"/>
        </w:trPr>
        <w:tc>
          <w:tcPr>
            <w:tcW w:w="1000" w:type="pct"/>
            <w:shd w:val="clear" w:color="auto" w:fill="D9D9D9" w:themeFill="background1" w:themeFillShade="D9"/>
          </w:tcPr>
          <w:p w14:paraId="3A768A68" w14:textId="77777777" w:rsidR="00674D7B" w:rsidRDefault="00674D7B" w:rsidP="00145BAC">
            <w:pPr>
              <w:rPr>
                <w:rFonts w:ascii="Arial" w:eastAsia="Times New Roman" w:hAnsi="Arial" w:cs="Arial"/>
                <w:b/>
                <w:bCs/>
                <w:sz w:val="20"/>
                <w:szCs w:val="20"/>
                <w:lang w:val="en-AU"/>
              </w:rPr>
            </w:pPr>
            <w:r w:rsidRPr="0FF4C39B">
              <w:rPr>
                <w:rFonts w:ascii="Arial" w:eastAsia="Times New Roman" w:hAnsi="Arial" w:cs="Arial"/>
                <w:b/>
                <w:bCs/>
                <w:sz w:val="20"/>
                <w:szCs w:val="20"/>
                <w:lang w:val="en-AU"/>
              </w:rPr>
              <w:t>APNIC Foundation’s Strategic Outcome(s)</w:t>
            </w:r>
          </w:p>
        </w:tc>
        <w:tc>
          <w:tcPr>
            <w:tcW w:w="1000" w:type="pct"/>
            <w:shd w:val="clear" w:color="auto" w:fill="D9D9D9" w:themeFill="background1" w:themeFillShade="D9"/>
          </w:tcPr>
          <w:p w14:paraId="70A87C43" w14:textId="77777777" w:rsidR="00674D7B" w:rsidRDefault="00674D7B" w:rsidP="00145BAC">
            <w:pPr>
              <w:rPr>
                <w:rFonts w:ascii="Arial" w:eastAsia="Times New Roman" w:hAnsi="Arial" w:cs="Arial"/>
                <w:b/>
                <w:bCs/>
                <w:sz w:val="20"/>
                <w:szCs w:val="20"/>
                <w:lang w:val="en-AU"/>
              </w:rPr>
            </w:pPr>
            <w:r w:rsidRPr="0FF4C39B">
              <w:rPr>
                <w:rFonts w:ascii="Arial" w:eastAsia="Times New Roman" w:hAnsi="Arial" w:cs="Arial"/>
                <w:b/>
                <w:bCs/>
                <w:sz w:val="20"/>
                <w:szCs w:val="20"/>
                <w:lang w:val="en-AU"/>
              </w:rPr>
              <w:t>Project Specific Outcome</w:t>
            </w:r>
            <w:r>
              <w:rPr>
                <w:rFonts w:ascii="Arial" w:eastAsia="Times New Roman" w:hAnsi="Arial" w:cs="Arial"/>
                <w:b/>
                <w:bCs/>
                <w:sz w:val="20"/>
                <w:szCs w:val="20"/>
                <w:lang w:val="en-AU"/>
              </w:rPr>
              <w:t>(s)</w:t>
            </w:r>
          </w:p>
        </w:tc>
        <w:tc>
          <w:tcPr>
            <w:tcW w:w="1000" w:type="pct"/>
            <w:shd w:val="clear" w:color="auto" w:fill="D9D9D9" w:themeFill="background1" w:themeFillShade="D9"/>
          </w:tcPr>
          <w:p w14:paraId="0AB4174C" w14:textId="77777777" w:rsidR="00674D7B" w:rsidRDefault="00674D7B" w:rsidP="00145BAC">
            <w:pPr>
              <w:rPr>
                <w:rFonts w:ascii="Arial" w:eastAsia="Times New Roman" w:hAnsi="Arial" w:cs="Arial"/>
                <w:b/>
                <w:bCs/>
                <w:sz w:val="20"/>
                <w:szCs w:val="20"/>
                <w:lang w:val="en-AU"/>
              </w:rPr>
            </w:pPr>
            <w:r w:rsidRPr="77A19C04">
              <w:rPr>
                <w:rFonts w:ascii="Arial" w:eastAsia="Times New Roman" w:hAnsi="Arial" w:cs="Arial"/>
                <w:b/>
                <w:bCs/>
                <w:sz w:val="20"/>
                <w:szCs w:val="20"/>
                <w:lang w:val="en-AU"/>
              </w:rPr>
              <w:t>Project Deliverables</w:t>
            </w:r>
          </w:p>
        </w:tc>
        <w:tc>
          <w:tcPr>
            <w:tcW w:w="1000" w:type="pct"/>
            <w:shd w:val="clear" w:color="auto" w:fill="D9D9D9" w:themeFill="background1" w:themeFillShade="D9"/>
          </w:tcPr>
          <w:p w14:paraId="39EE62F3" w14:textId="77777777" w:rsidR="00674D7B" w:rsidRDefault="00674D7B" w:rsidP="00145BAC">
            <w:pPr>
              <w:rPr>
                <w:rFonts w:ascii="Arial" w:eastAsia="Times New Roman" w:hAnsi="Arial" w:cs="Arial"/>
                <w:b/>
                <w:bCs/>
                <w:sz w:val="20"/>
                <w:szCs w:val="20"/>
                <w:lang w:val="en-AU"/>
              </w:rPr>
            </w:pPr>
            <w:r w:rsidRPr="77A19C04">
              <w:rPr>
                <w:rFonts w:ascii="Arial" w:eastAsia="Times New Roman" w:hAnsi="Arial" w:cs="Arial"/>
                <w:b/>
                <w:bCs/>
                <w:sz w:val="20"/>
                <w:szCs w:val="20"/>
                <w:lang w:val="en-AU"/>
              </w:rPr>
              <w:t>Project Activities</w:t>
            </w:r>
          </w:p>
        </w:tc>
        <w:tc>
          <w:tcPr>
            <w:tcW w:w="1000" w:type="pct"/>
            <w:shd w:val="clear" w:color="auto" w:fill="D9D9D9" w:themeFill="background1" w:themeFillShade="D9"/>
          </w:tcPr>
          <w:p w14:paraId="0956E1CB" w14:textId="77777777" w:rsidR="00674D7B" w:rsidRDefault="00674D7B" w:rsidP="00145BAC">
            <w:pPr>
              <w:rPr>
                <w:rFonts w:ascii="Arial" w:eastAsia="Times New Roman" w:hAnsi="Arial" w:cs="Arial"/>
                <w:b/>
                <w:bCs/>
                <w:sz w:val="20"/>
                <w:szCs w:val="20"/>
                <w:lang w:val="en-AU"/>
              </w:rPr>
            </w:pPr>
            <w:r w:rsidRPr="0FF4C39B">
              <w:rPr>
                <w:rFonts w:ascii="Arial" w:eastAsia="Times New Roman" w:hAnsi="Arial" w:cs="Arial"/>
                <w:b/>
                <w:bCs/>
                <w:sz w:val="20"/>
                <w:szCs w:val="20"/>
                <w:lang w:val="en-AU"/>
              </w:rPr>
              <w:t>Project Indicators</w:t>
            </w:r>
          </w:p>
          <w:p w14:paraId="6520D03B" w14:textId="77777777" w:rsidR="00674D7B" w:rsidRDefault="00674D7B" w:rsidP="00145BAC">
            <w:pPr>
              <w:rPr>
                <w:rFonts w:ascii="Arial" w:eastAsia="Times New Roman" w:hAnsi="Arial" w:cs="Arial"/>
                <w:b/>
                <w:bCs/>
                <w:sz w:val="20"/>
                <w:szCs w:val="20"/>
                <w:lang w:val="en-AU"/>
              </w:rPr>
            </w:pPr>
          </w:p>
        </w:tc>
      </w:tr>
      <w:tr w:rsidR="00674D7B" w14:paraId="7ABEE870" w14:textId="77777777" w:rsidTr="00145BAC">
        <w:trPr>
          <w:trHeight w:val="300"/>
        </w:trPr>
        <w:tc>
          <w:tcPr>
            <w:tcW w:w="1000" w:type="pct"/>
            <w:shd w:val="clear" w:color="auto" w:fill="D9D9D9" w:themeFill="background1" w:themeFillShade="D9"/>
          </w:tcPr>
          <w:p w14:paraId="7EBC5C1E" w14:textId="77777777" w:rsidR="00674D7B" w:rsidRDefault="00674D7B" w:rsidP="00145BAC">
            <w:pPr>
              <w:rPr>
                <w:i/>
                <w:iCs/>
                <w:lang w:val="en-AU"/>
              </w:rPr>
            </w:pPr>
            <w:r w:rsidRPr="155288A8">
              <w:rPr>
                <w:i/>
                <w:iCs/>
                <w:lang w:val="en-AU"/>
              </w:rPr>
              <w:t>Each project-specific outcome must be linked to at least one of the Foundation’s strategic outcomes.</w:t>
            </w:r>
          </w:p>
        </w:tc>
        <w:tc>
          <w:tcPr>
            <w:tcW w:w="1000" w:type="pct"/>
            <w:shd w:val="clear" w:color="auto" w:fill="D9D9D9" w:themeFill="background1" w:themeFillShade="D9"/>
          </w:tcPr>
          <w:p w14:paraId="1B26F046" w14:textId="77777777" w:rsidR="00674D7B" w:rsidRDefault="00674D7B" w:rsidP="00145BAC">
            <w:pPr>
              <w:rPr>
                <w:i/>
                <w:iCs/>
                <w:lang w:val="en-AU"/>
              </w:rPr>
            </w:pPr>
            <w:r w:rsidRPr="155288A8">
              <w:rPr>
                <w:i/>
                <w:iCs/>
                <w:lang w:val="en-AU"/>
              </w:rPr>
              <w:t xml:space="preserve">List Project Specific Outcomes </w:t>
            </w:r>
          </w:p>
          <w:p w14:paraId="3FDC6D32" w14:textId="77777777" w:rsidR="00674D7B" w:rsidRDefault="00674D7B" w:rsidP="00145BAC">
            <w:pPr>
              <w:rPr>
                <w:i/>
                <w:iCs/>
                <w:lang w:val="en-AU"/>
              </w:rPr>
            </w:pPr>
            <w:r w:rsidRPr="155288A8">
              <w:rPr>
                <w:i/>
                <w:iCs/>
                <w:lang w:val="en-AU"/>
              </w:rPr>
              <w:t>[PSO 1]</w:t>
            </w:r>
          </w:p>
          <w:p w14:paraId="0655E0BF" w14:textId="77777777" w:rsidR="00674D7B" w:rsidRDefault="00674D7B" w:rsidP="00145BAC">
            <w:pPr>
              <w:rPr>
                <w:i/>
                <w:iCs/>
                <w:lang w:val="en-AU"/>
              </w:rPr>
            </w:pPr>
            <w:r w:rsidRPr="155288A8">
              <w:rPr>
                <w:i/>
                <w:iCs/>
                <w:lang w:val="en-AU"/>
              </w:rPr>
              <w:t>[PSO 2]</w:t>
            </w:r>
          </w:p>
        </w:tc>
        <w:tc>
          <w:tcPr>
            <w:tcW w:w="1000" w:type="pct"/>
            <w:shd w:val="clear" w:color="auto" w:fill="D9D9D9" w:themeFill="background1" w:themeFillShade="D9"/>
          </w:tcPr>
          <w:p w14:paraId="279BC11A" w14:textId="77777777" w:rsidR="00674D7B" w:rsidRDefault="00674D7B" w:rsidP="00145BAC">
            <w:pPr>
              <w:rPr>
                <w:i/>
                <w:iCs/>
              </w:rPr>
            </w:pPr>
            <w:r w:rsidRPr="155288A8">
              <w:rPr>
                <w:i/>
                <w:iCs/>
              </w:rPr>
              <w:t>Insert the Deliverable Title, Description, Key Activities, Timeline, Indicators of Success, Associated Costs</w:t>
            </w:r>
          </w:p>
        </w:tc>
        <w:tc>
          <w:tcPr>
            <w:tcW w:w="1000" w:type="pct"/>
            <w:shd w:val="clear" w:color="auto" w:fill="D9D9D9" w:themeFill="background1" w:themeFillShade="D9"/>
          </w:tcPr>
          <w:p w14:paraId="1D4BC163" w14:textId="77777777" w:rsidR="00674D7B" w:rsidRPr="00FE5BEA" w:rsidRDefault="00674D7B" w:rsidP="00145BAC">
            <w:pPr>
              <w:rPr>
                <w:i/>
                <w:iCs/>
              </w:rPr>
            </w:pPr>
            <w:r w:rsidRPr="00FE5BEA">
              <w:rPr>
                <w:i/>
                <w:iCs/>
              </w:rPr>
              <w:t>Insert the Activity Title, Description, and Start and End Dates</w:t>
            </w:r>
          </w:p>
        </w:tc>
        <w:tc>
          <w:tcPr>
            <w:tcW w:w="1000" w:type="pct"/>
            <w:shd w:val="clear" w:color="auto" w:fill="D9D9D9" w:themeFill="background1" w:themeFillShade="D9"/>
          </w:tcPr>
          <w:p w14:paraId="7E46BC9E" w14:textId="77777777" w:rsidR="00674D7B" w:rsidRPr="00FE5BEA" w:rsidRDefault="00674D7B" w:rsidP="00145BAC">
            <w:pPr>
              <w:rPr>
                <w:i/>
                <w:iCs/>
              </w:rPr>
            </w:pPr>
            <w:r w:rsidRPr="00FE5BEA">
              <w:rPr>
                <w:i/>
                <w:iCs/>
              </w:rPr>
              <w:t>Measures of change</w:t>
            </w:r>
          </w:p>
        </w:tc>
      </w:tr>
    </w:tbl>
    <w:p w14:paraId="08E81863" w14:textId="77777777" w:rsidR="00674D7B" w:rsidRDefault="00674D7B" w:rsidP="4248A618">
      <w:pPr>
        <w:pStyle w:val="BodyText"/>
        <w:rPr>
          <w:rFonts w:ascii="Arial" w:hAnsi="Arial" w:cs="Arial"/>
        </w:rPr>
      </w:pPr>
    </w:p>
    <w:sectPr w:rsidR="00674D7B" w:rsidSect="00A81463">
      <w:headerReference w:type="even" r:id="rId20"/>
      <w:headerReference w:type="default" r:id="rId21"/>
      <w:footerReference w:type="even" r:id="rId22"/>
      <w:footerReference w:type="default" r:id="rId23"/>
      <w:headerReference w:type="first" r:id="rId24"/>
      <w:footerReference w:type="first" r:id="rId25"/>
      <w:pgSz w:w="12240" w:h="15840" w:code="1"/>
      <w:pgMar w:top="720" w:right="720" w:bottom="720" w:left="720" w:header="450" w:footer="720" w:gutter="0"/>
      <w:paperSrc w:first="263"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7860" w14:textId="77777777" w:rsidR="00F13A61" w:rsidRDefault="00F13A61">
      <w:pPr>
        <w:spacing w:after="0" w:line="240" w:lineRule="auto"/>
      </w:pPr>
      <w:r>
        <w:separator/>
      </w:r>
    </w:p>
  </w:endnote>
  <w:endnote w:type="continuationSeparator" w:id="0">
    <w:p w14:paraId="63ECBA47" w14:textId="77777777" w:rsidR="00F13A61" w:rsidRDefault="00F13A61">
      <w:pPr>
        <w:spacing w:after="0" w:line="240" w:lineRule="auto"/>
      </w:pPr>
      <w:r>
        <w:continuationSeparator/>
      </w:r>
    </w:p>
  </w:endnote>
  <w:endnote w:type="continuationNotice" w:id="1">
    <w:p w14:paraId="72EC632C" w14:textId="77777777" w:rsidR="00F13A61" w:rsidRDefault="00F13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7992" w14:textId="77777777" w:rsidR="00550B85" w:rsidRDefault="0055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77A19C04" w14:paraId="01338193" w14:textId="77777777" w:rsidTr="77A19C04">
      <w:trPr>
        <w:trHeight w:val="300"/>
      </w:trPr>
      <w:tc>
        <w:tcPr>
          <w:tcW w:w="3510" w:type="dxa"/>
        </w:tcPr>
        <w:p w14:paraId="4D377FF5" w14:textId="77777777" w:rsidR="77A19C04" w:rsidRDefault="77A19C04" w:rsidP="77A19C04">
          <w:pPr>
            <w:pStyle w:val="Header"/>
            <w:ind w:left="-115"/>
          </w:pPr>
        </w:p>
      </w:tc>
      <w:tc>
        <w:tcPr>
          <w:tcW w:w="3510" w:type="dxa"/>
        </w:tcPr>
        <w:p w14:paraId="6534C17A" w14:textId="77777777" w:rsidR="77A19C04" w:rsidRDefault="77A19C04" w:rsidP="77A19C04">
          <w:pPr>
            <w:pStyle w:val="Header"/>
            <w:jc w:val="center"/>
          </w:pPr>
        </w:p>
      </w:tc>
      <w:tc>
        <w:tcPr>
          <w:tcW w:w="3510" w:type="dxa"/>
        </w:tcPr>
        <w:p w14:paraId="33EF5F9B" w14:textId="77777777" w:rsidR="77A19C04" w:rsidRDefault="77A19C04" w:rsidP="77A19C04">
          <w:pPr>
            <w:pStyle w:val="Header"/>
            <w:ind w:right="-115"/>
            <w:jc w:val="right"/>
          </w:pPr>
        </w:p>
      </w:tc>
    </w:tr>
  </w:tbl>
  <w:p w14:paraId="2FFE83B9" w14:textId="77777777" w:rsidR="77A19C04" w:rsidRDefault="77A19C04" w:rsidP="77A19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77A19C04" w14:paraId="7A3A79A9" w14:textId="77777777" w:rsidTr="77A19C04">
      <w:trPr>
        <w:trHeight w:val="300"/>
      </w:trPr>
      <w:tc>
        <w:tcPr>
          <w:tcW w:w="3510" w:type="dxa"/>
        </w:tcPr>
        <w:p w14:paraId="0F3060BB" w14:textId="77777777" w:rsidR="77A19C04" w:rsidRDefault="77A19C04" w:rsidP="77A19C04">
          <w:pPr>
            <w:pStyle w:val="Header"/>
            <w:ind w:left="-115"/>
          </w:pPr>
        </w:p>
      </w:tc>
      <w:tc>
        <w:tcPr>
          <w:tcW w:w="3510" w:type="dxa"/>
        </w:tcPr>
        <w:p w14:paraId="4DFB9EA7" w14:textId="77777777" w:rsidR="77A19C04" w:rsidRDefault="77A19C04" w:rsidP="77A19C04">
          <w:pPr>
            <w:pStyle w:val="Header"/>
            <w:jc w:val="center"/>
          </w:pPr>
        </w:p>
      </w:tc>
      <w:tc>
        <w:tcPr>
          <w:tcW w:w="3510" w:type="dxa"/>
        </w:tcPr>
        <w:p w14:paraId="490259C3" w14:textId="77777777" w:rsidR="77A19C04" w:rsidRDefault="77A19C04" w:rsidP="77A19C04">
          <w:pPr>
            <w:pStyle w:val="Header"/>
            <w:ind w:right="-115"/>
            <w:jc w:val="right"/>
          </w:pPr>
        </w:p>
      </w:tc>
    </w:tr>
  </w:tbl>
  <w:p w14:paraId="305A30D9" w14:textId="77777777" w:rsidR="77A19C04" w:rsidRDefault="77A19C04" w:rsidP="77A19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3499" w14:textId="77777777" w:rsidR="00F13A61" w:rsidRDefault="00F13A61">
      <w:pPr>
        <w:spacing w:after="0" w:line="240" w:lineRule="auto"/>
      </w:pPr>
      <w:r>
        <w:separator/>
      </w:r>
    </w:p>
  </w:footnote>
  <w:footnote w:type="continuationSeparator" w:id="0">
    <w:p w14:paraId="316E7F34" w14:textId="77777777" w:rsidR="00F13A61" w:rsidRDefault="00F13A61">
      <w:pPr>
        <w:spacing w:after="0" w:line="240" w:lineRule="auto"/>
      </w:pPr>
      <w:r>
        <w:continuationSeparator/>
      </w:r>
    </w:p>
  </w:footnote>
  <w:footnote w:type="continuationNotice" w:id="1">
    <w:p w14:paraId="266E23A4" w14:textId="77777777" w:rsidR="00F13A61" w:rsidRDefault="00F13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D919" w14:textId="77777777" w:rsidR="00550B85" w:rsidRDefault="00F13A61">
    <w:pPr>
      <w:pStyle w:val="Header"/>
    </w:pPr>
    <w:r>
      <w:rPr>
        <w:noProof/>
      </w:rPr>
      <w:pict w14:anchorId="19D0B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61329" o:spid="_x0000_s1027" type="#_x0000_t136" style="position:absolute;margin-left:0;margin-top:0;width:682.05pt;height:79.3pt;rotation:315;z-index:-251654143;mso-position-horizontal:center;mso-position-horizontal-relative:margin;mso-position-vertical:center;mso-position-vertical-relative:margin" o:allowincell="f" fillcolor="silver" stroked="f">
          <v:fill opacity=".5"/>
          <v:textpath style="font-family:&quot;Calibri&quot;;font-size:1pt" string="Reference Only Use Por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77A19C04" w14:paraId="6FB5C4C8" w14:textId="77777777" w:rsidTr="77A19C04">
      <w:trPr>
        <w:trHeight w:val="300"/>
      </w:trPr>
      <w:tc>
        <w:tcPr>
          <w:tcW w:w="3510" w:type="dxa"/>
        </w:tcPr>
        <w:p w14:paraId="1EA33AA1" w14:textId="77777777" w:rsidR="77A19C04" w:rsidRDefault="77A19C04" w:rsidP="77A19C04">
          <w:pPr>
            <w:pStyle w:val="Header"/>
            <w:ind w:left="-115"/>
          </w:pPr>
        </w:p>
      </w:tc>
      <w:tc>
        <w:tcPr>
          <w:tcW w:w="3510" w:type="dxa"/>
        </w:tcPr>
        <w:p w14:paraId="770CF938" w14:textId="77777777" w:rsidR="77A19C04" w:rsidRDefault="77A19C04" w:rsidP="77A19C04">
          <w:pPr>
            <w:pStyle w:val="Header"/>
            <w:jc w:val="center"/>
          </w:pPr>
        </w:p>
      </w:tc>
      <w:tc>
        <w:tcPr>
          <w:tcW w:w="3510" w:type="dxa"/>
        </w:tcPr>
        <w:p w14:paraId="47C1C52A" w14:textId="77777777" w:rsidR="77A19C04" w:rsidRDefault="77A19C04" w:rsidP="77A19C04">
          <w:pPr>
            <w:pStyle w:val="Header"/>
            <w:ind w:right="-115"/>
            <w:jc w:val="right"/>
          </w:pPr>
        </w:p>
      </w:tc>
    </w:tr>
  </w:tbl>
  <w:p w14:paraId="2B4B1568" w14:textId="77777777" w:rsidR="77A19C04" w:rsidRDefault="00F13A61" w:rsidP="77A19C04">
    <w:pPr>
      <w:pStyle w:val="Header"/>
    </w:pPr>
    <w:r>
      <w:rPr>
        <w:noProof/>
      </w:rPr>
      <w:pict w14:anchorId="764D1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61330" o:spid="_x0000_s1028" type="#_x0000_t136" style="position:absolute;margin-left:0;margin-top:0;width:682.05pt;height:79.3pt;rotation:315;z-index:-251652095;mso-position-horizontal:center;mso-position-horizontal-relative:margin;mso-position-vertical:center;mso-position-vertical-relative:margin" o:allowincell="f" fillcolor="silver" stroked="f">
          <v:fill opacity=".5"/>
          <v:textpath style="font-family:&quot;Calibri&quot;;font-size:1pt" string="Reference Only Use Port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B072" w14:textId="77777777" w:rsidR="00961DE1" w:rsidRDefault="00F13A61" w:rsidP="001A11F7">
    <w:r>
      <w:rPr>
        <w:noProof/>
      </w:rPr>
      <w:pict w14:anchorId="05E05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61328" o:spid="_x0000_s1026" type="#_x0000_t136" style="position:absolute;margin-left:0;margin-top:0;width:682.05pt;height:79.3pt;rotation:315;z-index:-251656191;mso-position-horizontal:center;mso-position-horizontal-relative:margin;mso-position-vertical:center;mso-position-vertical-relative:margin" o:allowincell="f" fillcolor="silver" stroked="f">
          <v:fill opacity=".5"/>
          <v:textpath style="font-family:&quot;Calibri&quot;;font-size:1pt" string="Reference Only Use Portal"/>
          <w10:wrap anchorx="margin" anchory="margin"/>
        </v:shape>
      </w:pict>
    </w:r>
    <w:r w:rsidR="00961DE1">
      <w:rPr>
        <w:b/>
        <w:bCs/>
        <w:noProof/>
      </w:rPr>
      <w:drawing>
        <wp:anchor distT="0" distB="0" distL="114300" distR="114300" simplePos="0" relativeHeight="251658240" behindDoc="0" locked="0" layoutInCell="1" allowOverlap="1" wp14:anchorId="0B38041E" wp14:editId="7F029882">
          <wp:simplePos x="0" y="0"/>
          <wp:positionH relativeFrom="margin">
            <wp:align>left</wp:align>
          </wp:positionH>
          <wp:positionV relativeFrom="paragraph">
            <wp:posOffset>7205</wp:posOffset>
          </wp:positionV>
          <wp:extent cx="1472185" cy="410628"/>
          <wp:effectExtent l="0" t="0" r="0" b="0"/>
          <wp:wrapNone/>
          <wp:docPr id="8312902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83676" name="Picture 1" descr="A logo with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5" cy="410628"/>
                  </a:xfrm>
                  <a:prstGeom prst="rect">
                    <a:avLst/>
                  </a:prstGeom>
                </pic:spPr>
              </pic:pic>
            </a:graphicData>
          </a:graphic>
          <wp14:sizeRelH relativeFrom="margin">
            <wp14:pctWidth>0</wp14:pctWidth>
          </wp14:sizeRelH>
          <wp14:sizeRelV relativeFrom="margin">
            <wp14:pctHeight>0</wp14:pctHeight>
          </wp14:sizeRelV>
        </wp:anchor>
      </w:drawing>
    </w:r>
    <w:r w:rsidR="00961DE1">
      <w:rPr>
        <w:b/>
        <w:bCs/>
        <w:noProof/>
      </w:rPr>
      <w:drawing>
        <wp:anchor distT="0" distB="0" distL="114300" distR="114300" simplePos="0" relativeHeight="251658241" behindDoc="0" locked="0" layoutInCell="1" allowOverlap="1" wp14:anchorId="21A1BA79" wp14:editId="547B888D">
          <wp:simplePos x="0" y="0"/>
          <wp:positionH relativeFrom="column">
            <wp:posOffset>5704895</wp:posOffset>
          </wp:positionH>
          <wp:positionV relativeFrom="paragraph">
            <wp:posOffset>-286246</wp:posOffset>
          </wp:positionV>
          <wp:extent cx="1359673" cy="815804"/>
          <wp:effectExtent l="0" t="0" r="0" b="0"/>
          <wp:wrapNone/>
          <wp:docPr id="162743840" name="Picture 1" descr="A logo with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3840" name="Picture 1" descr="A logo with green and black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59673" cy="815804"/>
                  </a:xfrm>
                  <a:prstGeom prst="rect">
                    <a:avLst/>
                  </a:prstGeom>
                </pic:spPr>
              </pic:pic>
            </a:graphicData>
          </a:graphic>
        </wp:anchor>
      </w:drawing>
    </w:r>
  </w:p>
  <w:p w14:paraId="71C9F08F" w14:textId="77777777" w:rsidR="00DD1F4D" w:rsidRDefault="00DD1F4D" w:rsidP="001A11F7"/>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CE1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546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72CA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2E4E2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5C12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89C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C7682"/>
    <w:lvl w:ilvl="0">
      <w:start w:val="1"/>
      <w:numFmt w:val="bullet"/>
      <w:pStyle w:val="BULLETPOINT2"/>
      <w:lvlText w:val=""/>
      <w:lvlJc w:val="left"/>
      <w:pPr>
        <w:tabs>
          <w:tab w:val="num" w:pos="926"/>
        </w:tabs>
        <w:ind w:left="926" w:hanging="360"/>
      </w:pPr>
      <w:rPr>
        <w:rFonts w:ascii="Symbol" w:hAnsi="Symbol" w:hint="default"/>
      </w:rPr>
    </w:lvl>
  </w:abstractNum>
  <w:abstractNum w:abstractNumId="7" w15:restartNumberingAfterBreak="0">
    <w:nsid w:val="009220D8"/>
    <w:multiLevelType w:val="hybridMultilevel"/>
    <w:tmpl w:val="8C4A5B0E"/>
    <w:lvl w:ilvl="0" w:tplc="8A2C4DA0">
      <w:start w:val="1"/>
      <w:numFmt w:val="bullet"/>
      <w:lvlText w:val=""/>
      <w:lvlJc w:val="left"/>
      <w:pPr>
        <w:ind w:left="1560" w:hanging="360"/>
      </w:pPr>
      <w:rPr>
        <w:rFonts w:ascii="Symbol" w:hAnsi="Symbol"/>
      </w:rPr>
    </w:lvl>
    <w:lvl w:ilvl="1" w:tplc="8B6AFC42">
      <w:start w:val="1"/>
      <w:numFmt w:val="bullet"/>
      <w:lvlText w:val=""/>
      <w:lvlJc w:val="left"/>
      <w:pPr>
        <w:ind w:left="1560" w:hanging="360"/>
      </w:pPr>
      <w:rPr>
        <w:rFonts w:ascii="Symbol" w:hAnsi="Symbol"/>
      </w:rPr>
    </w:lvl>
    <w:lvl w:ilvl="2" w:tplc="38F4369C">
      <w:start w:val="1"/>
      <w:numFmt w:val="bullet"/>
      <w:lvlText w:val=""/>
      <w:lvlJc w:val="left"/>
      <w:pPr>
        <w:ind w:left="1560" w:hanging="360"/>
      </w:pPr>
      <w:rPr>
        <w:rFonts w:ascii="Symbol" w:hAnsi="Symbol"/>
      </w:rPr>
    </w:lvl>
    <w:lvl w:ilvl="3" w:tplc="80AE3B96">
      <w:start w:val="1"/>
      <w:numFmt w:val="bullet"/>
      <w:lvlText w:val=""/>
      <w:lvlJc w:val="left"/>
      <w:pPr>
        <w:ind w:left="1560" w:hanging="360"/>
      </w:pPr>
      <w:rPr>
        <w:rFonts w:ascii="Symbol" w:hAnsi="Symbol"/>
      </w:rPr>
    </w:lvl>
    <w:lvl w:ilvl="4" w:tplc="3E06F26C">
      <w:start w:val="1"/>
      <w:numFmt w:val="bullet"/>
      <w:lvlText w:val=""/>
      <w:lvlJc w:val="left"/>
      <w:pPr>
        <w:ind w:left="1560" w:hanging="360"/>
      </w:pPr>
      <w:rPr>
        <w:rFonts w:ascii="Symbol" w:hAnsi="Symbol"/>
      </w:rPr>
    </w:lvl>
    <w:lvl w:ilvl="5" w:tplc="E3A48EAC">
      <w:start w:val="1"/>
      <w:numFmt w:val="bullet"/>
      <w:lvlText w:val=""/>
      <w:lvlJc w:val="left"/>
      <w:pPr>
        <w:ind w:left="1560" w:hanging="360"/>
      </w:pPr>
      <w:rPr>
        <w:rFonts w:ascii="Symbol" w:hAnsi="Symbol"/>
      </w:rPr>
    </w:lvl>
    <w:lvl w:ilvl="6" w:tplc="D8C45420">
      <w:start w:val="1"/>
      <w:numFmt w:val="bullet"/>
      <w:lvlText w:val=""/>
      <w:lvlJc w:val="left"/>
      <w:pPr>
        <w:ind w:left="1560" w:hanging="360"/>
      </w:pPr>
      <w:rPr>
        <w:rFonts w:ascii="Symbol" w:hAnsi="Symbol"/>
      </w:rPr>
    </w:lvl>
    <w:lvl w:ilvl="7" w:tplc="A4B2E1B6">
      <w:start w:val="1"/>
      <w:numFmt w:val="bullet"/>
      <w:lvlText w:val=""/>
      <w:lvlJc w:val="left"/>
      <w:pPr>
        <w:ind w:left="1560" w:hanging="360"/>
      </w:pPr>
      <w:rPr>
        <w:rFonts w:ascii="Symbol" w:hAnsi="Symbol"/>
      </w:rPr>
    </w:lvl>
    <w:lvl w:ilvl="8" w:tplc="C8062DCC">
      <w:start w:val="1"/>
      <w:numFmt w:val="bullet"/>
      <w:lvlText w:val=""/>
      <w:lvlJc w:val="left"/>
      <w:pPr>
        <w:ind w:left="1560" w:hanging="360"/>
      </w:pPr>
      <w:rPr>
        <w:rFonts w:ascii="Symbol" w:hAnsi="Symbol"/>
      </w:rPr>
    </w:lvl>
  </w:abstractNum>
  <w:abstractNum w:abstractNumId="8"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 w15:restartNumberingAfterBreak="0">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10" w15:restartNumberingAfterBreak="0">
    <w:nsid w:val="056D44C6"/>
    <w:multiLevelType w:val="hybridMultilevel"/>
    <w:tmpl w:val="21BC8272"/>
    <w:lvl w:ilvl="0" w:tplc="C49E9E00">
      <w:start w:val="1"/>
      <w:numFmt w:val="bullet"/>
      <w:lvlText w:val=""/>
      <w:lvlJc w:val="left"/>
      <w:pPr>
        <w:ind w:left="1560" w:hanging="360"/>
      </w:pPr>
      <w:rPr>
        <w:rFonts w:ascii="Symbol" w:hAnsi="Symbol"/>
      </w:rPr>
    </w:lvl>
    <w:lvl w:ilvl="1" w:tplc="F9EA4D42">
      <w:start w:val="1"/>
      <w:numFmt w:val="bullet"/>
      <w:lvlText w:val=""/>
      <w:lvlJc w:val="left"/>
      <w:pPr>
        <w:ind w:left="1560" w:hanging="360"/>
      </w:pPr>
      <w:rPr>
        <w:rFonts w:ascii="Symbol" w:hAnsi="Symbol"/>
      </w:rPr>
    </w:lvl>
    <w:lvl w:ilvl="2" w:tplc="53F8C194">
      <w:start w:val="1"/>
      <w:numFmt w:val="bullet"/>
      <w:lvlText w:val=""/>
      <w:lvlJc w:val="left"/>
      <w:pPr>
        <w:ind w:left="1560" w:hanging="360"/>
      </w:pPr>
      <w:rPr>
        <w:rFonts w:ascii="Symbol" w:hAnsi="Symbol"/>
      </w:rPr>
    </w:lvl>
    <w:lvl w:ilvl="3" w:tplc="DB90E626">
      <w:start w:val="1"/>
      <w:numFmt w:val="bullet"/>
      <w:lvlText w:val=""/>
      <w:lvlJc w:val="left"/>
      <w:pPr>
        <w:ind w:left="1560" w:hanging="360"/>
      </w:pPr>
      <w:rPr>
        <w:rFonts w:ascii="Symbol" w:hAnsi="Symbol"/>
      </w:rPr>
    </w:lvl>
    <w:lvl w:ilvl="4" w:tplc="CB9EEDAE">
      <w:start w:val="1"/>
      <w:numFmt w:val="bullet"/>
      <w:lvlText w:val=""/>
      <w:lvlJc w:val="left"/>
      <w:pPr>
        <w:ind w:left="1560" w:hanging="360"/>
      </w:pPr>
      <w:rPr>
        <w:rFonts w:ascii="Symbol" w:hAnsi="Symbol"/>
      </w:rPr>
    </w:lvl>
    <w:lvl w:ilvl="5" w:tplc="D778D0FA">
      <w:start w:val="1"/>
      <w:numFmt w:val="bullet"/>
      <w:lvlText w:val=""/>
      <w:lvlJc w:val="left"/>
      <w:pPr>
        <w:ind w:left="1560" w:hanging="360"/>
      </w:pPr>
      <w:rPr>
        <w:rFonts w:ascii="Symbol" w:hAnsi="Symbol"/>
      </w:rPr>
    </w:lvl>
    <w:lvl w:ilvl="6" w:tplc="9BCED154">
      <w:start w:val="1"/>
      <w:numFmt w:val="bullet"/>
      <w:lvlText w:val=""/>
      <w:lvlJc w:val="left"/>
      <w:pPr>
        <w:ind w:left="1560" w:hanging="360"/>
      </w:pPr>
      <w:rPr>
        <w:rFonts w:ascii="Symbol" w:hAnsi="Symbol"/>
      </w:rPr>
    </w:lvl>
    <w:lvl w:ilvl="7" w:tplc="01A68520">
      <w:start w:val="1"/>
      <w:numFmt w:val="bullet"/>
      <w:lvlText w:val=""/>
      <w:lvlJc w:val="left"/>
      <w:pPr>
        <w:ind w:left="1560" w:hanging="360"/>
      </w:pPr>
      <w:rPr>
        <w:rFonts w:ascii="Symbol" w:hAnsi="Symbol"/>
      </w:rPr>
    </w:lvl>
    <w:lvl w:ilvl="8" w:tplc="B57CE8E0">
      <w:start w:val="1"/>
      <w:numFmt w:val="bullet"/>
      <w:lvlText w:val=""/>
      <w:lvlJc w:val="left"/>
      <w:pPr>
        <w:ind w:left="1560" w:hanging="360"/>
      </w:pPr>
      <w:rPr>
        <w:rFonts w:ascii="Symbol" w:hAnsi="Symbol"/>
      </w:rPr>
    </w:lvl>
  </w:abstractNum>
  <w:abstractNum w:abstractNumId="11" w15:restartNumberingAfterBreak="0">
    <w:nsid w:val="0F3D3F79"/>
    <w:multiLevelType w:val="hybridMultilevel"/>
    <w:tmpl w:val="93E64270"/>
    <w:lvl w:ilvl="0" w:tplc="B378A43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3" w15:restartNumberingAfterBreak="0">
    <w:nsid w:val="13234A4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3C93026"/>
    <w:multiLevelType w:val="multilevel"/>
    <w:tmpl w:val="0C09001F"/>
    <w:styleLink w:val="111111"/>
    <w:lvl w:ilvl="0">
      <w:start w:val="1"/>
      <w:numFmt w:val="decimal"/>
      <w:pStyle w:val="Conditionlevel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4083AA6"/>
    <w:multiLevelType w:val="hybridMultilevel"/>
    <w:tmpl w:val="661CC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A542C"/>
    <w:multiLevelType w:val="hybridMultilevel"/>
    <w:tmpl w:val="B928BF1C"/>
    <w:lvl w:ilvl="0" w:tplc="3698E4E0">
      <w:start w:val="1"/>
      <w:numFmt w:val="bullet"/>
      <w:lvlText w:val=""/>
      <w:lvlJc w:val="left"/>
      <w:pPr>
        <w:ind w:left="1560" w:hanging="360"/>
      </w:pPr>
      <w:rPr>
        <w:rFonts w:ascii="Symbol" w:hAnsi="Symbol"/>
      </w:rPr>
    </w:lvl>
    <w:lvl w:ilvl="1" w:tplc="E528CC00">
      <w:start w:val="1"/>
      <w:numFmt w:val="bullet"/>
      <w:lvlText w:val=""/>
      <w:lvlJc w:val="left"/>
      <w:pPr>
        <w:ind w:left="1560" w:hanging="360"/>
      </w:pPr>
      <w:rPr>
        <w:rFonts w:ascii="Symbol" w:hAnsi="Symbol"/>
      </w:rPr>
    </w:lvl>
    <w:lvl w:ilvl="2" w:tplc="AE0A3E74">
      <w:start w:val="1"/>
      <w:numFmt w:val="bullet"/>
      <w:lvlText w:val=""/>
      <w:lvlJc w:val="left"/>
      <w:pPr>
        <w:ind w:left="1560" w:hanging="360"/>
      </w:pPr>
      <w:rPr>
        <w:rFonts w:ascii="Symbol" w:hAnsi="Symbol"/>
      </w:rPr>
    </w:lvl>
    <w:lvl w:ilvl="3" w:tplc="6A20A5AA">
      <w:start w:val="1"/>
      <w:numFmt w:val="bullet"/>
      <w:lvlText w:val=""/>
      <w:lvlJc w:val="left"/>
      <w:pPr>
        <w:ind w:left="1560" w:hanging="360"/>
      </w:pPr>
      <w:rPr>
        <w:rFonts w:ascii="Symbol" w:hAnsi="Symbol"/>
      </w:rPr>
    </w:lvl>
    <w:lvl w:ilvl="4" w:tplc="DAEAFC26">
      <w:start w:val="1"/>
      <w:numFmt w:val="bullet"/>
      <w:lvlText w:val=""/>
      <w:lvlJc w:val="left"/>
      <w:pPr>
        <w:ind w:left="1560" w:hanging="360"/>
      </w:pPr>
      <w:rPr>
        <w:rFonts w:ascii="Symbol" w:hAnsi="Symbol"/>
      </w:rPr>
    </w:lvl>
    <w:lvl w:ilvl="5" w:tplc="C3FAFC24">
      <w:start w:val="1"/>
      <w:numFmt w:val="bullet"/>
      <w:lvlText w:val=""/>
      <w:lvlJc w:val="left"/>
      <w:pPr>
        <w:ind w:left="1560" w:hanging="360"/>
      </w:pPr>
      <w:rPr>
        <w:rFonts w:ascii="Symbol" w:hAnsi="Symbol"/>
      </w:rPr>
    </w:lvl>
    <w:lvl w:ilvl="6" w:tplc="81E84712">
      <w:start w:val="1"/>
      <w:numFmt w:val="bullet"/>
      <w:lvlText w:val=""/>
      <w:lvlJc w:val="left"/>
      <w:pPr>
        <w:ind w:left="1560" w:hanging="360"/>
      </w:pPr>
      <w:rPr>
        <w:rFonts w:ascii="Symbol" w:hAnsi="Symbol"/>
      </w:rPr>
    </w:lvl>
    <w:lvl w:ilvl="7" w:tplc="12F2351A">
      <w:start w:val="1"/>
      <w:numFmt w:val="bullet"/>
      <w:lvlText w:val=""/>
      <w:lvlJc w:val="left"/>
      <w:pPr>
        <w:ind w:left="1560" w:hanging="360"/>
      </w:pPr>
      <w:rPr>
        <w:rFonts w:ascii="Symbol" w:hAnsi="Symbol"/>
      </w:rPr>
    </w:lvl>
    <w:lvl w:ilvl="8" w:tplc="93883402">
      <w:start w:val="1"/>
      <w:numFmt w:val="bullet"/>
      <w:lvlText w:val=""/>
      <w:lvlJc w:val="left"/>
      <w:pPr>
        <w:ind w:left="1560" w:hanging="360"/>
      </w:pPr>
      <w:rPr>
        <w:rFonts w:ascii="Symbol" w:hAnsi="Symbol"/>
      </w:rPr>
    </w:lvl>
  </w:abstractNum>
  <w:abstractNum w:abstractNumId="17" w15:restartNumberingAfterBreak="0">
    <w:nsid w:val="232C110B"/>
    <w:multiLevelType w:val="hybridMultilevel"/>
    <w:tmpl w:val="FA3C6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5B0104"/>
    <w:multiLevelType w:val="hybridMultilevel"/>
    <w:tmpl w:val="31B6586E"/>
    <w:lvl w:ilvl="0" w:tplc="0F848CE0">
      <w:start w:val="1"/>
      <w:numFmt w:val="bullet"/>
      <w:lvlText w:val=""/>
      <w:lvlJc w:val="left"/>
      <w:pPr>
        <w:ind w:left="1560" w:hanging="360"/>
      </w:pPr>
      <w:rPr>
        <w:rFonts w:ascii="Symbol" w:hAnsi="Symbol"/>
      </w:rPr>
    </w:lvl>
    <w:lvl w:ilvl="1" w:tplc="D548D70E">
      <w:start w:val="1"/>
      <w:numFmt w:val="bullet"/>
      <w:lvlText w:val=""/>
      <w:lvlJc w:val="left"/>
      <w:pPr>
        <w:ind w:left="1560" w:hanging="360"/>
      </w:pPr>
      <w:rPr>
        <w:rFonts w:ascii="Symbol" w:hAnsi="Symbol"/>
      </w:rPr>
    </w:lvl>
    <w:lvl w:ilvl="2" w:tplc="D7E4FF4E">
      <w:start w:val="1"/>
      <w:numFmt w:val="bullet"/>
      <w:lvlText w:val=""/>
      <w:lvlJc w:val="left"/>
      <w:pPr>
        <w:ind w:left="1560" w:hanging="360"/>
      </w:pPr>
      <w:rPr>
        <w:rFonts w:ascii="Symbol" w:hAnsi="Symbol"/>
      </w:rPr>
    </w:lvl>
    <w:lvl w:ilvl="3" w:tplc="FB1621D0">
      <w:start w:val="1"/>
      <w:numFmt w:val="bullet"/>
      <w:lvlText w:val=""/>
      <w:lvlJc w:val="left"/>
      <w:pPr>
        <w:ind w:left="1560" w:hanging="360"/>
      </w:pPr>
      <w:rPr>
        <w:rFonts w:ascii="Symbol" w:hAnsi="Symbol"/>
      </w:rPr>
    </w:lvl>
    <w:lvl w:ilvl="4" w:tplc="73A63BD0">
      <w:start w:val="1"/>
      <w:numFmt w:val="bullet"/>
      <w:lvlText w:val=""/>
      <w:lvlJc w:val="left"/>
      <w:pPr>
        <w:ind w:left="1560" w:hanging="360"/>
      </w:pPr>
      <w:rPr>
        <w:rFonts w:ascii="Symbol" w:hAnsi="Symbol"/>
      </w:rPr>
    </w:lvl>
    <w:lvl w:ilvl="5" w:tplc="0792BB18">
      <w:start w:val="1"/>
      <w:numFmt w:val="bullet"/>
      <w:lvlText w:val=""/>
      <w:lvlJc w:val="left"/>
      <w:pPr>
        <w:ind w:left="1560" w:hanging="360"/>
      </w:pPr>
      <w:rPr>
        <w:rFonts w:ascii="Symbol" w:hAnsi="Symbol"/>
      </w:rPr>
    </w:lvl>
    <w:lvl w:ilvl="6" w:tplc="F7D8A438">
      <w:start w:val="1"/>
      <w:numFmt w:val="bullet"/>
      <w:lvlText w:val=""/>
      <w:lvlJc w:val="left"/>
      <w:pPr>
        <w:ind w:left="1560" w:hanging="360"/>
      </w:pPr>
      <w:rPr>
        <w:rFonts w:ascii="Symbol" w:hAnsi="Symbol"/>
      </w:rPr>
    </w:lvl>
    <w:lvl w:ilvl="7" w:tplc="A0DA6192">
      <w:start w:val="1"/>
      <w:numFmt w:val="bullet"/>
      <w:lvlText w:val=""/>
      <w:lvlJc w:val="left"/>
      <w:pPr>
        <w:ind w:left="1560" w:hanging="360"/>
      </w:pPr>
      <w:rPr>
        <w:rFonts w:ascii="Symbol" w:hAnsi="Symbol"/>
      </w:rPr>
    </w:lvl>
    <w:lvl w:ilvl="8" w:tplc="785489B4">
      <w:start w:val="1"/>
      <w:numFmt w:val="bullet"/>
      <w:lvlText w:val=""/>
      <w:lvlJc w:val="left"/>
      <w:pPr>
        <w:ind w:left="1560" w:hanging="360"/>
      </w:pPr>
      <w:rPr>
        <w:rFonts w:ascii="Symbol" w:hAnsi="Symbol"/>
      </w:rPr>
    </w:lvl>
  </w:abstractNum>
  <w:abstractNum w:abstractNumId="19" w15:restartNumberingAfterBreak="0">
    <w:nsid w:val="25BF44CA"/>
    <w:multiLevelType w:val="hybridMultilevel"/>
    <w:tmpl w:val="59D47A72"/>
    <w:lvl w:ilvl="0" w:tplc="B378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CD296D"/>
    <w:multiLevelType w:val="multilevel"/>
    <w:tmpl w:val="E8745D08"/>
    <w:lvl w:ilvl="0">
      <w:start w:val="1"/>
      <w:numFmt w:val="decimal"/>
      <w:pStyle w:val="ListNumber"/>
      <w:lvlText w:val="(%1)"/>
      <w:lvlJc w:val="left"/>
      <w:pPr>
        <w:tabs>
          <w:tab w:val="num" w:pos="567"/>
        </w:tabs>
        <w:ind w:left="567" w:hanging="567"/>
      </w:pPr>
      <w:rPr>
        <w:rFonts w:ascii="Helvetica" w:hAnsi="Helvetica"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olor w:val="auto"/>
        <w:sz w:val="20"/>
      </w:rPr>
    </w:lvl>
    <w:lvl w:ilvl="2">
      <w:start w:val="1"/>
      <w:numFmt w:val="lowerRoman"/>
      <w:lvlText w:val="(%3)"/>
      <w:lvlJc w:val="left"/>
      <w:pPr>
        <w:tabs>
          <w:tab w:val="num" w:pos="1701"/>
        </w:tabs>
        <w:ind w:left="1701" w:hanging="567"/>
      </w:pPr>
      <w:rPr>
        <w:rFonts w:ascii="Arial" w:hAnsi="Arial" w:hint="default"/>
        <w:b w:val="0"/>
        <w:i w:val="0"/>
        <w:color w:val="auto"/>
        <w:sz w:val="20"/>
      </w:rPr>
    </w:lvl>
    <w:lvl w:ilvl="3">
      <w:start w:val="1"/>
      <w:numFmt w:val="decimal"/>
      <w:lvlText w:val="(%4)"/>
      <w:lvlJc w:val="left"/>
      <w:pPr>
        <w:tabs>
          <w:tab w:val="num" w:pos="2268"/>
        </w:tabs>
        <w:ind w:left="2268" w:hanging="567"/>
      </w:pPr>
      <w:rPr>
        <w:rFonts w:ascii="Arial" w:hAnsi="Arial" w:hint="default"/>
        <w:b w:val="0"/>
        <w:i w:val="0"/>
        <w:color w:val="auto"/>
        <w:sz w:val="20"/>
      </w:rPr>
    </w:lvl>
    <w:lvl w:ilvl="4">
      <w:start w:val="1"/>
      <w:numFmt w:val="lowerLetter"/>
      <w:lvlText w:val="(%5)"/>
      <w:lvlJc w:val="left"/>
      <w:pPr>
        <w:tabs>
          <w:tab w:val="num" w:pos="2835"/>
        </w:tabs>
        <w:ind w:left="2835" w:hanging="567"/>
      </w:pPr>
      <w:rPr>
        <w:rFonts w:ascii="Arial" w:hAnsi="Arial" w:hint="default"/>
        <w:b w:val="0"/>
        <w:i w:val="0"/>
        <w:color w:val="auto"/>
        <w:sz w:val="20"/>
      </w:rPr>
    </w:lvl>
    <w:lvl w:ilvl="5">
      <w:start w:val="1"/>
      <w:numFmt w:val="lowerRoman"/>
      <w:lvlText w:val="(%6)"/>
      <w:lvlJc w:val="left"/>
      <w:pPr>
        <w:tabs>
          <w:tab w:val="num" w:pos="3402"/>
        </w:tabs>
        <w:ind w:left="3402" w:hanging="567"/>
      </w:pPr>
      <w:rPr>
        <w:rFonts w:ascii="Helvetica" w:hAnsi="Helvetica"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21" w15:restartNumberingAfterBreak="0">
    <w:nsid w:val="2C5618F9"/>
    <w:multiLevelType w:val="hybridMultilevel"/>
    <w:tmpl w:val="74903AD2"/>
    <w:lvl w:ilvl="0" w:tplc="B378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691129"/>
    <w:multiLevelType w:val="hybridMultilevel"/>
    <w:tmpl w:val="EBB29116"/>
    <w:lvl w:ilvl="0" w:tplc="7E808470">
      <w:start w:val="1"/>
      <w:numFmt w:val="bullet"/>
      <w:lvlText w:val=""/>
      <w:lvlJc w:val="left"/>
      <w:pPr>
        <w:ind w:left="1560" w:hanging="360"/>
      </w:pPr>
      <w:rPr>
        <w:rFonts w:ascii="Symbol" w:hAnsi="Symbol"/>
      </w:rPr>
    </w:lvl>
    <w:lvl w:ilvl="1" w:tplc="454CDD76">
      <w:start w:val="1"/>
      <w:numFmt w:val="bullet"/>
      <w:lvlText w:val=""/>
      <w:lvlJc w:val="left"/>
      <w:pPr>
        <w:ind w:left="1560" w:hanging="360"/>
      </w:pPr>
      <w:rPr>
        <w:rFonts w:ascii="Symbol" w:hAnsi="Symbol"/>
      </w:rPr>
    </w:lvl>
    <w:lvl w:ilvl="2" w:tplc="9FDC3304">
      <w:start w:val="1"/>
      <w:numFmt w:val="bullet"/>
      <w:lvlText w:val=""/>
      <w:lvlJc w:val="left"/>
      <w:pPr>
        <w:ind w:left="1560" w:hanging="360"/>
      </w:pPr>
      <w:rPr>
        <w:rFonts w:ascii="Symbol" w:hAnsi="Symbol"/>
      </w:rPr>
    </w:lvl>
    <w:lvl w:ilvl="3" w:tplc="82322008">
      <w:start w:val="1"/>
      <w:numFmt w:val="bullet"/>
      <w:lvlText w:val=""/>
      <w:lvlJc w:val="left"/>
      <w:pPr>
        <w:ind w:left="1560" w:hanging="360"/>
      </w:pPr>
      <w:rPr>
        <w:rFonts w:ascii="Symbol" w:hAnsi="Symbol"/>
      </w:rPr>
    </w:lvl>
    <w:lvl w:ilvl="4" w:tplc="19009122">
      <w:start w:val="1"/>
      <w:numFmt w:val="bullet"/>
      <w:lvlText w:val=""/>
      <w:lvlJc w:val="left"/>
      <w:pPr>
        <w:ind w:left="1560" w:hanging="360"/>
      </w:pPr>
      <w:rPr>
        <w:rFonts w:ascii="Symbol" w:hAnsi="Symbol"/>
      </w:rPr>
    </w:lvl>
    <w:lvl w:ilvl="5" w:tplc="38D47294">
      <w:start w:val="1"/>
      <w:numFmt w:val="bullet"/>
      <w:lvlText w:val=""/>
      <w:lvlJc w:val="left"/>
      <w:pPr>
        <w:ind w:left="1560" w:hanging="360"/>
      </w:pPr>
      <w:rPr>
        <w:rFonts w:ascii="Symbol" w:hAnsi="Symbol"/>
      </w:rPr>
    </w:lvl>
    <w:lvl w:ilvl="6" w:tplc="23167B44">
      <w:start w:val="1"/>
      <w:numFmt w:val="bullet"/>
      <w:lvlText w:val=""/>
      <w:lvlJc w:val="left"/>
      <w:pPr>
        <w:ind w:left="1560" w:hanging="360"/>
      </w:pPr>
      <w:rPr>
        <w:rFonts w:ascii="Symbol" w:hAnsi="Symbol"/>
      </w:rPr>
    </w:lvl>
    <w:lvl w:ilvl="7" w:tplc="7CC86A02">
      <w:start w:val="1"/>
      <w:numFmt w:val="bullet"/>
      <w:lvlText w:val=""/>
      <w:lvlJc w:val="left"/>
      <w:pPr>
        <w:ind w:left="1560" w:hanging="360"/>
      </w:pPr>
      <w:rPr>
        <w:rFonts w:ascii="Symbol" w:hAnsi="Symbol"/>
      </w:rPr>
    </w:lvl>
    <w:lvl w:ilvl="8" w:tplc="6AE8B5AC">
      <w:start w:val="1"/>
      <w:numFmt w:val="bullet"/>
      <w:lvlText w:val=""/>
      <w:lvlJc w:val="left"/>
      <w:pPr>
        <w:ind w:left="1560" w:hanging="360"/>
      </w:pPr>
      <w:rPr>
        <w:rFonts w:ascii="Symbol" w:hAnsi="Symbol"/>
      </w:rPr>
    </w:lvl>
  </w:abstractNum>
  <w:abstractNum w:abstractNumId="23" w15:restartNumberingAfterBreak="0">
    <w:nsid w:val="30FD10AF"/>
    <w:multiLevelType w:val="hybridMultilevel"/>
    <w:tmpl w:val="9D740744"/>
    <w:lvl w:ilvl="0" w:tplc="B378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B6EF09"/>
    <w:multiLevelType w:val="hybridMultilevel"/>
    <w:tmpl w:val="EF4250D8"/>
    <w:lvl w:ilvl="0" w:tplc="ED264F2C">
      <w:start w:val="1"/>
      <w:numFmt w:val="bullet"/>
      <w:lvlText w:val=""/>
      <w:lvlJc w:val="left"/>
      <w:pPr>
        <w:ind w:left="720" w:hanging="360"/>
      </w:pPr>
      <w:rPr>
        <w:rFonts w:ascii="Symbol" w:hAnsi="Symbol" w:hint="default"/>
      </w:rPr>
    </w:lvl>
    <w:lvl w:ilvl="1" w:tplc="C2BAEED8">
      <w:start w:val="1"/>
      <w:numFmt w:val="bullet"/>
      <w:lvlText w:val="o"/>
      <w:lvlJc w:val="left"/>
      <w:pPr>
        <w:ind w:left="1440" w:hanging="360"/>
      </w:pPr>
      <w:rPr>
        <w:rFonts w:ascii="Courier New" w:hAnsi="Courier New" w:hint="default"/>
      </w:rPr>
    </w:lvl>
    <w:lvl w:ilvl="2" w:tplc="89DA0A00">
      <w:start w:val="1"/>
      <w:numFmt w:val="bullet"/>
      <w:lvlText w:val=""/>
      <w:lvlJc w:val="left"/>
      <w:pPr>
        <w:ind w:left="2160" w:hanging="360"/>
      </w:pPr>
      <w:rPr>
        <w:rFonts w:ascii="Wingdings" w:hAnsi="Wingdings" w:hint="default"/>
      </w:rPr>
    </w:lvl>
    <w:lvl w:ilvl="3" w:tplc="E7CACEA2">
      <w:start w:val="1"/>
      <w:numFmt w:val="bullet"/>
      <w:lvlText w:val=""/>
      <w:lvlJc w:val="left"/>
      <w:pPr>
        <w:ind w:left="2880" w:hanging="360"/>
      </w:pPr>
      <w:rPr>
        <w:rFonts w:ascii="Symbol" w:hAnsi="Symbol" w:hint="default"/>
      </w:rPr>
    </w:lvl>
    <w:lvl w:ilvl="4" w:tplc="BA3C1628">
      <w:start w:val="1"/>
      <w:numFmt w:val="bullet"/>
      <w:lvlText w:val="o"/>
      <w:lvlJc w:val="left"/>
      <w:pPr>
        <w:ind w:left="3600" w:hanging="360"/>
      </w:pPr>
      <w:rPr>
        <w:rFonts w:ascii="Courier New" w:hAnsi="Courier New" w:hint="default"/>
      </w:rPr>
    </w:lvl>
    <w:lvl w:ilvl="5" w:tplc="6472C35E">
      <w:start w:val="1"/>
      <w:numFmt w:val="bullet"/>
      <w:lvlText w:val=""/>
      <w:lvlJc w:val="left"/>
      <w:pPr>
        <w:ind w:left="4320" w:hanging="360"/>
      </w:pPr>
      <w:rPr>
        <w:rFonts w:ascii="Wingdings" w:hAnsi="Wingdings" w:hint="default"/>
      </w:rPr>
    </w:lvl>
    <w:lvl w:ilvl="6" w:tplc="786AFBBE">
      <w:start w:val="1"/>
      <w:numFmt w:val="bullet"/>
      <w:lvlText w:val=""/>
      <w:lvlJc w:val="left"/>
      <w:pPr>
        <w:ind w:left="5040" w:hanging="360"/>
      </w:pPr>
      <w:rPr>
        <w:rFonts w:ascii="Symbol" w:hAnsi="Symbol" w:hint="default"/>
      </w:rPr>
    </w:lvl>
    <w:lvl w:ilvl="7" w:tplc="6BDEB224">
      <w:start w:val="1"/>
      <w:numFmt w:val="bullet"/>
      <w:lvlText w:val="o"/>
      <w:lvlJc w:val="left"/>
      <w:pPr>
        <w:ind w:left="5760" w:hanging="360"/>
      </w:pPr>
      <w:rPr>
        <w:rFonts w:ascii="Courier New" w:hAnsi="Courier New" w:hint="default"/>
      </w:rPr>
    </w:lvl>
    <w:lvl w:ilvl="8" w:tplc="C31EE1D2">
      <w:start w:val="1"/>
      <w:numFmt w:val="bullet"/>
      <w:lvlText w:val=""/>
      <w:lvlJc w:val="left"/>
      <w:pPr>
        <w:ind w:left="6480" w:hanging="360"/>
      </w:pPr>
      <w:rPr>
        <w:rFonts w:ascii="Wingdings" w:hAnsi="Wingdings" w:hint="default"/>
      </w:rPr>
    </w:lvl>
  </w:abstractNum>
  <w:abstractNum w:abstractNumId="25" w15:restartNumberingAfterBreak="0">
    <w:nsid w:val="37020683"/>
    <w:multiLevelType w:val="hybridMultilevel"/>
    <w:tmpl w:val="1CB4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83110A"/>
    <w:multiLevelType w:val="hybridMultilevel"/>
    <w:tmpl w:val="E3E8F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FD3B9A"/>
    <w:multiLevelType w:val="multilevel"/>
    <w:tmpl w:val="B1FC89FA"/>
    <w:lvl w:ilvl="0">
      <w:start w:val="1"/>
      <w:numFmt w:val="decimal"/>
      <w:pStyle w:val="TableNumber"/>
      <w:lvlText w:val="%1)"/>
      <w:lvlJc w:val="left"/>
      <w:pPr>
        <w:tabs>
          <w:tab w:val="num" w:pos="284"/>
        </w:tabs>
        <w:ind w:left="284" w:hanging="284"/>
      </w:pPr>
      <w:rPr>
        <w:rFonts w:ascii="Arial" w:hAnsi="Arial" w:hint="default"/>
        <w:b w:val="0"/>
        <w:i w:val="0"/>
        <w:sz w:val="21"/>
        <w:szCs w:val="21"/>
      </w:rPr>
    </w:lvl>
    <w:lvl w:ilvl="1">
      <w:start w:val="1"/>
      <w:numFmt w:val="lowerLetter"/>
      <w:lvlText w:val="%2)"/>
      <w:lvlJc w:val="left"/>
      <w:pPr>
        <w:tabs>
          <w:tab w:val="num" w:pos="567"/>
        </w:tabs>
        <w:ind w:left="567" w:hanging="283"/>
      </w:pPr>
      <w:rPr>
        <w:rFonts w:ascii="Arial" w:hAnsi="Arial" w:hint="default"/>
        <w:b w:val="0"/>
        <w:i w:val="0"/>
        <w:sz w:val="21"/>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37E4695"/>
    <w:multiLevelType w:val="multilevel"/>
    <w:tmpl w:val="A1CEDF22"/>
    <w:lvl w:ilvl="0">
      <w:start w:val="1"/>
      <w:numFmt w:val="lowerLetter"/>
      <w:pStyle w:val="ListAlpha"/>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134"/>
        </w:tabs>
        <w:ind w:left="1134" w:hanging="567"/>
      </w:pPr>
      <w:rPr>
        <w:rFonts w:ascii="Arial" w:hAnsi="Arial" w:hint="default"/>
        <w:b w:val="0"/>
        <w:i w:val="0"/>
        <w:sz w:val="20"/>
      </w:rPr>
    </w:lvl>
    <w:lvl w:ilvl="2">
      <w:start w:val="1"/>
      <w:numFmt w:val="decimal"/>
      <w:lvlText w:val="(%3)"/>
      <w:lvlJc w:val="left"/>
      <w:pPr>
        <w:tabs>
          <w:tab w:val="num" w:pos="1701"/>
        </w:tabs>
        <w:ind w:left="1701" w:hanging="567"/>
      </w:pPr>
      <w:rPr>
        <w:rFonts w:ascii="Arial" w:hAnsi="Arial" w:hint="default"/>
        <w:b w:val="0"/>
        <w:i w:val="0"/>
        <w:sz w:val="20"/>
      </w:rPr>
    </w:lvl>
    <w:lvl w:ilvl="3">
      <w:start w:val="1"/>
      <w:numFmt w:val="lowerLetter"/>
      <w:lvlText w:val="(%4)"/>
      <w:lvlJc w:val="left"/>
      <w:pPr>
        <w:tabs>
          <w:tab w:val="num" w:pos="2268"/>
        </w:tabs>
        <w:ind w:left="2268" w:hanging="567"/>
      </w:pPr>
      <w:rPr>
        <w:rFonts w:ascii="Arial" w:hAnsi="Arial" w:hint="default"/>
        <w:b w:val="0"/>
        <w:i w:val="0"/>
        <w:sz w:val="20"/>
      </w:rPr>
    </w:lvl>
    <w:lvl w:ilvl="4">
      <w:start w:val="1"/>
      <w:numFmt w:val="lowerRoman"/>
      <w:lvlText w:val="(%5)"/>
      <w:lvlJc w:val="left"/>
      <w:pPr>
        <w:tabs>
          <w:tab w:val="num" w:pos="2835"/>
        </w:tabs>
        <w:ind w:left="2835" w:hanging="567"/>
      </w:pPr>
      <w:rPr>
        <w:rFonts w:ascii="Arial" w:hAnsi="Arial" w:hint="default"/>
        <w:b w:val="0"/>
        <w:i w:val="0"/>
        <w:sz w:val="20"/>
      </w:rPr>
    </w:lvl>
    <w:lvl w:ilvl="5">
      <w:start w:val="1"/>
      <w:numFmt w:val="decimal"/>
      <w:lvlText w:val="(%6)"/>
      <w:lvlJc w:val="left"/>
      <w:pPr>
        <w:tabs>
          <w:tab w:val="num" w:pos="3402"/>
        </w:tabs>
        <w:ind w:left="3402" w:hanging="567"/>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5EBBBCF1"/>
    <w:multiLevelType w:val="hybridMultilevel"/>
    <w:tmpl w:val="C4688066"/>
    <w:lvl w:ilvl="0" w:tplc="B378A430">
      <w:start w:val="1"/>
      <w:numFmt w:val="bullet"/>
      <w:lvlText w:val=""/>
      <w:lvlJc w:val="left"/>
      <w:pPr>
        <w:ind w:left="720" w:hanging="360"/>
      </w:pPr>
      <w:rPr>
        <w:rFonts w:ascii="Symbol" w:hAnsi="Symbol" w:hint="default"/>
      </w:rPr>
    </w:lvl>
    <w:lvl w:ilvl="1" w:tplc="60FCFEF0">
      <w:start w:val="1"/>
      <w:numFmt w:val="bullet"/>
      <w:lvlText w:val="o"/>
      <w:lvlJc w:val="left"/>
      <w:pPr>
        <w:ind w:left="1440" w:hanging="360"/>
      </w:pPr>
      <w:rPr>
        <w:rFonts w:ascii="Courier New" w:hAnsi="Courier New" w:hint="default"/>
      </w:rPr>
    </w:lvl>
    <w:lvl w:ilvl="2" w:tplc="0AC81622">
      <w:start w:val="1"/>
      <w:numFmt w:val="bullet"/>
      <w:lvlText w:val=""/>
      <w:lvlJc w:val="left"/>
      <w:pPr>
        <w:ind w:left="2160" w:hanging="360"/>
      </w:pPr>
      <w:rPr>
        <w:rFonts w:ascii="Wingdings" w:hAnsi="Wingdings" w:hint="default"/>
      </w:rPr>
    </w:lvl>
    <w:lvl w:ilvl="3" w:tplc="61BA8FB8">
      <w:start w:val="1"/>
      <w:numFmt w:val="bullet"/>
      <w:lvlText w:val=""/>
      <w:lvlJc w:val="left"/>
      <w:pPr>
        <w:ind w:left="2880" w:hanging="360"/>
      </w:pPr>
      <w:rPr>
        <w:rFonts w:ascii="Symbol" w:hAnsi="Symbol" w:hint="default"/>
      </w:rPr>
    </w:lvl>
    <w:lvl w:ilvl="4" w:tplc="2D6E2868">
      <w:start w:val="1"/>
      <w:numFmt w:val="bullet"/>
      <w:lvlText w:val="o"/>
      <w:lvlJc w:val="left"/>
      <w:pPr>
        <w:ind w:left="3600" w:hanging="360"/>
      </w:pPr>
      <w:rPr>
        <w:rFonts w:ascii="Courier New" w:hAnsi="Courier New" w:hint="default"/>
      </w:rPr>
    </w:lvl>
    <w:lvl w:ilvl="5" w:tplc="A21C901C">
      <w:start w:val="1"/>
      <w:numFmt w:val="bullet"/>
      <w:lvlText w:val=""/>
      <w:lvlJc w:val="left"/>
      <w:pPr>
        <w:ind w:left="4320" w:hanging="360"/>
      </w:pPr>
      <w:rPr>
        <w:rFonts w:ascii="Wingdings" w:hAnsi="Wingdings" w:hint="default"/>
      </w:rPr>
    </w:lvl>
    <w:lvl w:ilvl="6" w:tplc="0C569288">
      <w:start w:val="1"/>
      <w:numFmt w:val="bullet"/>
      <w:lvlText w:val=""/>
      <w:lvlJc w:val="left"/>
      <w:pPr>
        <w:ind w:left="5040" w:hanging="360"/>
      </w:pPr>
      <w:rPr>
        <w:rFonts w:ascii="Symbol" w:hAnsi="Symbol" w:hint="default"/>
      </w:rPr>
    </w:lvl>
    <w:lvl w:ilvl="7" w:tplc="D130D89E">
      <w:start w:val="1"/>
      <w:numFmt w:val="bullet"/>
      <w:lvlText w:val="o"/>
      <w:lvlJc w:val="left"/>
      <w:pPr>
        <w:ind w:left="5760" w:hanging="360"/>
      </w:pPr>
      <w:rPr>
        <w:rFonts w:ascii="Courier New" w:hAnsi="Courier New" w:hint="default"/>
      </w:rPr>
    </w:lvl>
    <w:lvl w:ilvl="8" w:tplc="A9886A42">
      <w:start w:val="1"/>
      <w:numFmt w:val="bullet"/>
      <w:lvlText w:val=""/>
      <w:lvlJc w:val="left"/>
      <w:pPr>
        <w:ind w:left="6480" w:hanging="360"/>
      </w:pPr>
      <w:rPr>
        <w:rFonts w:ascii="Wingdings" w:hAnsi="Wingdings" w:hint="default"/>
      </w:rPr>
    </w:lvl>
  </w:abstractNum>
  <w:abstractNum w:abstractNumId="30" w15:restartNumberingAfterBreak="0">
    <w:nsid w:val="6016064D"/>
    <w:multiLevelType w:val="multilevel"/>
    <w:tmpl w:val="D89ECDC4"/>
    <w:lvl w:ilvl="0">
      <w:start w:val="1"/>
      <w:numFmt w:val="bullet"/>
      <w:pStyle w:val="ListBullet"/>
      <w:lvlText w:val=""/>
      <w:lvlJc w:val="left"/>
      <w:pPr>
        <w:tabs>
          <w:tab w:val="num" w:pos="284"/>
        </w:tabs>
        <w:ind w:left="284" w:hanging="284"/>
      </w:pPr>
      <w:rPr>
        <w:rFonts w:ascii="Wingdings" w:hAnsi="Wingdings" w:hint="default"/>
        <w:b w:val="0"/>
        <w:i w:val="0"/>
        <w:color w:val="auto"/>
        <w:sz w:val="20"/>
        <w:szCs w:val="20"/>
      </w:rPr>
    </w:lvl>
    <w:lvl w:ilvl="1">
      <w:start w:val="1"/>
      <w:numFmt w:val="bullet"/>
      <w:lvlText w:val="-"/>
      <w:lvlJc w:val="left"/>
      <w:pPr>
        <w:tabs>
          <w:tab w:val="num" w:pos="567"/>
        </w:tabs>
        <w:ind w:left="567" w:hanging="283"/>
      </w:pPr>
      <w:rPr>
        <w:rFonts w:ascii="Courier" w:hAnsi="Courier" w:hint="default"/>
        <w:color w:val="000000"/>
        <w:sz w:val="20"/>
      </w:rPr>
    </w:lvl>
    <w:lvl w:ilvl="2">
      <w:start w:val="1"/>
      <w:numFmt w:val="bullet"/>
      <w:lvlText w:val=""/>
      <w:lvlJc w:val="left"/>
      <w:pPr>
        <w:tabs>
          <w:tab w:val="num" w:pos="851"/>
        </w:tabs>
        <w:ind w:left="851" w:hanging="284"/>
      </w:pPr>
      <w:rPr>
        <w:rFonts w:ascii="Wingdings" w:hAnsi="Wingdings" w:hint="default"/>
        <w:color w:val="auto"/>
        <w:sz w:val="20"/>
      </w:rPr>
    </w:lvl>
    <w:lvl w:ilvl="3">
      <w:start w:val="1"/>
      <w:numFmt w:val="bullet"/>
      <w:lvlText w:val="-"/>
      <w:lvlJc w:val="left"/>
      <w:pPr>
        <w:tabs>
          <w:tab w:val="num" w:pos="1134"/>
        </w:tabs>
        <w:ind w:left="1134" w:hanging="283"/>
      </w:pPr>
      <w:rPr>
        <w:rFonts w:ascii="Courier" w:hAnsi="Courier" w:hint="default"/>
        <w:color w:val="000000"/>
        <w:sz w:val="20"/>
      </w:rPr>
    </w:lvl>
    <w:lvl w:ilvl="4">
      <w:start w:val="1"/>
      <w:numFmt w:val="bullet"/>
      <w:lvlText w:val=""/>
      <w:lvlJc w:val="left"/>
      <w:pPr>
        <w:tabs>
          <w:tab w:val="num" w:pos="1418"/>
        </w:tabs>
        <w:ind w:left="1418" w:hanging="284"/>
      </w:pPr>
      <w:rPr>
        <w:rFonts w:ascii="Wingdings" w:hAnsi="Wingdings" w:hint="default"/>
        <w:color w:val="auto"/>
        <w:sz w:val="20"/>
      </w:rPr>
    </w:lvl>
    <w:lvl w:ilvl="5">
      <w:start w:val="1"/>
      <w:numFmt w:val="bullet"/>
      <w:lvlText w:val="-"/>
      <w:lvlJc w:val="left"/>
      <w:pPr>
        <w:tabs>
          <w:tab w:val="num" w:pos="1701"/>
        </w:tabs>
        <w:ind w:left="1701" w:hanging="283"/>
      </w:pPr>
      <w:rPr>
        <w:rFonts w:ascii="Courier" w:hAnsi="Courier" w:hint="default"/>
        <w:color w:val="000000"/>
        <w:sz w:val="20"/>
      </w:rPr>
    </w:lvl>
    <w:lvl w:ilvl="6">
      <w:start w:val="1"/>
      <w:numFmt w:val="bullet"/>
      <w:lvlText w:val=""/>
      <w:lvlJc w:val="left"/>
      <w:pPr>
        <w:tabs>
          <w:tab w:val="num" w:pos="1985"/>
        </w:tabs>
        <w:ind w:left="1985" w:hanging="284"/>
      </w:pPr>
      <w:rPr>
        <w:rFonts w:ascii="Wingdings" w:hAnsi="Wingdings" w:hint="default"/>
        <w:color w:val="auto"/>
        <w:sz w:val="20"/>
      </w:rPr>
    </w:lvl>
    <w:lvl w:ilvl="7">
      <w:start w:val="1"/>
      <w:numFmt w:val="bullet"/>
      <w:lvlText w:val="-"/>
      <w:lvlJc w:val="left"/>
      <w:pPr>
        <w:tabs>
          <w:tab w:val="num" w:pos="2268"/>
        </w:tabs>
        <w:ind w:left="2268" w:hanging="283"/>
      </w:pPr>
      <w:rPr>
        <w:rFonts w:ascii="Courier" w:hAnsi="Courier" w:hint="default"/>
        <w:color w:val="000000"/>
        <w:sz w:val="20"/>
      </w:rPr>
    </w:lvl>
    <w:lvl w:ilvl="8">
      <w:start w:val="1"/>
      <w:numFmt w:val="lowerRoman"/>
      <w:lvlText w:val="%9."/>
      <w:lvlJc w:val="left"/>
      <w:pPr>
        <w:tabs>
          <w:tab w:val="num" w:pos="1497"/>
        </w:tabs>
        <w:ind w:left="1497" w:hanging="360"/>
      </w:pPr>
      <w:rPr>
        <w:rFonts w:hint="default"/>
      </w:rPr>
    </w:lvl>
  </w:abstractNum>
  <w:abstractNum w:abstractNumId="31" w15:restartNumberingAfterBreak="0">
    <w:nsid w:val="63B0131B"/>
    <w:multiLevelType w:val="hybridMultilevel"/>
    <w:tmpl w:val="478C368A"/>
    <w:lvl w:ilvl="0" w:tplc="B8CE2646">
      <w:start w:val="1"/>
      <w:numFmt w:val="bullet"/>
      <w:lvlText w:val=""/>
      <w:lvlJc w:val="left"/>
      <w:pPr>
        <w:ind w:left="1560" w:hanging="360"/>
      </w:pPr>
      <w:rPr>
        <w:rFonts w:ascii="Symbol" w:hAnsi="Symbol"/>
      </w:rPr>
    </w:lvl>
    <w:lvl w:ilvl="1" w:tplc="9462E204">
      <w:start w:val="1"/>
      <w:numFmt w:val="bullet"/>
      <w:lvlText w:val=""/>
      <w:lvlJc w:val="left"/>
      <w:pPr>
        <w:ind w:left="1560" w:hanging="360"/>
      </w:pPr>
      <w:rPr>
        <w:rFonts w:ascii="Symbol" w:hAnsi="Symbol"/>
      </w:rPr>
    </w:lvl>
    <w:lvl w:ilvl="2" w:tplc="4AEE01B4">
      <w:start w:val="1"/>
      <w:numFmt w:val="bullet"/>
      <w:lvlText w:val=""/>
      <w:lvlJc w:val="left"/>
      <w:pPr>
        <w:ind w:left="1560" w:hanging="360"/>
      </w:pPr>
      <w:rPr>
        <w:rFonts w:ascii="Symbol" w:hAnsi="Symbol"/>
      </w:rPr>
    </w:lvl>
    <w:lvl w:ilvl="3" w:tplc="D08AEE0C">
      <w:start w:val="1"/>
      <w:numFmt w:val="bullet"/>
      <w:lvlText w:val=""/>
      <w:lvlJc w:val="left"/>
      <w:pPr>
        <w:ind w:left="1560" w:hanging="360"/>
      </w:pPr>
      <w:rPr>
        <w:rFonts w:ascii="Symbol" w:hAnsi="Symbol"/>
      </w:rPr>
    </w:lvl>
    <w:lvl w:ilvl="4" w:tplc="CB306608">
      <w:start w:val="1"/>
      <w:numFmt w:val="bullet"/>
      <w:lvlText w:val=""/>
      <w:lvlJc w:val="left"/>
      <w:pPr>
        <w:ind w:left="1560" w:hanging="360"/>
      </w:pPr>
      <w:rPr>
        <w:rFonts w:ascii="Symbol" w:hAnsi="Symbol"/>
      </w:rPr>
    </w:lvl>
    <w:lvl w:ilvl="5" w:tplc="B9C69936">
      <w:start w:val="1"/>
      <w:numFmt w:val="bullet"/>
      <w:lvlText w:val=""/>
      <w:lvlJc w:val="left"/>
      <w:pPr>
        <w:ind w:left="1560" w:hanging="360"/>
      </w:pPr>
      <w:rPr>
        <w:rFonts w:ascii="Symbol" w:hAnsi="Symbol"/>
      </w:rPr>
    </w:lvl>
    <w:lvl w:ilvl="6" w:tplc="18AE3254">
      <w:start w:val="1"/>
      <w:numFmt w:val="bullet"/>
      <w:lvlText w:val=""/>
      <w:lvlJc w:val="left"/>
      <w:pPr>
        <w:ind w:left="1560" w:hanging="360"/>
      </w:pPr>
      <w:rPr>
        <w:rFonts w:ascii="Symbol" w:hAnsi="Symbol"/>
      </w:rPr>
    </w:lvl>
    <w:lvl w:ilvl="7" w:tplc="51907E2C">
      <w:start w:val="1"/>
      <w:numFmt w:val="bullet"/>
      <w:lvlText w:val=""/>
      <w:lvlJc w:val="left"/>
      <w:pPr>
        <w:ind w:left="1560" w:hanging="360"/>
      </w:pPr>
      <w:rPr>
        <w:rFonts w:ascii="Symbol" w:hAnsi="Symbol"/>
      </w:rPr>
    </w:lvl>
    <w:lvl w:ilvl="8" w:tplc="C0EE0190">
      <w:start w:val="1"/>
      <w:numFmt w:val="bullet"/>
      <w:lvlText w:val=""/>
      <w:lvlJc w:val="left"/>
      <w:pPr>
        <w:ind w:left="1560" w:hanging="360"/>
      </w:pPr>
      <w:rPr>
        <w:rFonts w:ascii="Symbol" w:hAnsi="Symbol"/>
      </w:rPr>
    </w:lvl>
  </w:abstractNum>
  <w:abstractNum w:abstractNumId="32" w15:restartNumberingAfterBreak="0">
    <w:nsid w:val="692924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A0F0429"/>
    <w:multiLevelType w:val="hybridMultilevel"/>
    <w:tmpl w:val="A1722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5C1477"/>
    <w:multiLevelType w:val="hybridMultilevel"/>
    <w:tmpl w:val="2D8CA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89298634">
    <w:abstractNumId w:val="24"/>
  </w:num>
  <w:num w:numId="2" w16cid:durableId="134950849">
    <w:abstractNumId w:val="29"/>
  </w:num>
  <w:num w:numId="3" w16cid:durableId="1060010342">
    <w:abstractNumId w:val="14"/>
  </w:num>
  <w:num w:numId="4" w16cid:durableId="1129130690">
    <w:abstractNumId w:val="32"/>
  </w:num>
  <w:num w:numId="5" w16cid:durableId="160700499">
    <w:abstractNumId w:val="13"/>
  </w:num>
  <w:num w:numId="6" w16cid:durableId="1281452507">
    <w:abstractNumId w:val="6"/>
  </w:num>
  <w:num w:numId="7" w16cid:durableId="101153136">
    <w:abstractNumId w:val="5"/>
  </w:num>
  <w:num w:numId="8" w16cid:durableId="154154747">
    <w:abstractNumId w:val="4"/>
  </w:num>
  <w:num w:numId="9" w16cid:durableId="90324844">
    <w:abstractNumId w:val="3"/>
  </w:num>
  <w:num w:numId="10" w16cid:durableId="1942686746">
    <w:abstractNumId w:val="2"/>
  </w:num>
  <w:num w:numId="11" w16cid:durableId="2029409883">
    <w:abstractNumId w:val="1"/>
  </w:num>
  <w:num w:numId="12" w16cid:durableId="292909187">
    <w:abstractNumId w:val="0"/>
  </w:num>
  <w:num w:numId="13" w16cid:durableId="607156568">
    <w:abstractNumId w:val="27"/>
  </w:num>
  <w:num w:numId="14" w16cid:durableId="263072888">
    <w:abstractNumId w:val="28"/>
  </w:num>
  <w:num w:numId="15" w16cid:durableId="756705425">
    <w:abstractNumId w:val="9"/>
  </w:num>
  <w:num w:numId="16" w16cid:durableId="2036077105">
    <w:abstractNumId w:val="30"/>
  </w:num>
  <w:num w:numId="17" w16cid:durableId="608125976">
    <w:abstractNumId w:val="20"/>
  </w:num>
  <w:num w:numId="18" w16cid:durableId="879366755">
    <w:abstractNumId w:val="12"/>
  </w:num>
  <w:num w:numId="19" w16cid:durableId="1909261220">
    <w:abstractNumId w:val="8"/>
  </w:num>
  <w:num w:numId="20" w16cid:durableId="1472479081">
    <w:abstractNumId w:val="34"/>
  </w:num>
  <w:num w:numId="21" w16cid:durableId="232202961">
    <w:abstractNumId w:val="25"/>
  </w:num>
  <w:num w:numId="22" w16cid:durableId="534973649">
    <w:abstractNumId w:val="33"/>
  </w:num>
  <w:num w:numId="23" w16cid:durableId="1957131191">
    <w:abstractNumId w:val="17"/>
  </w:num>
  <w:num w:numId="24" w16cid:durableId="1089738171">
    <w:abstractNumId w:val="26"/>
  </w:num>
  <w:num w:numId="25" w16cid:durableId="872886289">
    <w:abstractNumId w:val="31"/>
  </w:num>
  <w:num w:numId="26" w16cid:durableId="935677386">
    <w:abstractNumId w:val="7"/>
  </w:num>
  <w:num w:numId="27" w16cid:durableId="1265571924">
    <w:abstractNumId w:val="10"/>
  </w:num>
  <w:num w:numId="28" w16cid:durableId="1010107020">
    <w:abstractNumId w:val="16"/>
  </w:num>
  <w:num w:numId="29" w16cid:durableId="307977714">
    <w:abstractNumId w:val="22"/>
  </w:num>
  <w:num w:numId="30" w16cid:durableId="687414568">
    <w:abstractNumId w:val="18"/>
  </w:num>
  <w:num w:numId="31" w16cid:durableId="1253583881">
    <w:abstractNumId w:val="15"/>
  </w:num>
  <w:num w:numId="32" w16cid:durableId="1939285578">
    <w:abstractNumId w:val="21"/>
  </w:num>
  <w:num w:numId="33" w16cid:durableId="267664639">
    <w:abstractNumId w:val="23"/>
  </w:num>
  <w:num w:numId="34" w16cid:durableId="1373067504">
    <w:abstractNumId w:val="19"/>
  </w:num>
  <w:num w:numId="35" w16cid:durableId="6167818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1026759652" w:val="{&quot;n&quot;:&quot;1026759652&quot;,&quot;ctrl&quot;:&quot;1026759652&quot;,&quot;cnd&quot;:null,&quot;lst&quot;:{&quot;mdl&quot;:&quot;MacModelTypeDynGrantActivitiesAndOutcomes&quot;,&quot;bkn&quot;:&quot;reverse_parent_request_MacModelTypeDynGrantActivitiesAndOutcomes&quot;,&quot;id&quot;:&quot;53182b7d-28c9-4bde-afb2-767aee0bd9bd&quot;,&quot;fc&quot;:null},&quot;fld&quot;:null,&quot;d&quot;:&quot;2053323076&quot;,&quot;rootModelType&quot;:&quot;GrantRequest&quot;}"/>
    <w:docVar w:name="l1334721833" w:val="{&quot;n&quot;:&quot;1334721833&quot;,&quot;ctrl&quot;:&quot;1334721833&quot;,&quot;cnd&quot;:null,&quot;lst&quot;:{&quot;mdl&quot;:&quot;MacModelTypeDynGrantActivitiesAndOutcomes&quot;,&quot;bkn&quot;:&quot;reverse_parent_request_MacModelTypeDynGrantActivitiesAndOutcomes&quot;,&quot;id&quot;:&quot;a6da16a6-1b0f-4bd2-b8d5-6593e018a5db&quot;,&quot;fc&quot;:null},&quot;fld&quot;:null,&quot;d&quot;:&quot;2053323076&quot;,&quot;rootModelType&quot;:&quot;GrantRequest&quot;}"/>
    <w:docVar w:name="l1989508688" w:val="{&quot;n&quot;:&quot;1989508688&quot;,&quot;ctrl&quot;:&quot;1989508688&quot;,&quot;cnd&quot;:null,&quot;lst&quot;:{&quot;mdl&quot;:&quot;MacModelTypeDynGrantActivitiesAndOutcomes&quot;,&quot;bkn&quot;:&quot;reverse_parent_request_MacModelTypeDynGrantActivitiesAndOutcomes&quot;,&quot;id&quot;:&quot;a67d94ce-f297-41a3-8bbb-90a4ef269935&quot;,&quot;fc&quot;:null},&quot;fld&quot;:null,&quot;d&quot;:&quot;1812568394&quot;,&quot;rootModelType&quot;:&quot;GrantRequest&quot;}"/>
    <w:docVar w:name="l2817987436" w:val="{&quot;n&quot;:&quot;2817987436&quot;,&quot;ctrl&quot;:&quot;-1476979860&quot;,&quot;cnd&quot;:null,&quot;lst&quot;:{&quot;mdl&quot;:&quot;MacModelTypeDynGrantActivitiesAndOutcomes&quot;,&quot;bkn&quot;:&quot;reverse_parent_request_MacModelTypeDynGrantActivitiesAndOutcomes&quot;,&quot;id&quot;:&quot;ec8e3081-8617-4b0e-b70f-9ede540c5dcd&quot;,&quot;fc&quot;:null},&quot;fld&quot;:null,&quot;d&quot;:&quot;2053323076&quot;,&quot;rootModelType&quot;:&quot;GrantRequest&quot;}"/>
    <w:docVar w:name="l3402312598" w:val="{&quot;n&quot;:&quot;3402312598&quot;,&quot;ctrl&quot;:&quot;-892654698&quot;,&quot;cnd&quot;:null,&quot;lst&quot;:{&quot;mdl&quot;:&quot;MacModelTypeDynGrantActivitiesAndOutcomes&quot;,&quot;bkn&quot;:&quot;reverse_parent_request_MacModelTypeDynGrantActivitiesAndOutcomes&quot;,&quot;id&quot;:&quot;9158a946-debb-4e81-9a91-0f6abce24df7&quot;,&quot;fc&quot;:null},&quot;fld&quot;:null,&quot;d&quot;:&quot;2053323076&quot;,&quot;rootModelType&quot;:&quot;GrantRequest&quot;}"/>
    <w:docVar w:name="l3948483246" w:val="{&quot;n&quot;:&quot;3948483246&quot;,&quot;ctrl&quot;:&quot;-346484050&quot;,&quot;cnd&quot;:null,&quot;lst&quot;:{&quot;mdl&quot;:&quot;MacModelTypeDynGrantActivitiesAndOutcomes&quot;,&quot;bkn&quot;:&quot;reverse_parent_request_MacModelTypeDynGrantActivitiesAndOutcomes&quot;,&quot;id&quot;:&quot;a8758f74-3f40-4352-bd6c-77848767914a&quot;,&quot;fc&quot;:null},&quot;fld&quot;:null,&quot;d&quot;:&quot;2053323076&quot;,&quot;rootModelType&quot;:&quot;GrantRequest&quot;}"/>
  </w:docVars>
  <w:rsids>
    <w:rsidRoot w:val="00F13A61"/>
    <w:rsid w:val="000005A9"/>
    <w:rsid w:val="00001820"/>
    <w:rsid w:val="00002609"/>
    <w:rsid w:val="00002F8B"/>
    <w:rsid w:val="00004120"/>
    <w:rsid w:val="0000602C"/>
    <w:rsid w:val="000067C8"/>
    <w:rsid w:val="00007E82"/>
    <w:rsid w:val="00010BD1"/>
    <w:rsid w:val="00011412"/>
    <w:rsid w:val="000138E0"/>
    <w:rsid w:val="00013FD6"/>
    <w:rsid w:val="00015698"/>
    <w:rsid w:val="00015A1C"/>
    <w:rsid w:val="000164AD"/>
    <w:rsid w:val="00016568"/>
    <w:rsid w:val="00016601"/>
    <w:rsid w:val="00017123"/>
    <w:rsid w:val="0001784A"/>
    <w:rsid w:val="00017AC3"/>
    <w:rsid w:val="00020C7B"/>
    <w:rsid w:val="00021285"/>
    <w:rsid w:val="00022AFC"/>
    <w:rsid w:val="00023D0C"/>
    <w:rsid w:val="00024D95"/>
    <w:rsid w:val="00031C01"/>
    <w:rsid w:val="00032297"/>
    <w:rsid w:val="00033247"/>
    <w:rsid w:val="00034289"/>
    <w:rsid w:val="00034888"/>
    <w:rsid w:val="0003533A"/>
    <w:rsid w:val="00035372"/>
    <w:rsid w:val="00036B80"/>
    <w:rsid w:val="00036D13"/>
    <w:rsid w:val="000408E7"/>
    <w:rsid w:val="000423A3"/>
    <w:rsid w:val="00042643"/>
    <w:rsid w:val="00044E65"/>
    <w:rsid w:val="000454EB"/>
    <w:rsid w:val="00046125"/>
    <w:rsid w:val="000467AA"/>
    <w:rsid w:val="00047F10"/>
    <w:rsid w:val="0005176D"/>
    <w:rsid w:val="00051CB9"/>
    <w:rsid w:val="0005285F"/>
    <w:rsid w:val="00053974"/>
    <w:rsid w:val="00053A6D"/>
    <w:rsid w:val="00054425"/>
    <w:rsid w:val="000556BC"/>
    <w:rsid w:val="00055742"/>
    <w:rsid w:val="00056089"/>
    <w:rsid w:val="00060182"/>
    <w:rsid w:val="0006027B"/>
    <w:rsid w:val="00060696"/>
    <w:rsid w:val="00060CEA"/>
    <w:rsid w:val="0006170B"/>
    <w:rsid w:val="00062AD4"/>
    <w:rsid w:val="00062C03"/>
    <w:rsid w:val="00063CEA"/>
    <w:rsid w:val="000658C8"/>
    <w:rsid w:val="00066751"/>
    <w:rsid w:val="00066FE1"/>
    <w:rsid w:val="000678A8"/>
    <w:rsid w:val="00070D96"/>
    <w:rsid w:val="00071EC3"/>
    <w:rsid w:val="00072808"/>
    <w:rsid w:val="00073441"/>
    <w:rsid w:val="00076442"/>
    <w:rsid w:val="0007789B"/>
    <w:rsid w:val="00077D29"/>
    <w:rsid w:val="000804A4"/>
    <w:rsid w:val="0008166B"/>
    <w:rsid w:val="00081E99"/>
    <w:rsid w:val="0008284D"/>
    <w:rsid w:val="00082E93"/>
    <w:rsid w:val="00084340"/>
    <w:rsid w:val="000855B4"/>
    <w:rsid w:val="00085F4F"/>
    <w:rsid w:val="000864BE"/>
    <w:rsid w:val="0008754D"/>
    <w:rsid w:val="0009023E"/>
    <w:rsid w:val="0009124C"/>
    <w:rsid w:val="000927FD"/>
    <w:rsid w:val="00092811"/>
    <w:rsid w:val="00092830"/>
    <w:rsid w:val="000931F2"/>
    <w:rsid w:val="00093E2B"/>
    <w:rsid w:val="00094836"/>
    <w:rsid w:val="00095319"/>
    <w:rsid w:val="00095459"/>
    <w:rsid w:val="00095E5C"/>
    <w:rsid w:val="000A1E13"/>
    <w:rsid w:val="000A23AD"/>
    <w:rsid w:val="000A325B"/>
    <w:rsid w:val="000A38AD"/>
    <w:rsid w:val="000A3C69"/>
    <w:rsid w:val="000A44A9"/>
    <w:rsid w:val="000A44FD"/>
    <w:rsid w:val="000AE9BD"/>
    <w:rsid w:val="000B0011"/>
    <w:rsid w:val="000B1517"/>
    <w:rsid w:val="000B1FBD"/>
    <w:rsid w:val="000B2D80"/>
    <w:rsid w:val="000B3162"/>
    <w:rsid w:val="000B31EC"/>
    <w:rsid w:val="000B32F2"/>
    <w:rsid w:val="000B34EA"/>
    <w:rsid w:val="000B403A"/>
    <w:rsid w:val="000B4F83"/>
    <w:rsid w:val="000B5FDB"/>
    <w:rsid w:val="000B6A79"/>
    <w:rsid w:val="000B7653"/>
    <w:rsid w:val="000B7A85"/>
    <w:rsid w:val="000C0D08"/>
    <w:rsid w:val="000C3B2F"/>
    <w:rsid w:val="000C4840"/>
    <w:rsid w:val="000C4F78"/>
    <w:rsid w:val="000C67A7"/>
    <w:rsid w:val="000D11B4"/>
    <w:rsid w:val="000D16B2"/>
    <w:rsid w:val="000D1C68"/>
    <w:rsid w:val="000D28C5"/>
    <w:rsid w:val="000D3A4B"/>
    <w:rsid w:val="000D3F0F"/>
    <w:rsid w:val="000D3FDD"/>
    <w:rsid w:val="000D57A9"/>
    <w:rsid w:val="000D6F6D"/>
    <w:rsid w:val="000D6FB7"/>
    <w:rsid w:val="000D76D9"/>
    <w:rsid w:val="000D7893"/>
    <w:rsid w:val="000E0521"/>
    <w:rsid w:val="000E18F2"/>
    <w:rsid w:val="000E20B0"/>
    <w:rsid w:val="000E271A"/>
    <w:rsid w:val="000E3427"/>
    <w:rsid w:val="000E3981"/>
    <w:rsid w:val="000E3D55"/>
    <w:rsid w:val="000E538A"/>
    <w:rsid w:val="000E58B4"/>
    <w:rsid w:val="000E668D"/>
    <w:rsid w:val="000E7751"/>
    <w:rsid w:val="000E79CE"/>
    <w:rsid w:val="000F0D81"/>
    <w:rsid w:val="000F0E7F"/>
    <w:rsid w:val="000F24CE"/>
    <w:rsid w:val="000F2A51"/>
    <w:rsid w:val="000F52F2"/>
    <w:rsid w:val="000F55DD"/>
    <w:rsid w:val="000F662E"/>
    <w:rsid w:val="000F71FB"/>
    <w:rsid w:val="001009AF"/>
    <w:rsid w:val="00101477"/>
    <w:rsid w:val="001031C7"/>
    <w:rsid w:val="00103702"/>
    <w:rsid w:val="00103891"/>
    <w:rsid w:val="001048F6"/>
    <w:rsid w:val="00104BEB"/>
    <w:rsid w:val="00104D64"/>
    <w:rsid w:val="00105016"/>
    <w:rsid w:val="001057C7"/>
    <w:rsid w:val="001070F5"/>
    <w:rsid w:val="001102C7"/>
    <w:rsid w:val="0011488D"/>
    <w:rsid w:val="001151B9"/>
    <w:rsid w:val="00115DA4"/>
    <w:rsid w:val="00116704"/>
    <w:rsid w:val="00117CE9"/>
    <w:rsid w:val="00122250"/>
    <w:rsid w:val="001272B8"/>
    <w:rsid w:val="00127676"/>
    <w:rsid w:val="0013076D"/>
    <w:rsid w:val="00130C43"/>
    <w:rsid w:val="0013263D"/>
    <w:rsid w:val="00133747"/>
    <w:rsid w:val="00134A8E"/>
    <w:rsid w:val="00135CBC"/>
    <w:rsid w:val="00140DB4"/>
    <w:rsid w:val="00141136"/>
    <w:rsid w:val="001435EA"/>
    <w:rsid w:val="001441AA"/>
    <w:rsid w:val="001441E3"/>
    <w:rsid w:val="001446AF"/>
    <w:rsid w:val="0014536B"/>
    <w:rsid w:val="0014760A"/>
    <w:rsid w:val="001479F6"/>
    <w:rsid w:val="00150085"/>
    <w:rsid w:val="00150C4F"/>
    <w:rsid w:val="00151B33"/>
    <w:rsid w:val="001529F3"/>
    <w:rsid w:val="00152B52"/>
    <w:rsid w:val="00153C7E"/>
    <w:rsid w:val="001542B3"/>
    <w:rsid w:val="001568BE"/>
    <w:rsid w:val="001568FA"/>
    <w:rsid w:val="00160465"/>
    <w:rsid w:val="001604EA"/>
    <w:rsid w:val="001607D8"/>
    <w:rsid w:val="00160EB0"/>
    <w:rsid w:val="001632A8"/>
    <w:rsid w:val="00163451"/>
    <w:rsid w:val="001656E0"/>
    <w:rsid w:val="00166082"/>
    <w:rsid w:val="001660B1"/>
    <w:rsid w:val="0016658D"/>
    <w:rsid w:val="00170172"/>
    <w:rsid w:val="00172532"/>
    <w:rsid w:val="00172BAD"/>
    <w:rsid w:val="0017301E"/>
    <w:rsid w:val="001739D5"/>
    <w:rsid w:val="00175E07"/>
    <w:rsid w:val="00176814"/>
    <w:rsid w:val="00181B38"/>
    <w:rsid w:val="00181D73"/>
    <w:rsid w:val="0018234A"/>
    <w:rsid w:val="00183DE9"/>
    <w:rsid w:val="00183FB5"/>
    <w:rsid w:val="001842E0"/>
    <w:rsid w:val="0018484F"/>
    <w:rsid w:val="0018544E"/>
    <w:rsid w:val="00185AF4"/>
    <w:rsid w:val="00187265"/>
    <w:rsid w:val="00190326"/>
    <w:rsid w:val="00191D83"/>
    <w:rsid w:val="00192374"/>
    <w:rsid w:val="00192E7F"/>
    <w:rsid w:val="00192EF2"/>
    <w:rsid w:val="00193511"/>
    <w:rsid w:val="00193744"/>
    <w:rsid w:val="00194F79"/>
    <w:rsid w:val="00195875"/>
    <w:rsid w:val="00196C05"/>
    <w:rsid w:val="001978C8"/>
    <w:rsid w:val="001A11F7"/>
    <w:rsid w:val="001A23E7"/>
    <w:rsid w:val="001A2E82"/>
    <w:rsid w:val="001A300F"/>
    <w:rsid w:val="001A3F6C"/>
    <w:rsid w:val="001A7557"/>
    <w:rsid w:val="001B502B"/>
    <w:rsid w:val="001B7738"/>
    <w:rsid w:val="001B7A8C"/>
    <w:rsid w:val="001C14C8"/>
    <w:rsid w:val="001C18BC"/>
    <w:rsid w:val="001C1C5D"/>
    <w:rsid w:val="001C279D"/>
    <w:rsid w:val="001C2E7C"/>
    <w:rsid w:val="001C3753"/>
    <w:rsid w:val="001D0514"/>
    <w:rsid w:val="001D1182"/>
    <w:rsid w:val="001D1D24"/>
    <w:rsid w:val="001D239A"/>
    <w:rsid w:val="001D2D0D"/>
    <w:rsid w:val="001D356E"/>
    <w:rsid w:val="001D4339"/>
    <w:rsid w:val="001D4725"/>
    <w:rsid w:val="001D4877"/>
    <w:rsid w:val="001D5062"/>
    <w:rsid w:val="001D5C80"/>
    <w:rsid w:val="001D7284"/>
    <w:rsid w:val="001E1F54"/>
    <w:rsid w:val="001E280F"/>
    <w:rsid w:val="001E3913"/>
    <w:rsid w:val="001E4257"/>
    <w:rsid w:val="001E5208"/>
    <w:rsid w:val="001E5548"/>
    <w:rsid w:val="001E5587"/>
    <w:rsid w:val="001E5A07"/>
    <w:rsid w:val="001E6572"/>
    <w:rsid w:val="001E67E7"/>
    <w:rsid w:val="001E7335"/>
    <w:rsid w:val="001E7F95"/>
    <w:rsid w:val="001F0387"/>
    <w:rsid w:val="001F0BFA"/>
    <w:rsid w:val="001F0D36"/>
    <w:rsid w:val="001F1346"/>
    <w:rsid w:val="001F1449"/>
    <w:rsid w:val="001F1B8A"/>
    <w:rsid w:val="001F1EFC"/>
    <w:rsid w:val="001F2418"/>
    <w:rsid w:val="001F5C45"/>
    <w:rsid w:val="001F6423"/>
    <w:rsid w:val="001F6F88"/>
    <w:rsid w:val="00200515"/>
    <w:rsid w:val="0020162C"/>
    <w:rsid w:val="00203341"/>
    <w:rsid w:val="00203DF6"/>
    <w:rsid w:val="0020421D"/>
    <w:rsid w:val="002049CE"/>
    <w:rsid w:val="00204B20"/>
    <w:rsid w:val="00204B86"/>
    <w:rsid w:val="002052A6"/>
    <w:rsid w:val="00205F25"/>
    <w:rsid w:val="0020776A"/>
    <w:rsid w:val="00210888"/>
    <w:rsid w:val="00212CE9"/>
    <w:rsid w:val="002137E2"/>
    <w:rsid w:val="002138FD"/>
    <w:rsid w:val="00213D4C"/>
    <w:rsid w:val="00215915"/>
    <w:rsid w:val="00215F55"/>
    <w:rsid w:val="00216091"/>
    <w:rsid w:val="00217445"/>
    <w:rsid w:val="00217560"/>
    <w:rsid w:val="00217922"/>
    <w:rsid w:val="002223F5"/>
    <w:rsid w:val="00223182"/>
    <w:rsid w:val="002234C9"/>
    <w:rsid w:val="00224962"/>
    <w:rsid w:val="002268A1"/>
    <w:rsid w:val="00230AB0"/>
    <w:rsid w:val="0023274D"/>
    <w:rsid w:val="002328CF"/>
    <w:rsid w:val="002343B4"/>
    <w:rsid w:val="0023480A"/>
    <w:rsid w:val="0023482A"/>
    <w:rsid w:val="002373BA"/>
    <w:rsid w:val="002406F0"/>
    <w:rsid w:val="00241078"/>
    <w:rsid w:val="002421CC"/>
    <w:rsid w:val="00243169"/>
    <w:rsid w:val="00243363"/>
    <w:rsid w:val="00247592"/>
    <w:rsid w:val="0025175D"/>
    <w:rsid w:val="0025199A"/>
    <w:rsid w:val="00251DF7"/>
    <w:rsid w:val="00251EEE"/>
    <w:rsid w:val="00254987"/>
    <w:rsid w:val="00254D11"/>
    <w:rsid w:val="00254DDF"/>
    <w:rsid w:val="0025522E"/>
    <w:rsid w:val="0025571A"/>
    <w:rsid w:val="002563A7"/>
    <w:rsid w:val="00261732"/>
    <w:rsid w:val="00262766"/>
    <w:rsid w:val="002629F6"/>
    <w:rsid w:val="00262F5A"/>
    <w:rsid w:val="00264510"/>
    <w:rsid w:val="00264532"/>
    <w:rsid w:val="002651CA"/>
    <w:rsid w:val="00265F89"/>
    <w:rsid w:val="00266D84"/>
    <w:rsid w:val="00270252"/>
    <w:rsid w:val="00270AC4"/>
    <w:rsid w:val="0027290B"/>
    <w:rsid w:val="00273802"/>
    <w:rsid w:val="00273A2B"/>
    <w:rsid w:val="00274A3C"/>
    <w:rsid w:val="00276D20"/>
    <w:rsid w:val="002801A8"/>
    <w:rsid w:val="00281676"/>
    <w:rsid w:val="002816D6"/>
    <w:rsid w:val="00281B39"/>
    <w:rsid w:val="00282D99"/>
    <w:rsid w:val="002833AF"/>
    <w:rsid w:val="0028398D"/>
    <w:rsid w:val="00283FD9"/>
    <w:rsid w:val="00284B11"/>
    <w:rsid w:val="00284DCE"/>
    <w:rsid w:val="00285332"/>
    <w:rsid w:val="00285700"/>
    <w:rsid w:val="0028573B"/>
    <w:rsid w:val="002873BF"/>
    <w:rsid w:val="0028741E"/>
    <w:rsid w:val="002876A6"/>
    <w:rsid w:val="00290C97"/>
    <w:rsid w:val="00290F3C"/>
    <w:rsid w:val="00291CCB"/>
    <w:rsid w:val="00292787"/>
    <w:rsid w:val="00293BC0"/>
    <w:rsid w:val="00296944"/>
    <w:rsid w:val="00296DA3"/>
    <w:rsid w:val="00297618"/>
    <w:rsid w:val="002A00A4"/>
    <w:rsid w:val="002A16E9"/>
    <w:rsid w:val="002A254D"/>
    <w:rsid w:val="002A29E0"/>
    <w:rsid w:val="002A4100"/>
    <w:rsid w:val="002A4203"/>
    <w:rsid w:val="002A4C73"/>
    <w:rsid w:val="002A5C47"/>
    <w:rsid w:val="002A5D35"/>
    <w:rsid w:val="002A5ED5"/>
    <w:rsid w:val="002A69AB"/>
    <w:rsid w:val="002A6C54"/>
    <w:rsid w:val="002A733B"/>
    <w:rsid w:val="002B0739"/>
    <w:rsid w:val="002B1714"/>
    <w:rsid w:val="002B18B9"/>
    <w:rsid w:val="002B30AF"/>
    <w:rsid w:val="002B345C"/>
    <w:rsid w:val="002B5986"/>
    <w:rsid w:val="002B6286"/>
    <w:rsid w:val="002B6A5A"/>
    <w:rsid w:val="002C14ED"/>
    <w:rsid w:val="002C1854"/>
    <w:rsid w:val="002C1901"/>
    <w:rsid w:val="002C1EE8"/>
    <w:rsid w:val="002C2281"/>
    <w:rsid w:val="002C2878"/>
    <w:rsid w:val="002C2959"/>
    <w:rsid w:val="002C4CA1"/>
    <w:rsid w:val="002C52CF"/>
    <w:rsid w:val="002C7AC0"/>
    <w:rsid w:val="002D0CAA"/>
    <w:rsid w:val="002D2FD7"/>
    <w:rsid w:val="002D3463"/>
    <w:rsid w:val="002D439D"/>
    <w:rsid w:val="002D46C9"/>
    <w:rsid w:val="002D4EF2"/>
    <w:rsid w:val="002D522D"/>
    <w:rsid w:val="002D533C"/>
    <w:rsid w:val="002D5365"/>
    <w:rsid w:val="002D5813"/>
    <w:rsid w:val="002D6AAC"/>
    <w:rsid w:val="002D6E05"/>
    <w:rsid w:val="002E0321"/>
    <w:rsid w:val="002E16F4"/>
    <w:rsid w:val="002E231F"/>
    <w:rsid w:val="002E30CC"/>
    <w:rsid w:val="002E3B45"/>
    <w:rsid w:val="002E3B67"/>
    <w:rsid w:val="002E4C51"/>
    <w:rsid w:val="002E6853"/>
    <w:rsid w:val="002E7B03"/>
    <w:rsid w:val="002F0FC5"/>
    <w:rsid w:val="002F16A0"/>
    <w:rsid w:val="002F1B52"/>
    <w:rsid w:val="002F3926"/>
    <w:rsid w:val="002F3B86"/>
    <w:rsid w:val="002F4D35"/>
    <w:rsid w:val="002F4EC2"/>
    <w:rsid w:val="002F4FA0"/>
    <w:rsid w:val="002F555F"/>
    <w:rsid w:val="002F5D6F"/>
    <w:rsid w:val="002F61FC"/>
    <w:rsid w:val="002F6CB2"/>
    <w:rsid w:val="002F723F"/>
    <w:rsid w:val="002F72DA"/>
    <w:rsid w:val="002F7459"/>
    <w:rsid w:val="003035F1"/>
    <w:rsid w:val="003037F3"/>
    <w:rsid w:val="00305D1B"/>
    <w:rsid w:val="003064A1"/>
    <w:rsid w:val="00306B88"/>
    <w:rsid w:val="00306D17"/>
    <w:rsid w:val="0030772C"/>
    <w:rsid w:val="00310606"/>
    <w:rsid w:val="00310847"/>
    <w:rsid w:val="00311669"/>
    <w:rsid w:val="003125C8"/>
    <w:rsid w:val="0031269E"/>
    <w:rsid w:val="00312C14"/>
    <w:rsid w:val="0031310C"/>
    <w:rsid w:val="00313C55"/>
    <w:rsid w:val="00314968"/>
    <w:rsid w:val="003151D6"/>
    <w:rsid w:val="0031745D"/>
    <w:rsid w:val="00317AEA"/>
    <w:rsid w:val="0032117A"/>
    <w:rsid w:val="0032341C"/>
    <w:rsid w:val="0032419A"/>
    <w:rsid w:val="00327C64"/>
    <w:rsid w:val="00330F1C"/>
    <w:rsid w:val="00331BDC"/>
    <w:rsid w:val="00333F3F"/>
    <w:rsid w:val="00334E60"/>
    <w:rsid w:val="00334FBA"/>
    <w:rsid w:val="003351EE"/>
    <w:rsid w:val="00335879"/>
    <w:rsid w:val="00336B88"/>
    <w:rsid w:val="003400A1"/>
    <w:rsid w:val="00340BE1"/>
    <w:rsid w:val="0034136D"/>
    <w:rsid w:val="00343EE7"/>
    <w:rsid w:val="003440D7"/>
    <w:rsid w:val="00344410"/>
    <w:rsid w:val="0034479F"/>
    <w:rsid w:val="00345044"/>
    <w:rsid w:val="00345065"/>
    <w:rsid w:val="00345B73"/>
    <w:rsid w:val="0034634E"/>
    <w:rsid w:val="00346F57"/>
    <w:rsid w:val="00347F1F"/>
    <w:rsid w:val="003503D1"/>
    <w:rsid w:val="003514A8"/>
    <w:rsid w:val="003536CA"/>
    <w:rsid w:val="00353CB6"/>
    <w:rsid w:val="00353DB0"/>
    <w:rsid w:val="003573EE"/>
    <w:rsid w:val="00360626"/>
    <w:rsid w:val="003614D9"/>
    <w:rsid w:val="0036192A"/>
    <w:rsid w:val="00366318"/>
    <w:rsid w:val="00367029"/>
    <w:rsid w:val="00370095"/>
    <w:rsid w:val="0037043D"/>
    <w:rsid w:val="00370644"/>
    <w:rsid w:val="003724E6"/>
    <w:rsid w:val="00373E72"/>
    <w:rsid w:val="00373F38"/>
    <w:rsid w:val="00376114"/>
    <w:rsid w:val="0038105E"/>
    <w:rsid w:val="0038196B"/>
    <w:rsid w:val="00383A2A"/>
    <w:rsid w:val="003847A9"/>
    <w:rsid w:val="0038523F"/>
    <w:rsid w:val="003855AD"/>
    <w:rsid w:val="0038561C"/>
    <w:rsid w:val="003859C8"/>
    <w:rsid w:val="00385F60"/>
    <w:rsid w:val="003885DD"/>
    <w:rsid w:val="003900C2"/>
    <w:rsid w:val="00390B5B"/>
    <w:rsid w:val="00391604"/>
    <w:rsid w:val="00393D89"/>
    <w:rsid w:val="00395A94"/>
    <w:rsid w:val="003A0840"/>
    <w:rsid w:val="003A2B97"/>
    <w:rsid w:val="003A3EDC"/>
    <w:rsid w:val="003A5DA6"/>
    <w:rsid w:val="003A666F"/>
    <w:rsid w:val="003B0CDB"/>
    <w:rsid w:val="003B11FB"/>
    <w:rsid w:val="003B11FE"/>
    <w:rsid w:val="003B143B"/>
    <w:rsid w:val="003B37BA"/>
    <w:rsid w:val="003B3F11"/>
    <w:rsid w:val="003B4F58"/>
    <w:rsid w:val="003B56E6"/>
    <w:rsid w:val="003B5CA2"/>
    <w:rsid w:val="003B7AC0"/>
    <w:rsid w:val="003C05B4"/>
    <w:rsid w:val="003C1CE0"/>
    <w:rsid w:val="003C2DFE"/>
    <w:rsid w:val="003C30B9"/>
    <w:rsid w:val="003C3674"/>
    <w:rsid w:val="003C4144"/>
    <w:rsid w:val="003C4CC5"/>
    <w:rsid w:val="003C57BD"/>
    <w:rsid w:val="003D1986"/>
    <w:rsid w:val="003D206E"/>
    <w:rsid w:val="003D256D"/>
    <w:rsid w:val="003D3173"/>
    <w:rsid w:val="003D3765"/>
    <w:rsid w:val="003D3BDC"/>
    <w:rsid w:val="003D75DF"/>
    <w:rsid w:val="003E01DE"/>
    <w:rsid w:val="003E09C1"/>
    <w:rsid w:val="003E1389"/>
    <w:rsid w:val="003E2F26"/>
    <w:rsid w:val="003E4655"/>
    <w:rsid w:val="003E4BA5"/>
    <w:rsid w:val="003E4BF2"/>
    <w:rsid w:val="003E5CC4"/>
    <w:rsid w:val="003E5E99"/>
    <w:rsid w:val="003E73EE"/>
    <w:rsid w:val="003E74F0"/>
    <w:rsid w:val="003E7AA4"/>
    <w:rsid w:val="003F0675"/>
    <w:rsid w:val="003F09F6"/>
    <w:rsid w:val="003F1052"/>
    <w:rsid w:val="003F3038"/>
    <w:rsid w:val="003F5EF6"/>
    <w:rsid w:val="003F6728"/>
    <w:rsid w:val="003F7320"/>
    <w:rsid w:val="00400FF5"/>
    <w:rsid w:val="00401A31"/>
    <w:rsid w:val="00402363"/>
    <w:rsid w:val="0040366C"/>
    <w:rsid w:val="00403DC6"/>
    <w:rsid w:val="004064C9"/>
    <w:rsid w:val="00407465"/>
    <w:rsid w:val="00407621"/>
    <w:rsid w:val="0041077C"/>
    <w:rsid w:val="00410CEF"/>
    <w:rsid w:val="004117E2"/>
    <w:rsid w:val="00413696"/>
    <w:rsid w:val="00413AEB"/>
    <w:rsid w:val="004150FC"/>
    <w:rsid w:val="00415669"/>
    <w:rsid w:val="00415725"/>
    <w:rsid w:val="004178B6"/>
    <w:rsid w:val="00420097"/>
    <w:rsid w:val="004201E1"/>
    <w:rsid w:val="004219E4"/>
    <w:rsid w:val="00421E51"/>
    <w:rsid w:val="00421E7D"/>
    <w:rsid w:val="004222E1"/>
    <w:rsid w:val="00423273"/>
    <w:rsid w:val="004235E1"/>
    <w:rsid w:val="0042544B"/>
    <w:rsid w:val="00426F77"/>
    <w:rsid w:val="004271C6"/>
    <w:rsid w:val="004271CB"/>
    <w:rsid w:val="00431D4C"/>
    <w:rsid w:val="004326A0"/>
    <w:rsid w:val="00432897"/>
    <w:rsid w:val="00434F11"/>
    <w:rsid w:val="004350B1"/>
    <w:rsid w:val="00435696"/>
    <w:rsid w:val="00435A75"/>
    <w:rsid w:val="004362B1"/>
    <w:rsid w:val="004363B5"/>
    <w:rsid w:val="004367C5"/>
    <w:rsid w:val="00436AFA"/>
    <w:rsid w:val="00440DA8"/>
    <w:rsid w:val="00441A83"/>
    <w:rsid w:val="004426C9"/>
    <w:rsid w:val="00445728"/>
    <w:rsid w:val="004513F5"/>
    <w:rsid w:val="0045171D"/>
    <w:rsid w:val="004517F1"/>
    <w:rsid w:val="00451B68"/>
    <w:rsid w:val="00453D19"/>
    <w:rsid w:val="00454C3A"/>
    <w:rsid w:val="0045572A"/>
    <w:rsid w:val="00455ACE"/>
    <w:rsid w:val="00455CDE"/>
    <w:rsid w:val="0046066A"/>
    <w:rsid w:val="00460F85"/>
    <w:rsid w:val="00461F8E"/>
    <w:rsid w:val="0046208F"/>
    <w:rsid w:val="00462491"/>
    <w:rsid w:val="00462A73"/>
    <w:rsid w:val="00464545"/>
    <w:rsid w:val="0046528D"/>
    <w:rsid w:val="0046630A"/>
    <w:rsid w:val="004663C3"/>
    <w:rsid w:val="004671C0"/>
    <w:rsid w:val="00470A9C"/>
    <w:rsid w:val="00470C8F"/>
    <w:rsid w:val="00471CDE"/>
    <w:rsid w:val="00472435"/>
    <w:rsid w:val="004734B2"/>
    <w:rsid w:val="00473DD5"/>
    <w:rsid w:val="00475549"/>
    <w:rsid w:val="00477619"/>
    <w:rsid w:val="00480A3E"/>
    <w:rsid w:val="00483D8E"/>
    <w:rsid w:val="004840F1"/>
    <w:rsid w:val="004849E5"/>
    <w:rsid w:val="00485470"/>
    <w:rsid w:val="004857C3"/>
    <w:rsid w:val="00487349"/>
    <w:rsid w:val="00490332"/>
    <w:rsid w:val="00491581"/>
    <w:rsid w:val="00491ED5"/>
    <w:rsid w:val="004946D4"/>
    <w:rsid w:val="00495291"/>
    <w:rsid w:val="0049531D"/>
    <w:rsid w:val="00496037"/>
    <w:rsid w:val="004961CE"/>
    <w:rsid w:val="00496321"/>
    <w:rsid w:val="00496AA9"/>
    <w:rsid w:val="004979E4"/>
    <w:rsid w:val="004984FB"/>
    <w:rsid w:val="004A0346"/>
    <w:rsid w:val="004A0FCD"/>
    <w:rsid w:val="004A135B"/>
    <w:rsid w:val="004A2520"/>
    <w:rsid w:val="004A3F25"/>
    <w:rsid w:val="004A42AA"/>
    <w:rsid w:val="004A454D"/>
    <w:rsid w:val="004A4F8E"/>
    <w:rsid w:val="004A58B1"/>
    <w:rsid w:val="004A5AEA"/>
    <w:rsid w:val="004A6AD5"/>
    <w:rsid w:val="004B0B2B"/>
    <w:rsid w:val="004B1D05"/>
    <w:rsid w:val="004B1D6E"/>
    <w:rsid w:val="004B341A"/>
    <w:rsid w:val="004B3E61"/>
    <w:rsid w:val="004B3FD2"/>
    <w:rsid w:val="004B5968"/>
    <w:rsid w:val="004B59A2"/>
    <w:rsid w:val="004B6345"/>
    <w:rsid w:val="004B7B6E"/>
    <w:rsid w:val="004C2160"/>
    <w:rsid w:val="004C5F6A"/>
    <w:rsid w:val="004C6822"/>
    <w:rsid w:val="004D1068"/>
    <w:rsid w:val="004D1282"/>
    <w:rsid w:val="004D1C92"/>
    <w:rsid w:val="004D2CCD"/>
    <w:rsid w:val="004D471E"/>
    <w:rsid w:val="004D4975"/>
    <w:rsid w:val="004D7A49"/>
    <w:rsid w:val="004E0588"/>
    <w:rsid w:val="004E1F95"/>
    <w:rsid w:val="004E2959"/>
    <w:rsid w:val="004E313D"/>
    <w:rsid w:val="004E42E7"/>
    <w:rsid w:val="004E4934"/>
    <w:rsid w:val="004E4BD7"/>
    <w:rsid w:val="004E6F07"/>
    <w:rsid w:val="004F0800"/>
    <w:rsid w:val="004F1945"/>
    <w:rsid w:val="004F1966"/>
    <w:rsid w:val="004F1E39"/>
    <w:rsid w:val="004F2BC1"/>
    <w:rsid w:val="004F2E27"/>
    <w:rsid w:val="004F3025"/>
    <w:rsid w:val="004F4F99"/>
    <w:rsid w:val="004F5B1D"/>
    <w:rsid w:val="004F733F"/>
    <w:rsid w:val="00500EFA"/>
    <w:rsid w:val="00501312"/>
    <w:rsid w:val="00501B32"/>
    <w:rsid w:val="00502105"/>
    <w:rsid w:val="005026FE"/>
    <w:rsid w:val="0050415D"/>
    <w:rsid w:val="005054FB"/>
    <w:rsid w:val="00506128"/>
    <w:rsid w:val="005067D0"/>
    <w:rsid w:val="00511D0F"/>
    <w:rsid w:val="00512B2E"/>
    <w:rsid w:val="00513618"/>
    <w:rsid w:val="005142D0"/>
    <w:rsid w:val="00514BCC"/>
    <w:rsid w:val="00515A26"/>
    <w:rsid w:val="005163AA"/>
    <w:rsid w:val="00516757"/>
    <w:rsid w:val="005176EF"/>
    <w:rsid w:val="00517967"/>
    <w:rsid w:val="00520564"/>
    <w:rsid w:val="00520700"/>
    <w:rsid w:val="00520EC3"/>
    <w:rsid w:val="00521130"/>
    <w:rsid w:val="00521298"/>
    <w:rsid w:val="00521A4F"/>
    <w:rsid w:val="00522E10"/>
    <w:rsid w:val="00522E9F"/>
    <w:rsid w:val="00523DFD"/>
    <w:rsid w:val="0052452C"/>
    <w:rsid w:val="00526D7D"/>
    <w:rsid w:val="0052732C"/>
    <w:rsid w:val="00527851"/>
    <w:rsid w:val="0053058E"/>
    <w:rsid w:val="00533754"/>
    <w:rsid w:val="00537A81"/>
    <w:rsid w:val="00540505"/>
    <w:rsid w:val="00540EC8"/>
    <w:rsid w:val="00541EA8"/>
    <w:rsid w:val="005423C4"/>
    <w:rsid w:val="00542B80"/>
    <w:rsid w:val="0054366A"/>
    <w:rsid w:val="00544E7C"/>
    <w:rsid w:val="005459DE"/>
    <w:rsid w:val="00545C44"/>
    <w:rsid w:val="005467C4"/>
    <w:rsid w:val="00547CBD"/>
    <w:rsid w:val="0055018B"/>
    <w:rsid w:val="00550B85"/>
    <w:rsid w:val="00550F84"/>
    <w:rsid w:val="005511DB"/>
    <w:rsid w:val="005527E9"/>
    <w:rsid w:val="005531CA"/>
    <w:rsid w:val="00553616"/>
    <w:rsid w:val="00554903"/>
    <w:rsid w:val="00555228"/>
    <w:rsid w:val="00555343"/>
    <w:rsid w:val="0055633C"/>
    <w:rsid w:val="00557196"/>
    <w:rsid w:val="005574AB"/>
    <w:rsid w:val="00557EC9"/>
    <w:rsid w:val="00557F33"/>
    <w:rsid w:val="0056054C"/>
    <w:rsid w:val="00560879"/>
    <w:rsid w:val="00560BD1"/>
    <w:rsid w:val="005612DF"/>
    <w:rsid w:val="00561E9C"/>
    <w:rsid w:val="00562263"/>
    <w:rsid w:val="005635B0"/>
    <w:rsid w:val="00564C08"/>
    <w:rsid w:val="00566B36"/>
    <w:rsid w:val="005678BC"/>
    <w:rsid w:val="0056795F"/>
    <w:rsid w:val="00570A86"/>
    <w:rsid w:val="005728E3"/>
    <w:rsid w:val="00572E85"/>
    <w:rsid w:val="00575070"/>
    <w:rsid w:val="00577D28"/>
    <w:rsid w:val="00580FB1"/>
    <w:rsid w:val="00581060"/>
    <w:rsid w:val="005822AF"/>
    <w:rsid w:val="005824EE"/>
    <w:rsid w:val="00584894"/>
    <w:rsid w:val="0058491F"/>
    <w:rsid w:val="00584BB2"/>
    <w:rsid w:val="00585A18"/>
    <w:rsid w:val="00586543"/>
    <w:rsid w:val="00586FD4"/>
    <w:rsid w:val="005870E6"/>
    <w:rsid w:val="00587970"/>
    <w:rsid w:val="005900CD"/>
    <w:rsid w:val="00590369"/>
    <w:rsid w:val="005907E4"/>
    <w:rsid w:val="00590D72"/>
    <w:rsid w:val="00590EA0"/>
    <w:rsid w:val="0059395F"/>
    <w:rsid w:val="00594CC3"/>
    <w:rsid w:val="00596AF2"/>
    <w:rsid w:val="005A1359"/>
    <w:rsid w:val="005A14B0"/>
    <w:rsid w:val="005A2AC5"/>
    <w:rsid w:val="005A3F74"/>
    <w:rsid w:val="005A4E08"/>
    <w:rsid w:val="005A564C"/>
    <w:rsid w:val="005A67E6"/>
    <w:rsid w:val="005A6AB6"/>
    <w:rsid w:val="005A7793"/>
    <w:rsid w:val="005B05A4"/>
    <w:rsid w:val="005B0AAC"/>
    <w:rsid w:val="005B149C"/>
    <w:rsid w:val="005B14F6"/>
    <w:rsid w:val="005B21CA"/>
    <w:rsid w:val="005B2B06"/>
    <w:rsid w:val="005B3340"/>
    <w:rsid w:val="005B361F"/>
    <w:rsid w:val="005B3938"/>
    <w:rsid w:val="005B54AF"/>
    <w:rsid w:val="005B5562"/>
    <w:rsid w:val="005B5589"/>
    <w:rsid w:val="005B55EF"/>
    <w:rsid w:val="005B5839"/>
    <w:rsid w:val="005B59A7"/>
    <w:rsid w:val="005B7C70"/>
    <w:rsid w:val="005C0B93"/>
    <w:rsid w:val="005C3824"/>
    <w:rsid w:val="005C4CF5"/>
    <w:rsid w:val="005C6C6C"/>
    <w:rsid w:val="005D0940"/>
    <w:rsid w:val="005D14D8"/>
    <w:rsid w:val="005D159E"/>
    <w:rsid w:val="005D1745"/>
    <w:rsid w:val="005D1A0A"/>
    <w:rsid w:val="005D3FE7"/>
    <w:rsid w:val="005D4165"/>
    <w:rsid w:val="005D4947"/>
    <w:rsid w:val="005D5112"/>
    <w:rsid w:val="005D795D"/>
    <w:rsid w:val="005D79C9"/>
    <w:rsid w:val="005E014F"/>
    <w:rsid w:val="005E0AD3"/>
    <w:rsid w:val="005E1A9C"/>
    <w:rsid w:val="005E2D62"/>
    <w:rsid w:val="005E2DE0"/>
    <w:rsid w:val="005E3EF1"/>
    <w:rsid w:val="005E54F1"/>
    <w:rsid w:val="005E6811"/>
    <w:rsid w:val="005E68AF"/>
    <w:rsid w:val="005F03FB"/>
    <w:rsid w:val="005F0780"/>
    <w:rsid w:val="005F0F5C"/>
    <w:rsid w:val="005F156E"/>
    <w:rsid w:val="005F293A"/>
    <w:rsid w:val="005F377C"/>
    <w:rsid w:val="005F3D8C"/>
    <w:rsid w:val="005F50EF"/>
    <w:rsid w:val="005F66EC"/>
    <w:rsid w:val="005F7F61"/>
    <w:rsid w:val="00600922"/>
    <w:rsid w:val="006031DC"/>
    <w:rsid w:val="00603BF9"/>
    <w:rsid w:val="006041D4"/>
    <w:rsid w:val="00604E42"/>
    <w:rsid w:val="00604FD2"/>
    <w:rsid w:val="0060657E"/>
    <w:rsid w:val="00606B46"/>
    <w:rsid w:val="006073B8"/>
    <w:rsid w:val="00610465"/>
    <w:rsid w:val="00611980"/>
    <w:rsid w:val="006123EB"/>
    <w:rsid w:val="006143C1"/>
    <w:rsid w:val="006151C2"/>
    <w:rsid w:val="0061762D"/>
    <w:rsid w:val="0062039F"/>
    <w:rsid w:val="006214D9"/>
    <w:rsid w:val="00621AC5"/>
    <w:rsid w:val="00622BB7"/>
    <w:rsid w:val="0062306A"/>
    <w:rsid w:val="00623866"/>
    <w:rsid w:val="00626207"/>
    <w:rsid w:val="006273D2"/>
    <w:rsid w:val="00627CB4"/>
    <w:rsid w:val="006304A0"/>
    <w:rsid w:val="006314C4"/>
    <w:rsid w:val="0063357F"/>
    <w:rsid w:val="0063366D"/>
    <w:rsid w:val="006337EB"/>
    <w:rsid w:val="00635DD6"/>
    <w:rsid w:val="00637353"/>
    <w:rsid w:val="00642D1D"/>
    <w:rsid w:val="00643C39"/>
    <w:rsid w:val="00644526"/>
    <w:rsid w:val="00646820"/>
    <w:rsid w:val="00646C1A"/>
    <w:rsid w:val="0064738C"/>
    <w:rsid w:val="00651830"/>
    <w:rsid w:val="00651A75"/>
    <w:rsid w:val="006525D6"/>
    <w:rsid w:val="00652848"/>
    <w:rsid w:val="00652F3A"/>
    <w:rsid w:val="00652F48"/>
    <w:rsid w:val="00652F78"/>
    <w:rsid w:val="00654184"/>
    <w:rsid w:val="00654D9E"/>
    <w:rsid w:val="00656C59"/>
    <w:rsid w:val="00657F95"/>
    <w:rsid w:val="006602A2"/>
    <w:rsid w:val="006606BF"/>
    <w:rsid w:val="00661A6F"/>
    <w:rsid w:val="00662602"/>
    <w:rsid w:val="00663A35"/>
    <w:rsid w:val="006658D0"/>
    <w:rsid w:val="00666482"/>
    <w:rsid w:val="00666F69"/>
    <w:rsid w:val="006673A8"/>
    <w:rsid w:val="00667DB7"/>
    <w:rsid w:val="00667FE9"/>
    <w:rsid w:val="00672795"/>
    <w:rsid w:val="006728A2"/>
    <w:rsid w:val="00672D80"/>
    <w:rsid w:val="00673FAE"/>
    <w:rsid w:val="00674D7B"/>
    <w:rsid w:val="006769CE"/>
    <w:rsid w:val="006800CF"/>
    <w:rsid w:val="00681A44"/>
    <w:rsid w:val="00683828"/>
    <w:rsid w:val="00684172"/>
    <w:rsid w:val="006841A4"/>
    <w:rsid w:val="00684690"/>
    <w:rsid w:val="006858EB"/>
    <w:rsid w:val="00687095"/>
    <w:rsid w:val="00690F0A"/>
    <w:rsid w:val="00691995"/>
    <w:rsid w:val="00691E9B"/>
    <w:rsid w:val="00692D86"/>
    <w:rsid w:val="00693000"/>
    <w:rsid w:val="00695036"/>
    <w:rsid w:val="00697103"/>
    <w:rsid w:val="00697383"/>
    <w:rsid w:val="00697399"/>
    <w:rsid w:val="006978A3"/>
    <w:rsid w:val="006A016B"/>
    <w:rsid w:val="006A08BA"/>
    <w:rsid w:val="006A1BB4"/>
    <w:rsid w:val="006A2775"/>
    <w:rsid w:val="006A2C2D"/>
    <w:rsid w:val="006A3E67"/>
    <w:rsid w:val="006A3F86"/>
    <w:rsid w:val="006A5CB0"/>
    <w:rsid w:val="006A5D64"/>
    <w:rsid w:val="006A67E0"/>
    <w:rsid w:val="006A683E"/>
    <w:rsid w:val="006A7282"/>
    <w:rsid w:val="006B067F"/>
    <w:rsid w:val="006B12EC"/>
    <w:rsid w:val="006B14C9"/>
    <w:rsid w:val="006B1808"/>
    <w:rsid w:val="006B1A57"/>
    <w:rsid w:val="006B296F"/>
    <w:rsid w:val="006B297D"/>
    <w:rsid w:val="006B3144"/>
    <w:rsid w:val="006B3453"/>
    <w:rsid w:val="006B377A"/>
    <w:rsid w:val="006B4A6F"/>
    <w:rsid w:val="006B6262"/>
    <w:rsid w:val="006B6ED0"/>
    <w:rsid w:val="006B724B"/>
    <w:rsid w:val="006B7921"/>
    <w:rsid w:val="006B7DFA"/>
    <w:rsid w:val="006C013D"/>
    <w:rsid w:val="006C0685"/>
    <w:rsid w:val="006C1793"/>
    <w:rsid w:val="006C2DCA"/>
    <w:rsid w:val="006C32B6"/>
    <w:rsid w:val="006C49B1"/>
    <w:rsid w:val="006C6066"/>
    <w:rsid w:val="006C6916"/>
    <w:rsid w:val="006C6FF0"/>
    <w:rsid w:val="006C7629"/>
    <w:rsid w:val="006D05E6"/>
    <w:rsid w:val="006D0769"/>
    <w:rsid w:val="006D076A"/>
    <w:rsid w:val="006D10AD"/>
    <w:rsid w:val="006D1AF2"/>
    <w:rsid w:val="006D1E41"/>
    <w:rsid w:val="006D387F"/>
    <w:rsid w:val="006D46EB"/>
    <w:rsid w:val="006D49FC"/>
    <w:rsid w:val="006D4F18"/>
    <w:rsid w:val="006D64E8"/>
    <w:rsid w:val="006D6A0E"/>
    <w:rsid w:val="006D7578"/>
    <w:rsid w:val="006D7CD2"/>
    <w:rsid w:val="006E06E7"/>
    <w:rsid w:val="006E0C05"/>
    <w:rsid w:val="006E0C06"/>
    <w:rsid w:val="006E1C8A"/>
    <w:rsid w:val="006E20E5"/>
    <w:rsid w:val="006E28C6"/>
    <w:rsid w:val="006E28D5"/>
    <w:rsid w:val="006E2C9D"/>
    <w:rsid w:val="006E36EA"/>
    <w:rsid w:val="006E41B8"/>
    <w:rsid w:val="006E4A9F"/>
    <w:rsid w:val="006E60A8"/>
    <w:rsid w:val="006E6735"/>
    <w:rsid w:val="006E7346"/>
    <w:rsid w:val="006E7854"/>
    <w:rsid w:val="006E7967"/>
    <w:rsid w:val="006F0CF5"/>
    <w:rsid w:val="006F2FD6"/>
    <w:rsid w:val="006F507D"/>
    <w:rsid w:val="006F521E"/>
    <w:rsid w:val="006F7C98"/>
    <w:rsid w:val="00700DBB"/>
    <w:rsid w:val="00702D7B"/>
    <w:rsid w:val="00703187"/>
    <w:rsid w:val="00705D70"/>
    <w:rsid w:val="00706D32"/>
    <w:rsid w:val="00706FC4"/>
    <w:rsid w:val="00707427"/>
    <w:rsid w:val="007078D4"/>
    <w:rsid w:val="00711C32"/>
    <w:rsid w:val="007120E9"/>
    <w:rsid w:val="00713CC7"/>
    <w:rsid w:val="00714F87"/>
    <w:rsid w:val="007153B1"/>
    <w:rsid w:val="00715DA6"/>
    <w:rsid w:val="007160BC"/>
    <w:rsid w:val="00716BA9"/>
    <w:rsid w:val="0072268F"/>
    <w:rsid w:val="00723FD1"/>
    <w:rsid w:val="00725688"/>
    <w:rsid w:val="00725696"/>
    <w:rsid w:val="007279FD"/>
    <w:rsid w:val="00727EF6"/>
    <w:rsid w:val="0073019E"/>
    <w:rsid w:val="0073260B"/>
    <w:rsid w:val="007328EE"/>
    <w:rsid w:val="00732F2E"/>
    <w:rsid w:val="00732F8A"/>
    <w:rsid w:val="00734513"/>
    <w:rsid w:val="007347A7"/>
    <w:rsid w:val="00735AD2"/>
    <w:rsid w:val="007364BA"/>
    <w:rsid w:val="007377A8"/>
    <w:rsid w:val="00737BB9"/>
    <w:rsid w:val="0074025D"/>
    <w:rsid w:val="00740FA5"/>
    <w:rsid w:val="00741B70"/>
    <w:rsid w:val="00743877"/>
    <w:rsid w:val="00743917"/>
    <w:rsid w:val="00743A92"/>
    <w:rsid w:val="00744F6C"/>
    <w:rsid w:val="00745332"/>
    <w:rsid w:val="00745E96"/>
    <w:rsid w:val="007472DD"/>
    <w:rsid w:val="00751400"/>
    <w:rsid w:val="00752E2B"/>
    <w:rsid w:val="00754642"/>
    <w:rsid w:val="00754B13"/>
    <w:rsid w:val="00755AA8"/>
    <w:rsid w:val="00755CE7"/>
    <w:rsid w:val="007574E7"/>
    <w:rsid w:val="007577C6"/>
    <w:rsid w:val="007605EB"/>
    <w:rsid w:val="00760E8A"/>
    <w:rsid w:val="0076184F"/>
    <w:rsid w:val="00761D0E"/>
    <w:rsid w:val="0076272E"/>
    <w:rsid w:val="00762A6D"/>
    <w:rsid w:val="0076428F"/>
    <w:rsid w:val="00765431"/>
    <w:rsid w:val="00765A65"/>
    <w:rsid w:val="00766E07"/>
    <w:rsid w:val="00767748"/>
    <w:rsid w:val="00770708"/>
    <w:rsid w:val="00770A7E"/>
    <w:rsid w:val="00772E69"/>
    <w:rsid w:val="00774F83"/>
    <w:rsid w:val="00775206"/>
    <w:rsid w:val="007756C6"/>
    <w:rsid w:val="007758A7"/>
    <w:rsid w:val="00775E7F"/>
    <w:rsid w:val="00777DF4"/>
    <w:rsid w:val="00782C61"/>
    <w:rsid w:val="00782D2F"/>
    <w:rsid w:val="00783644"/>
    <w:rsid w:val="00784A73"/>
    <w:rsid w:val="00784C50"/>
    <w:rsid w:val="00785AA1"/>
    <w:rsid w:val="00786A03"/>
    <w:rsid w:val="0079007F"/>
    <w:rsid w:val="00790540"/>
    <w:rsid w:val="00791F79"/>
    <w:rsid w:val="007924BA"/>
    <w:rsid w:val="007933E6"/>
    <w:rsid w:val="00793ABE"/>
    <w:rsid w:val="007952D2"/>
    <w:rsid w:val="007955B4"/>
    <w:rsid w:val="00796714"/>
    <w:rsid w:val="007A04E9"/>
    <w:rsid w:val="007A197A"/>
    <w:rsid w:val="007A1E44"/>
    <w:rsid w:val="007A3662"/>
    <w:rsid w:val="007A3D22"/>
    <w:rsid w:val="007A4326"/>
    <w:rsid w:val="007A5CCA"/>
    <w:rsid w:val="007A66A1"/>
    <w:rsid w:val="007B2361"/>
    <w:rsid w:val="007B4FB4"/>
    <w:rsid w:val="007B52FC"/>
    <w:rsid w:val="007B5479"/>
    <w:rsid w:val="007B5512"/>
    <w:rsid w:val="007B57A4"/>
    <w:rsid w:val="007C1DB2"/>
    <w:rsid w:val="007C1E44"/>
    <w:rsid w:val="007C2693"/>
    <w:rsid w:val="007C2978"/>
    <w:rsid w:val="007C3090"/>
    <w:rsid w:val="007C3DB2"/>
    <w:rsid w:val="007C5738"/>
    <w:rsid w:val="007C57BA"/>
    <w:rsid w:val="007C5FB9"/>
    <w:rsid w:val="007C6EE2"/>
    <w:rsid w:val="007C7BB8"/>
    <w:rsid w:val="007D0054"/>
    <w:rsid w:val="007D0A3A"/>
    <w:rsid w:val="007D2B6C"/>
    <w:rsid w:val="007D2BBE"/>
    <w:rsid w:val="007D3B3E"/>
    <w:rsid w:val="007D3E2F"/>
    <w:rsid w:val="007D4194"/>
    <w:rsid w:val="007D7E96"/>
    <w:rsid w:val="007E2F03"/>
    <w:rsid w:val="007E35CE"/>
    <w:rsid w:val="007E5D36"/>
    <w:rsid w:val="007E5F3E"/>
    <w:rsid w:val="007E6E6F"/>
    <w:rsid w:val="007E7158"/>
    <w:rsid w:val="007F0E67"/>
    <w:rsid w:val="007F284E"/>
    <w:rsid w:val="007F3EF2"/>
    <w:rsid w:val="007F4E90"/>
    <w:rsid w:val="007F61BA"/>
    <w:rsid w:val="008013FD"/>
    <w:rsid w:val="0080200C"/>
    <w:rsid w:val="00802213"/>
    <w:rsid w:val="00802E5A"/>
    <w:rsid w:val="00803729"/>
    <w:rsid w:val="00803D4D"/>
    <w:rsid w:val="00805500"/>
    <w:rsid w:val="00806611"/>
    <w:rsid w:val="00807D36"/>
    <w:rsid w:val="00810766"/>
    <w:rsid w:val="00810BC8"/>
    <w:rsid w:val="008112FF"/>
    <w:rsid w:val="00811BAD"/>
    <w:rsid w:val="00811EC7"/>
    <w:rsid w:val="00813014"/>
    <w:rsid w:val="008138DC"/>
    <w:rsid w:val="00813A88"/>
    <w:rsid w:val="0081467B"/>
    <w:rsid w:val="00814AC7"/>
    <w:rsid w:val="00815441"/>
    <w:rsid w:val="0081561E"/>
    <w:rsid w:val="00815A46"/>
    <w:rsid w:val="0081660B"/>
    <w:rsid w:val="00816C48"/>
    <w:rsid w:val="008175A3"/>
    <w:rsid w:val="008209A1"/>
    <w:rsid w:val="00820B48"/>
    <w:rsid w:val="00821347"/>
    <w:rsid w:val="00821421"/>
    <w:rsid w:val="00821E11"/>
    <w:rsid w:val="008228F5"/>
    <w:rsid w:val="0082302E"/>
    <w:rsid w:val="008230D4"/>
    <w:rsid w:val="008236B3"/>
    <w:rsid w:val="00825845"/>
    <w:rsid w:val="00826B75"/>
    <w:rsid w:val="00826E90"/>
    <w:rsid w:val="00831188"/>
    <w:rsid w:val="0083232A"/>
    <w:rsid w:val="00832DE6"/>
    <w:rsid w:val="00834B29"/>
    <w:rsid w:val="0083502A"/>
    <w:rsid w:val="00835377"/>
    <w:rsid w:val="0083615D"/>
    <w:rsid w:val="00836A43"/>
    <w:rsid w:val="00837961"/>
    <w:rsid w:val="00840450"/>
    <w:rsid w:val="00840BB3"/>
    <w:rsid w:val="00842F38"/>
    <w:rsid w:val="0084350B"/>
    <w:rsid w:val="00843776"/>
    <w:rsid w:val="00844CCF"/>
    <w:rsid w:val="008460B9"/>
    <w:rsid w:val="008466A0"/>
    <w:rsid w:val="008470A5"/>
    <w:rsid w:val="00852A67"/>
    <w:rsid w:val="00855649"/>
    <w:rsid w:val="00855706"/>
    <w:rsid w:val="0085637E"/>
    <w:rsid w:val="00860ACC"/>
    <w:rsid w:val="0086101C"/>
    <w:rsid w:val="008617B5"/>
    <w:rsid w:val="00862B73"/>
    <w:rsid w:val="00866A6C"/>
    <w:rsid w:val="008723BE"/>
    <w:rsid w:val="0087282B"/>
    <w:rsid w:val="00873420"/>
    <w:rsid w:val="00873F4D"/>
    <w:rsid w:val="00873FB6"/>
    <w:rsid w:val="0087430E"/>
    <w:rsid w:val="0087471C"/>
    <w:rsid w:val="00875B93"/>
    <w:rsid w:val="00877989"/>
    <w:rsid w:val="0088050B"/>
    <w:rsid w:val="008809EB"/>
    <w:rsid w:val="00880E26"/>
    <w:rsid w:val="00881C8F"/>
    <w:rsid w:val="00882D85"/>
    <w:rsid w:val="00883842"/>
    <w:rsid w:val="00884F79"/>
    <w:rsid w:val="00885033"/>
    <w:rsid w:val="008852F4"/>
    <w:rsid w:val="00886B73"/>
    <w:rsid w:val="008870C8"/>
    <w:rsid w:val="00890779"/>
    <w:rsid w:val="00890C94"/>
    <w:rsid w:val="00890F92"/>
    <w:rsid w:val="0089159C"/>
    <w:rsid w:val="008919B9"/>
    <w:rsid w:val="008920AF"/>
    <w:rsid w:val="00893093"/>
    <w:rsid w:val="008936C8"/>
    <w:rsid w:val="008937B5"/>
    <w:rsid w:val="00893F8E"/>
    <w:rsid w:val="0089484C"/>
    <w:rsid w:val="00894993"/>
    <w:rsid w:val="008971D6"/>
    <w:rsid w:val="008A2B37"/>
    <w:rsid w:val="008A3526"/>
    <w:rsid w:val="008A7D18"/>
    <w:rsid w:val="008B0742"/>
    <w:rsid w:val="008B1701"/>
    <w:rsid w:val="008B187C"/>
    <w:rsid w:val="008B2A1E"/>
    <w:rsid w:val="008B3796"/>
    <w:rsid w:val="008B37AE"/>
    <w:rsid w:val="008B3A8A"/>
    <w:rsid w:val="008B3D70"/>
    <w:rsid w:val="008B42F8"/>
    <w:rsid w:val="008B4881"/>
    <w:rsid w:val="008C1337"/>
    <w:rsid w:val="008C147C"/>
    <w:rsid w:val="008C15CC"/>
    <w:rsid w:val="008C1C33"/>
    <w:rsid w:val="008C1DA3"/>
    <w:rsid w:val="008C1E01"/>
    <w:rsid w:val="008C2C84"/>
    <w:rsid w:val="008C2DFC"/>
    <w:rsid w:val="008C4F67"/>
    <w:rsid w:val="008C64B6"/>
    <w:rsid w:val="008C6630"/>
    <w:rsid w:val="008C6AD6"/>
    <w:rsid w:val="008C7028"/>
    <w:rsid w:val="008D2916"/>
    <w:rsid w:val="008D2BF3"/>
    <w:rsid w:val="008D3AEF"/>
    <w:rsid w:val="008D4936"/>
    <w:rsid w:val="008D58D7"/>
    <w:rsid w:val="008D5F36"/>
    <w:rsid w:val="008D6098"/>
    <w:rsid w:val="008D6872"/>
    <w:rsid w:val="008D6F95"/>
    <w:rsid w:val="008D7B75"/>
    <w:rsid w:val="008E0107"/>
    <w:rsid w:val="008E21AA"/>
    <w:rsid w:val="008E291D"/>
    <w:rsid w:val="008E30FF"/>
    <w:rsid w:val="008E4F43"/>
    <w:rsid w:val="008E5117"/>
    <w:rsid w:val="008E779B"/>
    <w:rsid w:val="008E7F29"/>
    <w:rsid w:val="008F1215"/>
    <w:rsid w:val="008F234F"/>
    <w:rsid w:val="008F34CA"/>
    <w:rsid w:val="008F3B96"/>
    <w:rsid w:val="008F454B"/>
    <w:rsid w:val="008F5296"/>
    <w:rsid w:val="008F61A0"/>
    <w:rsid w:val="008F68CD"/>
    <w:rsid w:val="008F6F21"/>
    <w:rsid w:val="008F7057"/>
    <w:rsid w:val="008F7791"/>
    <w:rsid w:val="008F77F0"/>
    <w:rsid w:val="008F7D4C"/>
    <w:rsid w:val="008F7EEF"/>
    <w:rsid w:val="00901BD4"/>
    <w:rsid w:val="00901BDE"/>
    <w:rsid w:val="00901FB2"/>
    <w:rsid w:val="00903DD6"/>
    <w:rsid w:val="00906457"/>
    <w:rsid w:val="00906A56"/>
    <w:rsid w:val="00910581"/>
    <w:rsid w:val="00911962"/>
    <w:rsid w:val="00911A39"/>
    <w:rsid w:val="009121C6"/>
    <w:rsid w:val="00912581"/>
    <w:rsid w:val="00912F86"/>
    <w:rsid w:val="00913C1E"/>
    <w:rsid w:val="00914046"/>
    <w:rsid w:val="0091406B"/>
    <w:rsid w:val="009148FE"/>
    <w:rsid w:val="0091492E"/>
    <w:rsid w:val="00916435"/>
    <w:rsid w:val="0091679C"/>
    <w:rsid w:val="009171CF"/>
    <w:rsid w:val="009171D4"/>
    <w:rsid w:val="00917CFD"/>
    <w:rsid w:val="00917FA7"/>
    <w:rsid w:val="00923C5B"/>
    <w:rsid w:val="00923D3F"/>
    <w:rsid w:val="0092597D"/>
    <w:rsid w:val="00926978"/>
    <w:rsid w:val="00927F99"/>
    <w:rsid w:val="00931C2C"/>
    <w:rsid w:val="00932349"/>
    <w:rsid w:val="009330BA"/>
    <w:rsid w:val="00933A9C"/>
    <w:rsid w:val="00936C30"/>
    <w:rsid w:val="009403CA"/>
    <w:rsid w:val="00940D2B"/>
    <w:rsid w:val="00941DF9"/>
    <w:rsid w:val="009429E1"/>
    <w:rsid w:val="00943DC3"/>
    <w:rsid w:val="00943EAF"/>
    <w:rsid w:val="00945442"/>
    <w:rsid w:val="00946621"/>
    <w:rsid w:val="009472E8"/>
    <w:rsid w:val="0094759C"/>
    <w:rsid w:val="009511D2"/>
    <w:rsid w:val="00953B5B"/>
    <w:rsid w:val="00953B70"/>
    <w:rsid w:val="00953D52"/>
    <w:rsid w:val="00954D6E"/>
    <w:rsid w:val="0095502F"/>
    <w:rsid w:val="00955B64"/>
    <w:rsid w:val="00957166"/>
    <w:rsid w:val="0096055F"/>
    <w:rsid w:val="00960C7E"/>
    <w:rsid w:val="00960DB0"/>
    <w:rsid w:val="00961DE1"/>
    <w:rsid w:val="00964A36"/>
    <w:rsid w:val="00964E39"/>
    <w:rsid w:val="00965CEE"/>
    <w:rsid w:val="00965EAC"/>
    <w:rsid w:val="00966F71"/>
    <w:rsid w:val="00967011"/>
    <w:rsid w:val="00967036"/>
    <w:rsid w:val="00967555"/>
    <w:rsid w:val="00972687"/>
    <w:rsid w:val="00972A70"/>
    <w:rsid w:val="00976BA5"/>
    <w:rsid w:val="00976DCC"/>
    <w:rsid w:val="00977286"/>
    <w:rsid w:val="00977B44"/>
    <w:rsid w:val="00981519"/>
    <w:rsid w:val="0098228A"/>
    <w:rsid w:val="00982677"/>
    <w:rsid w:val="00987609"/>
    <w:rsid w:val="009897B1"/>
    <w:rsid w:val="009901C1"/>
    <w:rsid w:val="00990EAA"/>
    <w:rsid w:val="00991AB3"/>
    <w:rsid w:val="009929CB"/>
    <w:rsid w:val="00992B37"/>
    <w:rsid w:val="00992BDF"/>
    <w:rsid w:val="0099356D"/>
    <w:rsid w:val="00993A0B"/>
    <w:rsid w:val="00993CFC"/>
    <w:rsid w:val="00994C7E"/>
    <w:rsid w:val="00995D04"/>
    <w:rsid w:val="009978BF"/>
    <w:rsid w:val="009A12C7"/>
    <w:rsid w:val="009A1459"/>
    <w:rsid w:val="009A1B96"/>
    <w:rsid w:val="009A275E"/>
    <w:rsid w:val="009A40B5"/>
    <w:rsid w:val="009A67C6"/>
    <w:rsid w:val="009A6F7D"/>
    <w:rsid w:val="009B0D4A"/>
    <w:rsid w:val="009B1712"/>
    <w:rsid w:val="009B20D9"/>
    <w:rsid w:val="009B5302"/>
    <w:rsid w:val="009B5329"/>
    <w:rsid w:val="009B536F"/>
    <w:rsid w:val="009B6738"/>
    <w:rsid w:val="009B785F"/>
    <w:rsid w:val="009C09B1"/>
    <w:rsid w:val="009C18F7"/>
    <w:rsid w:val="009C19A8"/>
    <w:rsid w:val="009C1F8F"/>
    <w:rsid w:val="009C20FE"/>
    <w:rsid w:val="009C4333"/>
    <w:rsid w:val="009C4B24"/>
    <w:rsid w:val="009C4EE5"/>
    <w:rsid w:val="009C61D2"/>
    <w:rsid w:val="009C65DB"/>
    <w:rsid w:val="009C7A4D"/>
    <w:rsid w:val="009D1365"/>
    <w:rsid w:val="009D4109"/>
    <w:rsid w:val="009D659F"/>
    <w:rsid w:val="009D79F4"/>
    <w:rsid w:val="009E0832"/>
    <w:rsid w:val="009E1824"/>
    <w:rsid w:val="009E1C7F"/>
    <w:rsid w:val="009E6441"/>
    <w:rsid w:val="009F36B6"/>
    <w:rsid w:val="009F4664"/>
    <w:rsid w:val="009F668C"/>
    <w:rsid w:val="009F76C7"/>
    <w:rsid w:val="00A0469C"/>
    <w:rsid w:val="00A04ABC"/>
    <w:rsid w:val="00A054AF"/>
    <w:rsid w:val="00A05ED4"/>
    <w:rsid w:val="00A06C95"/>
    <w:rsid w:val="00A116FD"/>
    <w:rsid w:val="00A125ED"/>
    <w:rsid w:val="00A179D7"/>
    <w:rsid w:val="00A2098D"/>
    <w:rsid w:val="00A20A40"/>
    <w:rsid w:val="00A21890"/>
    <w:rsid w:val="00A24BC4"/>
    <w:rsid w:val="00A254CA"/>
    <w:rsid w:val="00A25AC3"/>
    <w:rsid w:val="00A2670F"/>
    <w:rsid w:val="00A275D0"/>
    <w:rsid w:val="00A279AD"/>
    <w:rsid w:val="00A27C26"/>
    <w:rsid w:val="00A30504"/>
    <w:rsid w:val="00A32D4C"/>
    <w:rsid w:val="00A332CC"/>
    <w:rsid w:val="00A33921"/>
    <w:rsid w:val="00A348FA"/>
    <w:rsid w:val="00A35814"/>
    <w:rsid w:val="00A36BA5"/>
    <w:rsid w:val="00A371FF"/>
    <w:rsid w:val="00A37760"/>
    <w:rsid w:val="00A4093C"/>
    <w:rsid w:val="00A40B91"/>
    <w:rsid w:val="00A40DB1"/>
    <w:rsid w:val="00A41162"/>
    <w:rsid w:val="00A4120E"/>
    <w:rsid w:val="00A415CE"/>
    <w:rsid w:val="00A4260B"/>
    <w:rsid w:val="00A42B6D"/>
    <w:rsid w:val="00A4435E"/>
    <w:rsid w:val="00A50937"/>
    <w:rsid w:val="00A51A18"/>
    <w:rsid w:val="00A5270C"/>
    <w:rsid w:val="00A5348B"/>
    <w:rsid w:val="00A54771"/>
    <w:rsid w:val="00A54FE9"/>
    <w:rsid w:val="00A55C77"/>
    <w:rsid w:val="00A56425"/>
    <w:rsid w:val="00A56808"/>
    <w:rsid w:val="00A56C0A"/>
    <w:rsid w:val="00A60067"/>
    <w:rsid w:val="00A60EE0"/>
    <w:rsid w:val="00A610B9"/>
    <w:rsid w:val="00A61836"/>
    <w:rsid w:val="00A61DBD"/>
    <w:rsid w:val="00A6262F"/>
    <w:rsid w:val="00A631E6"/>
    <w:rsid w:val="00A63396"/>
    <w:rsid w:val="00A645A6"/>
    <w:rsid w:val="00A646D9"/>
    <w:rsid w:val="00A64C2B"/>
    <w:rsid w:val="00A65DC1"/>
    <w:rsid w:val="00A65E5A"/>
    <w:rsid w:val="00A65F06"/>
    <w:rsid w:val="00A668F7"/>
    <w:rsid w:val="00A66FD1"/>
    <w:rsid w:val="00A67AD1"/>
    <w:rsid w:val="00A70193"/>
    <w:rsid w:val="00A70264"/>
    <w:rsid w:val="00A70763"/>
    <w:rsid w:val="00A70798"/>
    <w:rsid w:val="00A708BA"/>
    <w:rsid w:val="00A709E9"/>
    <w:rsid w:val="00A7190D"/>
    <w:rsid w:val="00A71F4D"/>
    <w:rsid w:val="00A7257F"/>
    <w:rsid w:val="00A731AA"/>
    <w:rsid w:val="00A7390A"/>
    <w:rsid w:val="00A7472B"/>
    <w:rsid w:val="00A750C6"/>
    <w:rsid w:val="00A756EB"/>
    <w:rsid w:val="00A7610E"/>
    <w:rsid w:val="00A76F33"/>
    <w:rsid w:val="00A77ED6"/>
    <w:rsid w:val="00A801C6"/>
    <w:rsid w:val="00A8097A"/>
    <w:rsid w:val="00A81463"/>
    <w:rsid w:val="00A815BD"/>
    <w:rsid w:val="00A82DE4"/>
    <w:rsid w:val="00A833C6"/>
    <w:rsid w:val="00A84215"/>
    <w:rsid w:val="00A87948"/>
    <w:rsid w:val="00A90CAF"/>
    <w:rsid w:val="00A9286F"/>
    <w:rsid w:val="00A93333"/>
    <w:rsid w:val="00A94E94"/>
    <w:rsid w:val="00AA1128"/>
    <w:rsid w:val="00AA3D18"/>
    <w:rsid w:val="00AA4059"/>
    <w:rsid w:val="00AA702B"/>
    <w:rsid w:val="00AA7CAF"/>
    <w:rsid w:val="00AB0748"/>
    <w:rsid w:val="00AB0FE2"/>
    <w:rsid w:val="00AB1D72"/>
    <w:rsid w:val="00AB4BD4"/>
    <w:rsid w:val="00AB6D7D"/>
    <w:rsid w:val="00AB7CB9"/>
    <w:rsid w:val="00AC0C70"/>
    <w:rsid w:val="00AC18E8"/>
    <w:rsid w:val="00AC2C2A"/>
    <w:rsid w:val="00AC4044"/>
    <w:rsid w:val="00AC55E9"/>
    <w:rsid w:val="00AC6D54"/>
    <w:rsid w:val="00AC741D"/>
    <w:rsid w:val="00AD0E10"/>
    <w:rsid w:val="00AD0FDE"/>
    <w:rsid w:val="00AD107B"/>
    <w:rsid w:val="00AD1B5F"/>
    <w:rsid w:val="00AD2072"/>
    <w:rsid w:val="00AD21EE"/>
    <w:rsid w:val="00AD2650"/>
    <w:rsid w:val="00AD4D93"/>
    <w:rsid w:val="00AD55FB"/>
    <w:rsid w:val="00AD5B3B"/>
    <w:rsid w:val="00AD62E9"/>
    <w:rsid w:val="00AD75CC"/>
    <w:rsid w:val="00AD7619"/>
    <w:rsid w:val="00AD7A9C"/>
    <w:rsid w:val="00AE037C"/>
    <w:rsid w:val="00AE092C"/>
    <w:rsid w:val="00AE13DB"/>
    <w:rsid w:val="00AE1970"/>
    <w:rsid w:val="00AE2A0A"/>
    <w:rsid w:val="00AE2D0C"/>
    <w:rsid w:val="00AE3B22"/>
    <w:rsid w:val="00AE789E"/>
    <w:rsid w:val="00AF106A"/>
    <w:rsid w:val="00AF1BA1"/>
    <w:rsid w:val="00AF3BDA"/>
    <w:rsid w:val="00AF3BF1"/>
    <w:rsid w:val="00AF42A0"/>
    <w:rsid w:val="00AF5BB0"/>
    <w:rsid w:val="00AF5D5C"/>
    <w:rsid w:val="00AF5E80"/>
    <w:rsid w:val="00AF6632"/>
    <w:rsid w:val="00AF6972"/>
    <w:rsid w:val="00AF72ED"/>
    <w:rsid w:val="00B008CD"/>
    <w:rsid w:val="00B00EEC"/>
    <w:rsid w:val="00B01774"/>
    <w:rsid w:val="00B01B28"/>
    <w:rsid w:val="00B01DF1"/>
    <w:rsid w:val="00B0298B"/>
    <w:rsid w:val="00B02F75"/>
    <w:rsid w:val="00B0375A"/>
    <w:rsid w:val="00B0554E"/>
    <w:rsid w:val="00B06AE6"/>
    <w:rsid w:val="00B10233"/>
    <w:rsid w:val="00B10A6C"/>
    <w:rsid w:val="00B10AB6"/>
    <w:rsid w:val="00B10AEF"/>
    <w:rsid w:val="00B115EE"/>
    <w:rsid w:val="00B11854"/>
    <w:rsid w:val="00B138A2"/>
    <w:rsid w:val="00B13A09"/>
    <w:rsid w:val="00B152C7"/>
    <w:rsid w:val="00B17A2F"/>
    <w:rsid w:val="00B211BE"/>
    <w:rsid w:val="00B21862"/>
    <w:rsid w:val="00B2195D"/>
    <w:rsid w:val="00B21FFC"/>
    <w:rsid w:val="00B227DD"/>
    <w:rsid w:val="00B24D0C"/>
    <w:rsid w:val="00B25472"/>
    <w:rsid w:val="00B25609"/>
    <w:rsid w:val="00B257E4"/>
    <w:rsid w:val="00B26B05"/>
    <w:rsid w:val="00B26F89"/>
    <w:rsid w:val="00B308CD"/>
    <w:rsid w:val="00B30BC5"/>
    <w:rsid w:val="00B31C04"/>
    <w:rsid w:val="00B3298D"/>
    <w:rsid w:val="00B3755F"/>
    <w:rsid w:val="00B37811"/>
    <w:rsid w:val="00B37A12"/>
    <w:rsid w:val="00B414D6"/>
    <w:rsid w:val="00B433D5"/>
    <w:rsid w:val="00B43CF5"/>
    <w:rsid w:val="00B4486A"/>
    <w:rsid w:val="00B44F41"/>
    <w:rsid w:val="00B45297"/>
    <w:rsid w:val="00B4694D"/>
    <w:rsid w:val="00B46CB2"/>
    <w:rsid w:val="00B508F6"/>
    <w:rsid w:val="00B5174E"/>
    <w:rsid w:val="00B525AE"/>
    <w:rsid w:val="00B52EFB"/>
    <w:rsid w:val="00B52FA3"/>
    <w:rsid w:val="00B54D2B"/>
    <w:rsid w:val="00B5502E"/>
    <w:rsid w:val="00B55196"/>
    <w:rsid w:val="00B56019"/>
    <w:rsid w:val="00B5758F"/>
    <w:rsid w:val="00B60128"/>
    <w:rsid w:val="00B61AB4"/>
    <w:rsid w:val="00B61DB6"/>
    <w:rsid w:val="00B61E3A"/>
    <w:rsid w:val="00B6208C"/>
    <w:rsid w:val="00B6212C"/>
    <w:rsid w:val="00B623C2"/>
    <w:rsid w:val="00B62D2E"/>
    <w:rsid w:val="00B63F15"/>
    <w:rsid w:val="00B64052"/>
    <w:rsid w:val="00B64102"/>
    <w:rsid w:val="00B64FA4"/>
    <w:rsid w:val="00B66027"/>
    <w:rsid w:val="00B663CF"/>
    <w:rsid w:val="00B66EC0"/>
    <w:rsid w:val="00B67AA9"/>
    <w:rsid w:val="00B67B5E"/>
    <w:rsid w:val="00B7037A"/>
    <w:rsid w:val="00B733BB"/>
    <w:rsid w:val="00B73F20"/>
    <w:rsid w:val="00B74573"/>
    <w:rsid w:val="00B74DEA"/>
    <w:rsid w:val="00B750FF"/>
    <w:rsid w:val="00B75521"/>
    <w:rsid w:val="00B7572B"/>
    <w:rsid w:val="00B7670D"/>
    <w:rsid w:val="00B8187E"/>
    <w:rsid w:val="00B838F9"/>
    <w:rsid w:val="00B854AD"/>
    <w:rsid w:val="00B85550"/>
    <w:rsid w:val="00B85790"/>
    <w:rsid w:val="00B87466"/>
    <w:rsid w:val="00B87645"/>
    <w:rsid w:val="00B920C5"/>
    <w:rsid w:val="00B93911"/>
    <w:rsid w:val="00B9488A"/>
    <w:rsid w:val="00B95223"/>
    <w:rsid w:val="00B953BA"/>
    <w:rsid w:val="00B95E56"/>
    <w:rsid w:val="00B966C8"/>
    <w:rsid w:val="00B96B9A"/>
    <w:rsid w:val="00B96D6A"/>
    <w:rsid w:val="00B97149"/>
    <w:rsid w:val="00B97719"/>
    <w:rsid w:val="00BA02AE"/>
    <w:rsid w:val="00BA040A"/>
    <w:rsid w:val="00BA06B3"/>
    <w:rsid w:val="00BA081A"/>
    <w:rsid w:val="00BA0CE3"/>
    <w:rsid w:val="00BA0D89"/>
    <w:rsid w:val="00BA10A2"/>
    <w:rsid w:val="00BA3606"/>
    <w:rsid w:val="00BA63B2"/>
    <w:rsid w:val="00BA6683"/>
    <w:rsid w:val="00BA77DB"/>
    <w:rsid w:val="00BB06C9"/>
    <w:rsid w:val="00BB135C"/>
    <w:rsid w:val="00BB158F"/>
    <w:rsid w:val="00BB1C88"/>
    <w:rsid w:val="00BB2395"/>
    <w:rsid w:val="00BB2FCA"/>
    <w:rsid w:val="00BB3C25"/>
    <w:rsid w:val="00BB4D05"/>
    <w:rsid w:val="00BB51D0"/>
    <w:rsid w:val="00BB5FAC"/>
    <w:rsid w:val="00BB65A0"/>
    <w:rsid w:val="00BB7067"/>
    <w:rsid w:val="00BC0D05"/>
    <w:rsid w:val="00BC1044"/>
    <w:rsid w:val="00BC1EFA"/>
    <w:rsid w:val="00BC2B32"/>
    <w:rsid w:val="00BC34B2"/>
    <w:rsid w:val="00BC3682"/>
    <w:rsid w:val="00BC4E84"/>
    <w:rsid w:val="00BC549F"/>
    <w:rsid w:val="00BC685F"/>
    <w:rsid w:val="00BD1135"/>
    <w:rsid w:val="00BD30C3"/>
    <w:rsid w:val="00BD4405"/>
    <w:rsid w:val="00BD445D"/>
    <w:rsid w:val="00BD6791"/>
    <w:rsid w:val="00BE0368"/>
    <w:rsid w:val="00BE1ACB"/>
    <w:rsid w:val="00BE24D5"/>
    <w:rsid w:val="00BE2FE3"/>
    <w:rsid w:val="00BE33DA"/>
    <w:rsid w:val="00BE458C"/>
    <w:rsid w:val="00BE4953"/>
    <w:rsid w:val="00BE49B6"/>
    <w:rsid w:val="00BE7608"/>
    <w:rsid w:val="00BF04C9"/>
    <w:rsid w:val="00BF0B4C"/>
    <w:rsid w:val="00BF10C9"/>
    <w:rsid w:val="00BF1693"/>
    <w:rsid w:val="00BF1834"/>
    <w:rsid w:val="00BF1C26"/>
    <w:rsid w:val="00BF1D4D"/>
    <w:rsid w:val="00BF2B2E"/>
    <w:rsid w:val="00BF396D"/>
    <w:rsid w:val="00BF4777"/>
    <w:rsid w:val="00BF4F92"/>
    <w:rsid w:val="00BF6626"/>
    <w:rsid w:val="00BF6A12"/>
    <w:rsid w:val="00BF6DEE"/>
    <w:rsid w:val="00C01541"/>
    <w:rsid w:val="00C0210B"/>
    <w:rsid w:val="00C02495"/>
    <w:rsid w:val="00C05091"/>
    <w:rsid w:val="00C0570C"/>
    <w:rsid w:val="00C05B91"/>
    <w:rsid w:val="00C07145"/>
    <w:rsid w:val="00C07472"/>
    <w:rsid w:val="00C07D6D"/>
    <w:rsid w:val="00C10791"/>
    <w:rsid w:val="00C10D46"/>
    <w:rsid w:val="00C11127"/>
    <w:rsid w:val="00C115E0"/>
    <w:rsid w:val="00C11750"/>
    <w:rsid w:val="00C11EF0"/>
    <w:rsid w:val="00C12529"/>
    <w:rsid w:val="00C12614"/>
    <w:rsid w:val="00C13CE6"/>
    <w:rsid w:val="00C14BB5"/>
    <w:rsid w:val="00C20B73"/>
    <w:rsid w:val="00C2276D"/>
    <w:rsid w:val="00C22B0C"/>
    <w:rsid w:val="00C22BE0"/>
    <w:rsid w:val="00C23310"/>
    <w:rsid w:val="00C23D55"/>
    <w:rsid w:val="00C245D1"/>
    <w:rsid w:val="00C24B92"/>
    <w:rsid w:val="00C24C44"/>
    <w:rsid w:val="00C250A0"/>
    <w:rsid w:val="00C304EC"/>
    <w:rsid w:val="00C3319D"/>
    <w:rsid w:val="00C34DFE"/>
    <w:rsid w:val="00C34E70"/>
    <w:rsid w:val="00C358C2"/>
    <w:rsid w:val="00C368A9"/>
    <w:rsid w:val="00C3692C"/>
    <w:rsid w:val="00C369B8"/>
    <w:rsid w:val="00C369E8"/>
    <w:rsid w:val="00C36FC2"/>
    <w:rsid w:val="00C3735F"/>
    <w:rsid w:val="00C40882"/>
    <w:rsid w:val="00C40C8A"/>
    <w:rsid w:val="00C43176"/>
    <w:rsid w:val="00C439CE"/>
    <w:rsid w:val="00C43F2F"/>
    <w:rsid w:val="00C458F4"/>
    <w:rsid w:val="00C50FC2"/>
    <w:rsid w:val="00C53283"/>
    <w:rsid w:val="00C535BE"/>
    <w:rsid w:val="00C539D6"/>
    <w:rsid w:val="00C5588B"/>
    <w:rsid w:val="00C56022"/>
    <w:rsid w:val="00C625D7"/>
    <w:rsid w:val="00C6274C"/>
    <w:rsid w:val="00C634D5"/>
    <w:rsid w:val="00C63E36"/>
    <w:rsid w:val="00C6413B"/>
    <w:rsid w:val="00C64548"/>
    <w:rsid w:val="00C6543A"/>
    <w:rsid w:val="00C70D4E"/>
    <w:rsid w:val="00C70D57"/>
    <w:rsid w:val="00C71722"/>
    <w:rsid w:val="00C7227F"/>
    <w:rsid w:val="00C723F1"/>
    <w:rsid w:val="00C72EC4"/>
    <w:rsid w:val="00C73AF5"/>
    <w:rsid w:val="00C73BD4"/>
    <w:rsid w:val="00C73FF4"/>
    <w:rsid w:val="00C74734"/>
    <w:rsid w:val="00C74D1A"/>
    <w:rsid w:val="00C75036"/>
    <w:rsid w:val="00C77312"/>
    <w:rsid w:val="00C81296"/>
    <w:rsid w:val="00C81B31"/>
    <w:rsid w:val="00C81DE2"/>
    <w:rsid w:val="00C824E1"/>
    <w:rsid w:val="00C82E6A"/>
    <w:rsid w:val="00C833A2"/>
    <w:rsid w:val="00C83AAA"/>
    <w:rsid w:val="00C85310"/>
    <w:rsid w:val="00C85DAB"/>
    <w:rsid w:val="00C90C8F"/>
    <w:rsid w:val="00C94E9B"/>
    <w:rsid w:val="00C95B55"/>
    <w:rsid w:val="00C960D9"/>
    <w:rsid w:val="00C97CFC"/>
    <w:rsid w:val="00CA169D"/>
    <w:rsid w:val="00CA1702"/>
    <w:rsid w:val="00CA26AD"/>
    <w:rsid w:val="00CA27AB"/>
    <w:rsid w:val="00CA442C"/>
    <w:rsid w:val="00CA476E"/>
    <w:rsid w:val="00CA4E57"/>
    <w:rsid w:val="00CB0CF0"/>
    <w:rsid w:val="00CB1171"/>
    <w:rsid w:val="00CB120C"/>
    <w:rsid w:val="00CB1212"/>
    <w:rsid w:val="00CB2276"/>
    <w:rsid w:val="00CB2ACD"/>
    <w:rsid w:val="00CB5E0E"/>
    <w:rsid w:val="00CB6225"/>
    <w:rsid w:val="00CB762D"/>
    <w:rsid w:val="00CC021B"/>
    <w:rsid w:val="00CC0B87"/>
    <w:rsid w:val="00CC4602"/>
    <w:rsid w:val="00CC5D3E"/>
    <w:rsid w:val="00CC7A87"/>
    <w:rsid w:val="00CD1C63"/>
    <w:rsid w:val="00CD2F77"/>
    <w:rsid w:val="00CD304D"/>
    <w:rsid w:val="00CD3C02"/>
    <w:rsid w:val="00CD4C60"/>
    <w:rsid w:val="00CE051D"/>
    <w:rsid w:val="00CE089B"/>
    <w:rsid w:val="00CE1223"/>
    <w:rsid w:val="00CE1B96"/>
    <w:rsid w:val="00CE1D1C"/>
    <w:rsid w:val="00CE1D6F"/>
    <w:rsid w:val="00CE1D84"/>
    <w:rsid w:val="00CE220A"/>
    <w:rsid w:val="00CE229D"/>
    <w:rsid w:val="00CE2D77"/>
    <w:rsid w:val="00CE41DC"/>
    <w:rsid w:val="00CE42F4"/>
    <w:rsid w:val="00CE6A8D"/>
    <w:rsid w:val="00CE71B2"/>
    <w:rsid w:val="00CE7D09"/>
    <w:rsid w:val="00CF01B3"/>
    <w:rsid w:val="00CF09FD"/>
    <w:rsid w:val="00CF18BD"/>
    <w:rsid w:val="00CF1CB1"/>
    <w:rsid w:val="00CF1CEA"/>
    <w:rsid w:val="00CF2E6A"/>
    <w:rsid w:val="00CF2EF5"/>
    <w:rsid w:val="00CF5195"/>
    <w:rsid w:val="00CF5251"/>
    <w:rsid w:val="00CF59B7"/>
    <w:rsid w:val="00CF6A1F"/>
    <w:rsid w:val="00CF7505"/>
    <w:rsid w:val="00CF7C70"/>
    <w:rsid w:val="00D008CC"/>
    <w:rsid w:val="00D00C19"/>
    <w:rsid w:val="00D0193E"/>
    <w:rsid w:val="00D02533"/>
    <w:rsid w:val="00D03C52"/>
    <w:rsid w:val="00D046B1"/>
    <w:rsid w:val="00D05015"/>
    <w:rsid w:val="00D058B0"/>
    <w:rsid w:val="00D05A46"/>
    <w:rsid w:val="00D06451"/>
    <w:rsid w:val="00D065E7"/>
    <w:rsid w:val="00D06D8E"/>
    <w:rsid w:val="00D06F8F"/>
    <w:rsid w:val="00D10440"/>
    <w:rsid w:val="00D11281"/>
    <w:rsid w:val="00D11540"/>
    <w:rsid w:val="00D13804"/>
    <w:rsid w:val="00D16F10"/>
    <w:rsid w:val="00D17D9B"/>
    <w:rsid w:val="00D205CB"/>
    <w:rsid w:val="00D2089E"/>
    <w:rsid w:val="00D20C05"/>
    <w:rsid w:val="00D2189B"/>
    <w:rsid w:val="00D218F9"/>
    <w:rsid w:val="00D21EBA"/>
    <w:rsid w:val="00D228C5"/>
    <w:rsid w:val="00D23FA8"/>
    <w:rsid w:val="00D24818"/>
    <w:rsid w:val="00D25BFE"/>
    <w:rsid w:val="00D25DE3"/>
    <w:rsid w:val="00D25F10"/>
    <w:rsid w:val="00D2604F"/>
    <w:rsid w:val="00D26972"/>
    <w:rsid w:val="00D273F4"/>
    <w:rsid w:val="00D31848"/>
    <w:rsid w:val="00D324C6"/>
    <w:rsid w:val="00D32C1F"/>
    <w:rsid w:val="00D33248"/>
    <w:rsid w:val="00D3381B"/>
    <w:rsid w:val="00D33D60"/>
    <w:rsid w:val="00D351B6"/>
    <w:rsid w:val="00D35437"/>
    <w:rsid w:val="00D3571E"/>
    <w:rsid w:val="00D35B3F"/>
    <w:rsid w:val="00D36532"/>
    <w:rsid w:val="00D40D22"/>
    <w:rsid w:val="00D40DDA"/>
    <w:rsid w:val="00D41A97"/>
    <w:rsid w:val="00D42992"/>
    <w:rsid w:val="00D42EF1"/>
    <w:rsid w:val="00D43052"/>
    <w:rsid w:val="00D43093"/>
    <w:rsid w:val="00D45956"/>
    <w:rsid w:val="00D459DA"/>
    <w:rsid w:val="00D45E50"/>
    <w:rsid w:val="00D45F74"/>
    <w:rsid w:val="00D46B70"/>
    <w:rsid w:val="00D50117"/>
    <w:rsid w:val="00D5022E"/>
    <w:rsid w:val="00D52B1D"/>
    <w:rsid w:val="00D536AD"/>
    <w:rsid w:val="00D56C47"/>
    <w:rsid w:val="00D571E1"/>
    <w:rsid w:val="00D573C0"/>
    <w:rsid w:val="00D601C0"/>
    <w:rsid w:val="00D6023C"/>
    <w:rsid w:val="00D6041A"/>
    <w:rsid w:val="00D612D1"/>
    <w:rsid w:val="00D61541"/>
    <w:rsid w:val="00D616CB"/>
    <w:rsid w:val="00D624EA"/>
    <w:rsid w:val="00D6351B"/>
    <w:rsid w:val="00D639DB"/>
    <w:rsid w:val="00D640FA"/>
    <w:rsid w:val="00D64D92"/>
    <w:rsid w:val="00D64DDB"/>
    <w:rsid w:val="00D659D5"/>
    <w:rsid w:val="00D66775"/>
    <w:rsid w:val="00D66B5C"/>
    <w:rsid w:val="00D677BE"/>
    <w:rsid w:val="00D6787C"/>
    <w:rsid w:val="00D7030A"/>
    <w:rsid w:val="00D7050E"/>
    <w:rsid w:val="00D70DBD"/>
    <w:rsid w:val="00D74069"/>
    <w:rsid w:val="00D74B7C"/>
    <w:rsid w:val="00D75D7C"/>
    <w:rsid w:val="00D76770"/>
    <w:rsid w:val="00D77B71"/>
    <w:rsid w:val="00D77E46"/>
    <w:rsid w:val="00D800AD"/>
    <w:rsid w:val="00D81DA1"/>
    <w:rsid w:val="00D820AB"/>
    <w:rsid w:val="00D833C5"/>
    <w:rsid w:val="00D8465E"/>
    <w:rsid w:val="00D848FD"/>
    <w:rsid w:val="00D86562"/>
    <w:rsid w:val="00D87902"/>
    <w:rsid w:val="00D911A3"/>
    <w:rsid w:val="00D91ED3"/>
    <w:rsid w:val="00D91FA5"/>
    <w:rsid w:val="00D923A4"/>
    <w:rsid w:val="00D925E4"/>
    <w:rsid w:val="00D938FF"/>
    <w:rsid w:val="00D94647"/>
    <w:rsid w:val="00D96904"/>
    <w:rsid w:val="00D96AC0"/>
    <w:rsid w:val="00DA140F"/>
    <w:rsid w:val="00DA262B"/>
    <w:rsid w:val="00DA2B6B"/>
    <w:rsid w:val="00DA3423"/>
    <w:rsid w:val="00DA3A86"/>
    <w:rsid w:val="00DA440E"/>
    <w:rsid w:val="00DA73AB"/>
    <w:rsid w:val="00DA765B"/>
    <w:rsid w:val="00DB002C"/>
    <w:rsid w:val="00DB0DE0"/>
    <w:rsid w:val="00DB0E87"/>
    <w:rsid w:val="00DB21DA"/>
    <w:rsid w:val="00DB28AB"/>
    <w:rsid w:val="00DB3368"/>
    <w:rsid w:val="00DB513E"/>
    <w:rsid w:val="00DC0450"/>
    <w:rsid w:val="00DC0A88"/>
    <w:rsid w:val="00DC2AB5"/>
    <w:rsid w:val="00DC2D03"/>
    <w:rsid w:val="00DC5354"/>
    <w:rsid w:val="00DC56D2"/>
    <w:rsid w:val="00DD08BC"/>
    <w:rsid w:val="00DD08CA"/>
    <w:rsid w:val="00DD107A"/>
    <w:rsid w:val="00DD1A53"/>
    <w:rsid w:val="00DD1F4D"/>
    <w:rsid w:val="00DD2164"/>
    <w:rsid w:val="00DD2218"/>
    <w:rsid w:val="00DD2981"/>
    <w:rsid w:val="00DD4ABC"/>
    <w:rsid w:val="00DD5A24"/>
    <w:rsid w:val="00DD6933"/>
    <w:rsid w:val="00DE17E7"/>
    <w:rsid w:val="00DE20EA"/>
    <w:rsid w:val="00DE3D36"/>
    <w:rsid w:val="00DE409F"/>
    <w:rsid w:val="00DE4D5B"/>
    <w:rsid w:val="00DE50EE"/>
    <w:rsid w:val="00DE5A0F"/>
    <w:rsid w:val="00DE5B22"/>
    <w:rsid w:val="00DE67A0"/>
    <w:rsid w:val="00DE6BDC"/>
    <w:rsid w:val="00DE7CBA"/>
    <w:rsid w:val="00DE7F3B"/>
    <w:rsid w:val="00DF06D1"/>
    <w:rsid w:val="00DF0FA0"/>
    <w:rsid w:val="00DF0FBB"/>
    <w:rsid w:val="00DF247B"/>
    <w:rsid w:val="00DF2A26"/>
    <w:rsid w:val="00DF2C9A"/>
    <w:rsid w:val="00DF316F"/>
    <w:rsid w:val="00DF3D3B"/>
    <w:rsid w:val="00DF4008"/>
    <w:rsid w:val="00DF4D64"/>
    <w:rsid w:val="00DF5038"/>
    <w:rsid w:val="00DF640B"/>
    <w:rsid w:val="00DF691C"/>
    <w:rsid w:val="00DF726E"/>
    <w:rsid w:val="00DF7D78"/>
    <w:rsid w:val="00E002EB"/>
    <w:rsid w:val="00E00AAD"/>
    <w:rsid w:val="00E0340C"/>
    <w:rsid w:val="00E03D2F"/>
    <w:rsid w:val="00E03EE5"/>
    <w:rsid w:val="00E05D71"/>
    <w:rsid w:val="00E05F60"/>
    <w:rsid w:val="00E0651F"/>
    <w:rsid w:val="00E06C9F"/>
    <w:rsid w:val="00E07411"/>
    <w:rsid w:val="00E0769C"/>
    <w:rsid w:val="00E11491"/>
    <w:rsid w:val="00E12E63"/>
    <w:rsid w:val="00E12EE5"/>
    <w:rsid w:val="00E13ECA"/>
    <w:rsid w:val="00E16332"/>
    <w:rsid w:val="00E16C9F"/>
    <w:rsid w:val="00E16CE8"/>
    <w:rsid w:val="00E17304"/>
    <w:rsid w:val="00E21103"/>
    <w:rsid w:val="00E21ECA"/>
    <w:rsid w:val="00E21F5B"/>
    <w:rsid w:val="00E22588"/>
    <w:rsid w:val="00E2365A"/>
    <w:rsid w:val="00E2381B"/>
    <w:rsid w:val="00E238E8"/>
    <w:rsid w:val="00E248BC"/>
    <w:rsid w:val="00E25188"/>
    <w:rsid w:val="00E274EA"/>
    <w:rsid w:val="00E27623"/>
    <w:rsid w:val="00E27689"/>
    <w:rsid w:val="00E30B1E"/>
    <w:rsid w:val="00E31F49"/>
    <w:rsid w:val="00E34E81"/>
    <w:rsid w:val="00E35D74"/>
    <w:rsid w:val="00E373B2"/>
    <w:rsid w:val="00E373CD"/>
    <w:rsid w:val="00E37648"/>
    <w:rsid w:val="00E37D1E"/>
    <w:rsid w:val="00E4175D"/>
    <w:rsid w:val="00E41CF0"/>
    <w:rsid w:val="00E41D70"/>
    <w:rsid w:val="00E42099"/>
    <w:rsid w:val="00E42636"/>
    <w:rsid w:val="00E42A02"/>
    <w:rsid w:val="00E432C3"/>
    <w:rsid w:val="00E46F5B"/>
    <w:rsid w:val="00E47F23"/>
    <w:rsid w:val="00E52C1D"/>
    <w:rsid w:val="00E52E2A"/>
    <w:rsid w:val="00E549D3"/>
    <w:rsid w:val="00E56051"/>
    <w:rsid w:val="00E572DD"/>
    <w:rsid w:val="00E579A5"/>
    <w:rsid w:val="00E60D90"/>
    <w:rsid w:val="00E61305"/>
    <w:rsid w:val="00E61CD4"/>
    <w:rsid w:val="00E620B1"/>
    <w:rsid w:val="00E6262A"/>
    <w:rsid w:val="00E65967"/>
    <w:rsid w:val="00E67518"/>
    <w:rsid w:val="00E70D1F"/>
    <w:rsid w:val="00E71B83"/>
    <w:rsid w:val="00E720E9"/>
    <w:rsid w:val="00E722C0"/>
    <w:rsid w:val="00E73F4F"/>
    <w:rsid w:val="00E75628"/>
    <w:rsid w:val="00E76A5A"/>
    <w:rsid w:val="00E776E7"/>
    <w:rsid w:val="00E80961"/>
    <w:rsid w:val="00E81AAB"/>
    <w:rsid w:val="00E81D9B"/>
    <w:rsid w:val="00E84AF7"/>
    <w:rsid w:val="00E84C65"/>
    <w:rsid w:val="00E872AF"/>
    <w:rsid w:val="00E87506"/>
    <w:rsid w:val="00E87801"/>
    <w:rsid w:val="00E8794E"/>
    <w:rsid w:val="00E914B4"/>
    <w:rsid w:val="00E93D05"/>
    <w:rsid w:val="00E9566D"/>
    <w:rsid w:val="00E95A37"/>
    <w:rsid w:val="00E95A56"/>
    <w:rsid w:val="00E9663F"/>
    <w:rsid w:val="00E966D8"/>
    <w:rsid w:val="00E9702B"/>
    <w:rsid w:val="00EA13A5"/>
    <w:rsid w:val="00EA13C9"/>
    <w:rsid w:val="00EA1B7A"/>
    <w:rsid w:val="00EA1DF5"/>
    <w:rsid w:val="00EA29B5"/>
    <w:rsid w:val="00EA31C2"/>
    <w:rsid w:val="00EA331A"/>
    <w:rsid w:val="00EA4CD1"/>
    <w:rsid w:val="00EA4D94"/>
    <w:rsid w:val="00EA55A1"/>
    <w:rsid w:val="00EA5C3E"/>
    <w:rsid w:val="00EB0F03"/>
    <w:rsid w:val="00EB0F43"/>
    <w:rsid w:val="00EB1749"/>
    <w:rsid w:val="00EB2494"/>
    <w:rsid w:val="00EB2E51"/>
    <w:rsid w:val="00EB36F4"/>
    <w:rsid w:val="00EB39BC"/>
    <w:rsid w:val="00EC0665"/>
    <w:rsid w:val="00EC0B0B"/>
    <w:rsid w:val="00EC0E97"/>
    <w:rsid w:val="00EC1DD9"/>
    <w:rsid w:val="00EC27A0"/>
    <w:rsid w:val="00EC3F44"/>
    <w:rsid w:val="00EC4591"/>
    <w:rsid w:val="00EC5A5F"/>
    <w:rsid w:val="00EC7A8F"/>
    <w:rsid w:val="00EC7F27"/>
    <w:rsid w:val="00ED0031"/>
    <w:rsid w:val="00ED0217"/>
    <w:rsid w:val="00ED12D0"/>
    <w:rsid w:val="00ED22A2"/>
    <w:rsid w:val="00ED3297"/>
    <w:rsid w:val="00ED3DEB"/>
    <w:rsid w:val="00ED47E3"/>
    <w:rsid w:val="00ED4878"/>
    <w:rsid w:val="00ED4B7D"/>
    <w:rsid w:val="00ED4F18"/>
    <w:rsid w:val="00ED6DFC"/>
    <w:rsid w:val="00EE0157"/>
    <w:rsid w:val="00EE041B"/>
    <w:rsid w:val="00EE07AC"/>
    <w:rsid w:val="00EE1C12"/>
    <w:rsid w:val="00EE274F"/>
    <w:rsid w:val="00EE2FFE"/>
    <w:rsid w:val="00EE4437"/>
    <w:rsid w:val="00EE4655"/>
    <w:rsid w:val="00EE5693"/>
    <w:rsid w:val="00EE6F0F"/>
    <w:rsid w:val="00EE79DE"/>
    <w:rsid w:val="00EF0120"/>
    <w:rsid w:val="00EF0156"/>
    <w:rsid w:val="00EF01F3"/>
    <w:rsid w:val="00EF09DC"/>
    <w:rsid w:val="00EF20DB"/>
    <w:rsid w:val="00EF39E1"/>
    <w:rsid w:val="00EF5D61"/>
    <w:rsid w:val="00EF62F0"/>
    <w:rsid w:val="00EF6DA8"/>
    <w:rsid w:val="00EF6E29"/>
    <w:rsid w:val="00F004A1"/>
    <w:rsid w:val="00F021CE"/>
    <w:rsid w:val="00F02A67"/>
    <w:rsid w:val="00F03012"/>
    <w:rsid w:val="00F04495"/>
    <w:rsid w:val="00F05406"/>
    <w:rsid w:val="00F05784"/>
    <w:rsid w:val="00F07126"/>
    <w:rsid w:val="00F071F1"/>
    <w:rsid w:val="00F103D7"/>
    <w:rsid w:val="00F10AC3"/>
    <w:rsid w:val="00F11AAD"/>
    <w:rsid w:val="00F11E43"/>
    <w:rsid w:val="00F12354"/>
    <w:rsid w:val="00F13506"/>
    <w:rsid w:val="00F13A61"/>
    <w:rsid w:val="00F13E5C"/>
    <w:rsid w:val="00F169DA"/>
    <w:rsid w:val="00F16E26"/>
    <w:rsid w:val="00F17454"/>
    <w:rsid w:val="00F22EF7"/>
    <w:rsid w:val="00F2553D"/>
    <w:rsid w:val="00F25C3E"/>
    <w:rsid w:val="00F263F8"/>
    <w:rsid w:val="00F2641A"/>
    <w:rsid w:val="00F314B7"/>
    <w:rsid w:val="00F332FB"/>
    <w:rsid w:val="00F337B7"/>
    <w:rsid w:val="00F35053"/>
    <w:rsid w:val="00F36D91"/>
    <w:rsid w:val="00F370AB"/>
    <w:rsid w:val="00F375F5"/>
    <w:rsid w:val="00F37FA1"/>
    <w:rsid w:val="00F407D1"/>
    <w:rsid w:val="00F4156A"/>
    <w:rsid w:val="00F4176C"/>
    <w:rsid w:val="00F41C72"/>
    <w:rsid w:val="00F509C5"/>
    <w:rsid w:val="00F51486"/>
    <w:rsid w:val="00F517C8"/>
    <w:rsid w:val="00F52038"/>
    <w:rsid w:val="00F524F7"/>
    <w:rsid w:val="00F537C4"/>
    <w:rsid w:val="00F57894"/>
    <w:rsid w:val="00F57E81"/>
    <w:rsid w:val="00F6153D"/>
    <w:rsid w:val="00F61C12"/>
    <w:rsid w:val="00F63BD3"/>
    <w:rsid w:val="00F63FD9"/>
    <w:rsid w:val="00F6486E"/>
    <w:rsid w:val="00F64E94"/>
    <w:rsid w:val="00F653DD"/>
    <w:rsid w:val="00F65C8C"/>
    <w:rsid w:val="00F6667C"/>
    <w:rsid w:val="00F66A5F"/>
    <w:rsid w:val="00F67299"/>
    <w:rsid w:val="00F67D4B"/>
    <w:rsid w:val="00F70D32"/>
    <w:rsid w:val="00F71D75"/>
    <w:rsid w:val="00F72E85"/>
    <w:rsid w:val="00F733CC"/>
    <w:rsid w:val="00F737DF"/>
    <w:rsid w:val="00F74E51"/>
    <w:rsid w:val="00F74E70"/>
    <w:rsid w:val="00F75981"/>
    <w:rsid w:val="00F75AE1"/>
    <w:rsid w:val="00F76093"/>
    <w:rsid w:val="00F76739"/>
    <w:rsid w:val="00F7754F"/>
    <w:rsid w:val="00F77B16"/>
    <w:rsid w:val="00F77E48"/>
    <w:rsid w:val="00F8026B"/>
    <w:rsid w:val="00F80386"/>
    <w:rsid w:val="00F80B30"/>
    <w:rsid w:val="00F81A02"/>
    <w:rsid w:val="00F82563"/>
    <w:rsid w:val="00F84432"/>
    <w:rsid w:val="00F8469E"/>
    <w:rsid w:val="00F879B4"/>
    <w:rsid w:val="00F9051B"/>
    <w:rsid w:val="00F915E1"/>
    <w:rsid w:val="00F94D27"/>
    <w:rsid w:val="00F95875"/>
    <w:rsid w:val="00F96200"/>
    <w:rsid w:val="00F9687A"/>
    <w:rsid w:val="00F96CE6"/>
    <w:rsid w:val="00F96DFB"/>
    <w:rsid w:val="00F97BC6"/>
    <w:rsid w:val="00FA15A3"/>
    <w:rsid w:val="00FA19B6"/>
    <w:rsid w:val="00FA1F66"/>
    <w:rsid w:val="00FA2060"/>
    <w:rsid w:val="00FA22E3"/>
    <w:rsid w:val="00FA2D0A"/>
    <w:rsid w:val="00FA44DB"/>
    <w:rsid w:val="00FA6090"/>
    <w:rsid w:val="00FA61D4"/>
    <w:rsid w:val="00FA67DC"/>
    <w:rsid w:val="00FA69B3"/>
    <w:rsid w:val="00FA77D1"/>
    <w:rsid w:val="00FB125C"/>
    <w:rsid w:val="00FB1EBD"/>
    <w:rsid w:val="00FB1F72"/>
    <w:rsid w:val="00FB2320"/>
    <w:rsid w:val="00FB321A"/>
    <w:rsid w:val="00FB548A"/>
    <w:rsid w:val="00FB5CD3"/>
    <w:rsid w:val="00FB6DAF"/>
    <w:rsid w:val="00FC0C0F"/>
    <w:rsid w:val="00FC0F99"/>
    <w:rsid w:val="00FC179B"/>
    <w:rsid w:val="00FC2113"/>
    <w:rsid w:val="00FC2FC2"/>
    <w:rsid w:val="00FC3A47"/>
    <w:rsid w:val="00FC4B12"/>
    <w:rsid w:val="00FC56AD"/>
    <w:rsid w:val="00FC676D"/>
    <w:rsid w:val="00FC97D4"/>
    <w:rsid w:val="00FD05F2"/>
    <w:rsid w:val="00FD0CC5"/>
    <w:rsid w:val="00FD1466"/>
    <w:rsid w:val="00FD2BCE"/>
    <w:rsid w:val="00FD3015"/>
    <w:rsid w:val="00FD353D"/>
    <w:rsid w:val="00FD501F"/>
    <w:rsid w:val="00FD7AF6"/>
    <w:rsid w:val="00FD7B2B"/>
    <w:rsid w:val="00FE04F7"/>
    <w:rsid w:val="00FE23DF"/>
    <w:rsid w:val="00FE357A"/>
    <w:rsid w:val="00FE35D1"/>
    <w:rsid w:val="00FE59D8"/>
    <w:rsid w:val="00FE5BEA"/>
    <w:rsid w:val="00FE73B0"/>
    <w:rsid w:val="00FE754B"/>
    <w:rsid w:val="00FF0552"/>
    <w:rsid w:val="00FF13E4"/>
    <w:rsid w:val="00FF2DC9"/>
    <w:rsid w:val="00FF38B3"/>
    <w:rsid w:val="00FF3BD0"/>
    <w:rsid w:val="00FF4324"/>
    <w:rsid w:val="00FF4A5B"/>
    <w:rsid w:val="00FF55AA"/>
    <w:rsid w:val="00FF6928"/>
    <w:rsid w:val="00FF7255"/>
    <w:rsid w:val="012226AD"/>
    <w:rsid w:val="012CAEBA"/>
    <w:rsid w:val="01464679"/>
    <w:rsid w:val="0146D87B"/>
    <w:rsid w:val="0148506D"/>
    <w:rsid w:val="014A6A7C"/>
    <w:rsid w:val="0194E806"/>
    <w:rsid w:val="019D3BDB"/>
    <w:rsid w:val="01B27F60"/>
    <w:rsid w:val="01B386BA"/>
    <w:rsid w:val="01B913F5"/>
    <w:rsid w:val="01C344DA"/>
    <w:rsid w:val="01DE5982"/>
    <w:rsid w:val="01F4E458"/>
    <w:rsid w:val="01FAE9DE"/>
    <w:rsid w:val="02234E2F"/>
    <w:rsid w:val="02498727"/>
    <w:rsid w:val="02840002"/>
    <w:rsid w:val="02913025"/>
    <w:rsid w:val="02BF6281"/>
    <w:rsid w:val="02CA9CBD"/>
    <w:rsid w:val="02D32382"/>
    <w:rsid w:val="02DBAF17"/>
    <w:rsid w:val="02DD9327"/>
    <w:rsid w:val="02E0A820"/>
    <w:rsid w:val="02E22B94"/>
    <w:rsid w:val="02F14C35"/>
    <w:rsid w:val="02FB0B67"/>
    <w:rsid w:val="02FB6077"/>
    <w:rsid w:val="030852DE"/>
    <w:rsid w:val="0327FE9E"/>
    <w:rsid w:val="033DD352"/>
    <w:rsid w:val="0350F95C"/>
    <w:rsid w:val="0351B919"/>
    <w:rsid w:val="037CD604"/>
    <w:rsid w:val="03805228"/>
    <w:rsid w:val="03A42FC7"/>
    <w:rsid w:val="03A85AEF"/>
    <w:rsid w:val="03C6CA35"/>
    <w:rsid w:val="03D18158"/>
    <w:rsid w:val="03D2309E"/>
    <w:rsid w:val="0416767D"/>
    <w:rsid w:val="041E5295"/>
    <w:rsid w:val="04293852"/>
    <w:rsid w:val="04323E45"/>
    <w:rsid w:val="0446C485"/>
    <w:rsid w:val="0458DB32"/>
    <w:rsid w:val="0466E723"/>
    <w:rsid w:val="04916EDF"/>
    <w:rsid w:val="04943F83"/>
    <w:rsid w:val="04B47FDF"/>
    <w:rsid w:val="04BD2F33"/>
    <w:rsid w:val="04BFE3E2"/>
    <w:rsid w:val="04CF10DE"/>
    <w:rsid w:val="04CF36D6"/>
    <w:rsid w:val="04CF43C2"/>
    <w:rsid w:val="04F1BC5E"/>
    <w:rsid w:val="05233C60"/>
    <w:rsid w:val="05250F36"/>
    <w:rsid w:val="05278E05"/>
    <w:rsid w:val="052CE2BF"/>
    <w:rsid w:val="05354185"/>
    <w:rsid w:val="05399E13"/>
    <w:rsid w:val="053CEF19"/>
    <w:rsid w:val="054B97E3"/>
    <w:rsid w:val="05502AE7"/>
    <w:rsid w:val="057B688E"/>
    <w:rsid w:val="057D108E"/>
    <w:rsid w:val="0587C113"/>
    <w:rsid w:val="0589EF55"/>
    <w:rsid w:val="059EC615"/>
    <w:rsid w:val="05AF324F"/>
    <w:rsid w:val="05B8ECF6"/>
    <w:rsid w:val="05BB157A"/>
    <w:rsid w:val="05C5ACDA"/>
    <w:rsid w:val="05C8075E"/>
    <w:rsid w:val="05CE5CFB"/>
    <w:rsid w:val="05D2E155"/>
    <w:rsid w:val="05E7BBF8"/>
    <w:rsid w:val="05E84FE2"/>
    <w:rsid w:val="05ECA4E5"/>
    <w:rsid w:val="06187E70"/>
    <w:rsid w:val="066FBACA"/>
    <w:rsid w:val="0684DFDE"/>
    <w:rsid w:val="06922C6D"/>
    <w:rsid w:val="0695F57F"/>
    <w:rsid w:val="06A0CA95"/>
    <w:rsid w:val="06ACD80A"/>
    <w:rsid w:val="06B08E27"/>
    <w:rsid w:val="06B9636F"/>
    <w:rsid w:val="06D630C8"/>
    <w:rsid w:val="06D9E5BB"/>
    <w:rsid w:val="071255BC"/>
    <w:rsid w:val="07160005"/>
    <w:rsid w:val="071A8662"/>
    <w:rsid w:val="074CA5DD"/>
    <w:rsid w:val="07502D50"/>
    <w:rsid w:val="07552CD2"/>
    <w:rsid w:val="075A7118"/>
    <w:rsid w:val="07712F6D"/>
    <w:rsid w:val="07837607"/>
    <w:rsid w:val="07A68910"/>
    <w:rsid w:val="07A79624"/>
    <w:rsid w:val="07BE469E"/>
    <w:rsid w:val="07BE927C"/>
    <w:rsid w:val="07BF2942"/>
    <w:rsid w:val="07C0BE9F"/>
    <w:rsid w:val="07CF0D37"/>
    <w:rsid w:val="07CF3F26"/>
    <w:rsid w:val="07F6957E"/>
    <w:rsid w:val="07F96F2B"/>
    <w:rsid w:val="0814F645"/>
    <w:rsid w:val="0822B59F"/>
    <w:rsid w:val="0825FA22"/>
    <w:rsid w:val="08300844"/>
    <w:rsid w:val="083654E9"/>
    <w:rsid w:val="0846F2FC"/>
    <w:rsid w:val="0848DB40"/>
    <w:rsid w:val="0852A7C5"/>
    <w:rsid w:val="08569B79"/>
    <w:rsid w:val="085DCAEB"/>
    <w:rsid w:val="086173E5"/>
    <w:rsid w:val="0861B3B2"/>
    <w:rsid w:val="0864479D"/>
    <w:rsid w:val="0864FEF4"/>
    <w:rsid w:val="087032C3"/>
    <w:rsid w:val="0882737B"/>
    <w:rsid w:val="088A0E82"/>
    <w:rsid w:val="088B7462"/>
    <w:rsid w:val="088D95CC"/>
    <w:rsid w:val="0895B193"/>
    <w:rsid w:val="089CA00A"/>
    <w:rsid w:val="08BFB05B"/>
    <w:rsid w:val="08C3844E"/>
    <w:rsid w:val="08CE5BB5"/>
    <w:rsid w:val="08EF2E01"/>
    <w:rsid w:val="08F481FB"/>
    <w:rsid w:val="090794FD"/>
    <w:rsid w:val="091483BB"/>
    <w:rsid w:val="092A50B9"/>
    <w:rsid w:val="09349D31"/>
    <w:rsid w:val="093CC480"/>
    <w:rsid w:val="094EEEA7"/>
    <w:rsid w:val="095C9827"/>
    <w:rsid w:val="0980F52F"/>
    <w:rsid w:val="09887891"/>
    <w:rsid w:val="0996F70E"/>
    <w:rsid w:val="09989C94"/>
    <w:rsid w:val="09A71955"/>
    <w:rsid w:val="09ABAFBB"/>
    <w:rsid w:val="09B86649"/>
    <w:rsid w:val="09CC0C69"/>
    <w:rsid w:val="09E7EC29"/>
    <w:rsid w:val="09EE928E"/>
    <w:rsid w:val="09F26771"/>
    <w:rsid w:val="09F2B668"/>
    <w:rsid w:val="09F42D37"/>
    <w:rsid w:val="09FB3E2E"/>
    <w:rsid w:val="0A08159E"/>
    <w:rsid w:val="0A1118C4"/>
    <w:rsid w:val="0A1AF3CC"/>
    <w:rsid w:val="0A206682"/>
    <w:rsid w:val="0A228C28"/>
    <w:rsid w:val="0A401CD6"/>
    <w:rsid w:val="0A4B725E"/>
    <w:rsid w:val="0A57FF1E"/>
    <w:rsid w:val="0A6327DF"/>
    <w:rsid w:val="0A6D9648"/>
    <w:rsid w:val="0A6E49CB"/>
    <w:rsid w:val="0A7C85CC"/>
    <w:rsid w:val="0A8CAFFF"/>
    <w:rsid w:val="0A9B695A"/>
    <w:rsid w:val="0AAB1EA4"/>
    <w:rsid w:val="0ABC1544"/>
    <w:rsid w:val="0ACD2D2B"/>
    <w:rsid w:val="0AE3677B"/>
    <w:rsid w:val="0AE51FB9"/>
    <w:rsid w:val="0B02E3EC"/>
    <w:rsid w:val="0B205A3F"/>
    <w:rsid w:val="0B21B643"/>
    <w:rsid w:val="0B32D488"/>
    <w:rsid w:val="0B406241"/>
    <w:rsid w:val="0B59321A"/>
    <w:rsid w:val="0B5F2D77"/>
    <w:rsid w:val="0B7A47CE"/>
    <w:rsid w:val="0B8006A3"/>
    <w:rsid w:val="0B8BCC04"/>
    <w:rsid w:val="0B8C49F9"/>
    <w:rsid w:val="0B92C928"/>
    <w:rsid w:val="0BCB110C"/>
    <w:rsid w:val="0BCEC65E"/>
    <w:rsid w:val="0BDE5182"/>
    <w:rsid w:val="0C091FE6"/>
    <w:rsid w:val="0C2F8A28"/>
    <w:rsid w:val="0C333B22"/>
    <w:rsid w:val="0C3A661B"/>
    <w:rsid w:val="0C3B207E"/>
    <w:rsid w:val="0C41A080"/>
    <w:rsid w:val="0C4CFA64"/>
    <w:rsid w:val="0C528214"/>
    <w:rsid w:val="0C7EA29C"/>
    <w:rsid w:val="0C852D89"/>
    <w:rsid w:val="0C9BBEB6"/>
    <w:rsid w:val="0CA4716C"/>
    <w:rsid w:val="0CA94A1C"/>
    <w:rsid w:val="0CC4D0F6"/>
    <w:rsid w:val="0CCB3988"/>
    <w:rsid w:val="0D0D8A8E"/>
    <w:rsid w:val="0D1288C4"/>
    <w:rsid w:val="0D1B57BD"/>
    <w:rsid w:val="0D1C55B4"/>
    <w:rsid w:val="0D2F9435"/>
    <w:rsid w:val="0D3BE92D"/>
    <w:rsid w:val="0D3E8670"/>
    <w:rsid w:val="0D67C7FF"/>
    <w:rsid w:val="0D764C07"/>
    <w:rsid w:val="0D77A3F0"/>
    <w:rsid w:val="0D7BAC29"/>
    <w:rsid w:val="0D8BDC09"/>
    <w:rsid w:val="0DC110F7"/>
    <w:rsid w:val="0DEAAAA3"/>
    <w:rsid w:val="0E0DA2E6"/>
    <w:rsid w:val="0E23C348"/>
    <w:rsid w:val="0E379058"/>
    <w:rsid w:val="0E3C1892"/>
    <w:rsid w:val="0E5A8277"/>
    <w:rsid w:val="0E5F0416"/>
    <w:rsid w:val="0E7AA43B"/>
    <w:rsid w:val="0E8DDF8D"/>
    <w:rsid w:val="0E9ABE93"/>
    <w:rsid w:val="0EB644DF"/>
    <w:rsid w:val="0EB6F1D2"/>
    <w:rsid w:val="0EBF1C4A"/>
    <w:rsid w:val="0ED50CF7"/>
    <w:rsid w:val="0ED57989"/>
    <w:rsid w:val="0EDF8776"/>
    <w:rsid w:val="0EE02046"/>
    <w:rsid w:val="0EE67E9E"/>
    <w:rsid w:val="0EEC6A33"/>
    <w:rsid w:val="0EEE1581"/>
    <w:rsid w:val="0EF142C7"/>
    <w:rsid w:val="0EF2AECC"/>
    <w:rsid w:val="0F010F9E"/>
    <w:rsid w:val="0F083E28"/>
    <w:rsid w:val="0F2B7D26"/>
    <w:rsid w:val="0F2B89F9"/>
    <w:rsid w:val="0F3B0AD3"/>
    <w:rsid w:val="0F3F837F"/>
    <w:rsid w:val="0F42125F"/>
    <w:rsid w:val="0F42183D"/>
    <w:rsid w:val="0F4E86D8"/>
    <w:rsid w:val="0F5DE597"/>
    <w:rsid w:val="0F604DF2"/>
    <w:rsid w:val="0F7EBDD0"/>
    <w:rsid w:val="0F8439EB"/>
    <w:rsid w:val="0F8700F6"/>
    <w:rsid w:val="0FA0503D"/>
    <w:rsid w:val="0FA252BD"/>
    <w:rsid w:val="0FA382BD"/>
    <w:rsid w:val="0FAFC554"/>
    <w:rsid w:val="0FB1C6B8"/>
    <w:rsid w:val="0FB37DFB"/>
    <w:rsid w:val="0FC371F3"/>
    <w:rsid w:val="0FF4C39B"/>
    <w:rsid w:val="101B7042"/>
    <w:rsid w:val="1021AE9B"/>
    <w:rsid w:val="103C3525"/>
    <w:rsid w:val="103F6065"/>
    <w:rsid w:val="1054ECE7"/>
    <w:rsid w:val="10675A3A"/>
    <w:rsid w:val="107F793E"/>
    <w:rsid w:val="1092468D"/>
    <w:rsid w:val="10CB6963"/>
    <w:rsid w:val="10D62E8B"/>
    <w:rsid w:val="10DECBE4"/>
    <w:rsid w:val="10E74EE3"/>
    <w:rsid w:val="11012B2D"/>
    <w:rsid w:val="111FCCE4"/>
    <w:rsid w:val="1127B2D9"/>
    <w:rsid w:val="1149DD4F"/>
    <w:rsid w:val="114D2D38"/>
    <w:rsid w:val="116C29B1"/>
    <w:rsid w:val="116EC734"/>
    <w:rsid w:val="117B3B85"/>
    <w:rsid w:val="117DA5A9"/>
    <w:rsid w:val="11801B7E"/>
    <w:rsid w:val="11A9246F"/>
    <w:rsid w:val="11D6CC73"/>
    <w:rsid w:val="11FC4E16"/>
    <w:rsid w:val="1203D246"/>
    <w:rsid w:val="121A4054"/>
    <w:rsid w:val="12451D9A"/>
    <w:rsid w:val="124A55BC"/>
    <w:rsid w:val="12568CEE"/>
    <w:rsid w:val="126F61E7"/>
    <w:rsid w:val="127D956F"/>
    <w:rsid w:val="12825EA5"/>
    <w:rsid w:val="12868C75"/>
    <w:rsid w:val="1287FEAF"/>
    <w:rsid w:val="128B595D"/>
    <w:rsid w:val="12A1721F"/>
    <w:rsid w:val="12A1A2A3"/>
    <w:rsid w:val="12B8FF19"/>
    <w:rsid w:val="12B96132"/>
    <w:rsid w:val="12D79B53"/>
    <w:rsid w:val="12DFD151"/>
    <w:rsid w:val="12E7CA03"/>
    <w:rsid w:val="12EDFDB8"/>
    <w:rsid w:val="12F85386"/>
    <w:rsid w:val="1301F786"/>
    <w:rsid w:val="130435E5"/>
    <w:rsid w:val="1304B680"/>
    <w:rsid w:val="130FAD0E"/>
    <w:rsid w:val="13156EDC"/>
    <w:rsid w:val="131CC646"/>
    <w:rsid w:val="132C3CBA"/>
    <w:rsid w:val="133E29BF"/>
    <w:rsid w:val="134302F0"/>
    <w:rsid w:val="1376CB27"/>
    <w:rsid w:val="137AEEBD"/>
    <w:rsid w:val="139E3B3F"/>
    <w:rsid w:val="13A11C65"/>
    <w:rsid w:val="13A5814D"/>
    <w:rsid w:val="13C1C5A5"/>
    <w:rsid w:val="13C2848E"/>
    <w:rsid w:val="13E17F29"/>
    <w:rsid w:val="13F36A82"/>
    <w:rsid w:val="13FB64B2"/>
    <w:rsid w:val="140A28E1"/>
    <w:rsid w:val="140B762D"/>
    <w:rsid w:val="1413D422"/>
    <w:rsid w:val="14146B0D"/>
    <w:rsid w:val="1448E90C"/>
    <w:rsid w:val="14500DDC"/>
    <w:rsid w:val="1483DB4C"/>
    <w:rsid w:val="1495F9CF"/>
    <w:rsid w:val="149E7E1D"/>
    <w:rsid w:val="14B31A72"/>
    <w:rsid w:val="14B4D02B"/>
    <w:rsid w:val="14B58CDF"/>
    <w:rsid w:val="14BA453A"/>
    <w:rsid w:val="150ABE78"/>
    <w:rsid w:val="151E07FE"/>
    <w:rsid w:val="1534444D"/>
    <w:rsid w:val="15372645"/>
    <w:rsid w:val="154E3848"/>
    <w:rsid w:val="155288A8"/>
    <w:rsid w:val="1560720D"/>
    <w:rsid w:val="1563BA67"/>
    <w:rsid w:val="1563FB28"/>
    <w:rsid w:val="15810DAB"/>
    <w:rsid w:val="1598360B"/>
    <w:rsid w:val="159C0E74"/>
    <w:rsid w:val="15A2A708"/>
    <w:rsid w:val="15B6F1AB"/>
    <w:rsid w:val="15D5C3BF"/>
    <w:rsid w:val="15E0DDA9"/>
    <w:rsid w:val="15E80D5D"/>
    <w:rsid w:val="15ECC876"/>
    <w:rsid w:val="15EF48AD"/>
    <w:rsid w:val="15F5000B"/>
    <w:rsid w:val="162C4D90"/>
    <w:rsid w:val="1631F770"/>
    <w:rsid w:val="16454768"/>
    <w:rsid w:val="165EF4DE"/>
    <w:rsid w:val="16827B41"/>
    <w:rsid w:val="168DF8E9"/>
    <w:rsid w:val="16A38CB5"/>
    <w:rsid w:val="16B1F891"/>
    <w:rsid w:val="16C87528"/>
    <w:rsid w:val="16CC9FE9"/>
    <w:rsid w:val="16D8EDE1"/>
    <w:rsid w:val="16DCF064"/>
    <w:rsid w:val="16F9155A"/>
    <w:rsid w:val="16F9F195"/>
    <w:rsid w:val="16FCF3FD"/>
    <w:rsid w:val="1702063F"/>
    <w:rsid w:val="17074B1A"/>
    <w:rsid w:val="172FDE66"/>
    <w:rsid w:val="173422F9"/>
    <w:rsid w:val="17403C62"/>
    <w:rsid w:val="1740CC77"/>
    <w:rsid w:val="1757A05C"/>
    <w:rsid w:val="1767D8E7"/>
    <w:rsid w:val="177D2A3A"/>
    <w:rsid w:val="1784596D"/>
    <w:rsid w:val="18166515"/>
    <w:rsid w:val="181AF14A"/>
    <w:rsid w:val="1839E3B6"/>
    <w:rsid w:val="183B5500"/>
    <w:rsid w:val="185233D0"/>
    <w:rsid w:val="186C9E39"/>
    <w:rsid w:val="186F83DE"/>
    <w:rsid w:val="189FEA9A"/>
    <w:rsid w:val="18A75DD4"/>
    <w:rsid w:val="18AED2F1"/>
    <w:rsid w:val="18C5C3A8"/>
    <w:rsid w:val="18DFDD55"/>
    <w:rsid w:val="190E2A33"/>
    <w:rsid w:val="19144F9C"/>
    <w:rsid w:val="19186046"/>
    <w:rsid w:val="19257DF2"/>
    <w:rsid w:val="192B1805"/>
    <w:rsid w:val="194C59DC"/>
    <w:rsid w:val="1958F862"/>
    <w:rsid w:val="1963A7C7"/>
    <w:rsid w:val="1967F3D1"/>
    <w:rsid w:val="1996F073"/>
    <w:rsid w:val="19AF7610"/>
    <w:rsid w:val="19CC014B"/>
    <w:rsid w:val="19E601F8"/>
    <w:rsid w:val="19ECB388"/>
    <w:rsid w:val="19F2B753"/>
    <w:rsid w:val="19FFDEA7"/>
    <w:rsid w:val="1A0E710D"/>
    <w:rsid w:val="1A222986"/>
    <w:rsid w:val="1A3AAF8C"/>
    <w:rsid w:val="1A45A8D1"/>
    <w:rsid w:val="1A4E2EBE"/>
    <w:rsid w:val="1A5939A4"/>
    <w:rsid w:val="1A8D34A4"/>
    <w:rsid w:val="1A936793"/>
    <w:rsid w:val="1AA1B0AA"/>
    <w:rsid w:val="1AA29E71"/>
    <w:rsid w:val="1AB1B63D"/>
    <w:rsid w:val="1AB38AFA"/>
    <w:rsid w:val="1AD6CC56"/>
    <w:rsid w:val="1ADE9F7E"/>
    <w:rsid w:val="1AF6A491"/>
    <w:rsid w:val="1B0859A9"/>
    <w:rsid w:val="1B1926B8"/>
    <w:rsid w:val="1B366940"/>
    <w:rsid w:val="1B47401D"/>
    <w:rsid w:val="1B500568"/>
    <w:rsid w:val="1B54A90A"/>
    <w:rsid w:val="1B63F66F"/>
    <w:rsid w:val="1B92991E"/>
    <w:rsid w:val="1B962E8D"/>
    <w:rsid w:val="1B9D9202"/>
    <w:rsid w:val="1BACC140"/>
    <w:rsid w:val="1BC777BC"/>
    <w:rsid w:val="1BD45CF0"/>
    <w:rsid w:val="1BDD695E"/>
    <w:rsid w:val="1BE0E137"/>
    <w:rsid w:val="1BE533AE"/>
    <w:rsid w:val="1BE737A7"/>
    <w:rsid w:val="1BEA2B24"/>
    <w:rsid w:val="1C028492"/>
    <w:rsid w:val="1C2324C3"/>
    <w:rsid w:val="1C389CD4"/>
    <w:rsid w:val="1C3E948C"/>
    <w:rsid w:val="1C405C78"/>
    <w:rsid w:val="1C5C99F3"/>
    <w:rsid w:val="1C69213A"/>
    <w:rsid w:val="1C6AD287"/>
    <w:rsid w:val="1C6BEDA8"/>
    <w:rsid w:val="1C71A233"/>
    <w:rsid w:val="1C75566B"/>
    <w:rsid w:val="1C95DF7B"/>
    <w:rsid w:val="1CA58A23"/>
    <w:rsid w:val="1CC4C5AA"/>
    <w:rsid w:val="1CD2382D"/>
    <w:rsid w:val="1CD53C6B"/>
    <w:rsid w:val="1D10DD68"/>
    <w:rsid w:val="1D30C1C1"/>
    <w:rsid w:val="1D451C5F"/>
    <w:rsid w:val="1D60E9D9"/>
    <w:rsid w:val="1D65B803"/>
    <w:rsid w:val="1D7971FF"/>
    <w:rsid w:val="1D990299"/>
    <w:rsid w:val="1DA6404E"/>
    <w:rsid w:val="1DAA501E"/>
    <w:rsid w:val="1DC0D5F4"/>
    <w:rsid w:val="1DD1FF75"/>
    <w:rsid w:val="1DF90F65"/>
    <w:rsid w:val="1E00409A"/>
    <w:rsid w:val="1E123906"/>
    <w:rsid w:val="1E234E4B"/>
    <w:rsid w:val="1E2E2822"/>
    <w:rsid w:val="1E40EE3E"/>
    <w:rsid w:val="1E469B6E"/>
    <w:rsid w:val="1E5B1EFD"/>
    <w:rsid w:val="1E79A8FA"/>
    <w:rsid w:val="1E9C89BC"/>
    <w:rsid w:val="1EA17E5F"/>
    <w:rsid w:val="1EA35035"/>
    <w:rsid w:val="1EBAEBEA"/>
    <w:rsid w:val="1EC2C47D"/>
    <w:rsid w:val="1ECEBE50"/>
    <w:rsid w:val="1ED1A1C7"/>
    <w:rsid w:val="1EDA6BAF"/>
    <w:rsid w:val="1EE3FA7F"/>
    <w:rsid w:val="1F0F594D"/>
    <w:rsid w:val="1F0FE5F5"/>
    <w:rsid w:val="1F16E76B"/>
    <w:rsid w:val="1F1A8A8C"/>
    <w:rsid w:val="1F222566"/>
    <w:rsid w:val="1F39CD5E"/>
    <w:rsid w:val="1F867B3A"/>
    <w:rsid w:val="1F87F714"/>
    <w:rsid w:val="1F8B9840"/>
    <w:rsid w:val="1F9356A5"/>
    <w:rsid w:val="1F976A40"/>
    <w:rsid w:val="1FBE9EE8"/>
    <w:rsid w:val="1FBFAAB1"/>
    <w:rsid w:val="1FC3BA3A"/>
    <w:rsid w:val="1FC968AB"/>
    <w:rsid w:val="1FD25BB9"/>
    <w:rsid w:val="1FE36A8A"/>
    <w:rsid w:val="1FECC57A"/>
    <w:rsid w:val="1FF20038"/>
    <w:rsid w:val="20078510"/>
    <w:rsid w:val="200C1974"/>
    <w:rsid w:val="200EE361"/>
    <w:rsid w:val="202309A2"/>
    <w:rsid w:val="2026100F"/>
    <w:rsid w:val="202B0ACA"/>
    <w:rsid w:val="202CB65B"/>
    <w:rsid w:val="20461A07"/>
    <w:rsid w:val="2049AD8F"/>
    <w:rsid w:val="2057E915"/>
    <w:rsid w:val="20599A86"/>
    <w:rsid w:val="205A7D46"/>
    <w:rsid w:val="206C3E11"/>
    <w:rsid w:val="207E1C4E"/>
    <w:rsid w:val="209DB7F2"/>
    <w:rsid w:val="20A87558"/>
    <w:rsid w:val="20AD9424"/>
    <w:rsid w:val="20CCA246"/>
    <w:rsid w:val="20CCD80B"/>
    <w:rsid w:val="20D3ADFD"/>
    <w:rsid w:val="20E6A341"/>
    <w:rsid w:val="20EDD156"/>
    <w:rsid w:val="210023B8"/>
    <w:rsid w:val="21073E58"/>
    <w:rsid w:val="21164784"/>
    <w:rsid w:val="211751FA"/>
    <w:rsid w:val="2125297A"/>
    <w:rsid w:val="213E2F0E"/>
    <w:rsid w:val="2148B619"/>
    <w:rsid w:val="21563357"/>
    <w:rsid w:val="2167D62E"/>
    <w:rsid w:val="218E826C"/>
    <w:rsid w:val="21A78C1B"/>
    <w:rsid w:val="21B80B1B"/>
    <w:rsid w:val="21C873C1"/>
    <w:rsid w:val="21CCFBEE"/>
    <w:rsid w:val="21D3CFD2"/>
    <w:rsid w:val="21E149E1"/>
    <w:rsid w:val="21F126D4"/>
    <w:rsid w:val="220F85DB"/>
    <w:rsid w:val="2240ADA3"/>
    <w:rsid w:val="224F421C"/>
    <w:rsid w:val="225CC12A"/>
    <w:rsid w:val="225CFC73"/>
    <w:rsid w:val="226C0556"/>
    <w:rsid w:val="226F5AE2"/>
    <w:rsid w:val="226FC544"/>
    <w:rsid w:val="22757AEF"/>
    <w:rsid w:val="22907408"/>
    <w:rsid w:val="229FAE33"/>
    <w:rsid w:val="22A21EEC"/>
    <w:rsid w:val="22B3C553"/>
    <w:rsid w:val="22C24120"/>
    <w:rsid w:val="22C2D893"/>
    <w:rsid w:val="22DAFEB8"/>
    <w:rsid w:val="22F3D4EA"/>
    <w:rsid w:val="22FBE9E5"/>
    <w:rsid w:val="2303F417"/>
    <w:rsid w:val="23363EAF"/>
    <w:rsid w:val="233EFC56"/>
    <w:rsid w:val="2378123F"/>
    <w:rsid w:val="238F07B9"/>
    <w:rsid w:val="23962A9C"/>
    <w:rsid w:val="23B3A8F5"/>
    <w:rsid w:val="23D06C7F"/>
    <w:rsid w:val="23D7179D"/>
    <w:rsid w:val="23DEC4BD"/>
    <w:rsid w:val="23E0FA57"/>
    <w:rsid w:val="23E13524"/>
    <w:rsid w:val="23E38C12"/>
    <w:rsid w:val="23F5441B"/>
    <w:rsid w:val="24002649"/>
    <w:rsid w:val="2409DF80"/>
    <w:rsid w:val="24103702"/>
    <w:rsid w:val="241864EE"/>
    <w:rsid w:val="24320ADE"/>
    <w:rsid w:val="2438269C"/>
    <w:rsid w:val="24452095"/>
    <w:rsid w:val="2457189D"/>
    <w:rsid w:val="245A5E45"/>
    <w:rsid w:val="245B1979"/>
    <w:rsid w:val="2460015D"/>
    <w:rsid w:val="246CBC71"/>
    <w:rsid w:val="2474A4B0"/>
    <w:rsid w:val="2486A5A4"/>
    <w:rsid w:val="248C7DA2"/>
    <w:rsid w:val="249540BA"/>
    <w:rsid w:val="24BD4228"/>
    <w:rsid w:val="24CA9E04"/>
    <w:rsid w:val="24CBF804"/>
    <w:rsid w:val="24D034DD"/>
    <w:rsid w:val="24E36FA0"/>
    <w:rsid w:val="2512123D"/>
    <w:rsid w:val="252A6921"/>
    <w:rsid w:val="25318BE8"/>
    <w:rsid w:val="253F1CD6"/>
    <w:rsid w:val="2561141C"/>
    <w:rsid w:val="256583BB"/>
    <w:rsid w:val="2573862D"/>
    <w:rsid w:val="258CAE93"/>
    <w:rsid w:val="258E8ED0"/>
    <w:rsid w:val="25900939"/>
    <w:rsid w:val="25B00200"/>
    <w:rsid w:val="25C4379E"/>
    <w:rsid w:val="25C6C153"/>
    <w:rsid w:val="25D615A1"/>
    <w:rsid w:val="25E3A075"/>
    <w:rsid w:val="25EB72EC"/>
    <w:rsid w:val="25F008D6"/>
    <w:rsid w:val="26138C63"/>
    <w:rsid w:val="262D6C75"/>
    <w:rsid w:val="2630C38A"/>
    <w:rsid w:val="263540B3"/>
    <w:rsid w:val="2639D1C3"/>
    <w:rsid w:val="26460C76"/>
    <w:rsid w:val="265084FC"/>
    <w:rsid w:val="265304BD"/>
    <w:rsid w:val="26664635"/>
    <w:rsid w:val="26892A75"/>
    <w:rsid w:val="268A806A"/>
    <w:rsid w:val="26A445B9"/>
    <w:rsid w:val="26B2A807"/>
    <w:rsid w:val="26C5A722"/>
    <w:rsid w:val="26C5E8FB"/>
    <w:rsid w:val="26CF797E"/>
    <w:rsid w:val="26D3C298"/>
    <w:rsid w:val="26DA260B"/>
    <w:rsid w:val="26E4B686"/>
    <w:rsid w:val="26E89DBB"/>
    <w:rsid w:val="26ED697E"/>
    <w:rsid w:val="26F4AFBC"/>
    <w:rsid w:val="27018648"/>
    <w:rsid w:val="2702A615"/>
    <w:rsid w:val="2715FFC5"/>
    <w:rsid w:val="27194AE0"/>
    <w:rsid w:val="271B6906"/>
    <w:rsid w:val="272C1412"/>
    <w:rsid w:val="273E01F9"/>
    <w:rsid w:val="2758A568"/>
    <w:rsid w:val="276E741C"/>
    <w:rsid w:val="2793BCCB"/>
    <w:rsid w:val="279C0B90"/>
    <w:rsid w:val="27ADC4F9"/>
    <w:rsid w:val="27BDF30F"/>
    <w:rsid w:val="27D2AFDA"/>
    <w:rsid w:val="27E229A7"/>
    <w:rsid w:val="27E81A64"/>
    <w:rsid w:val="282198B7"/>
    <w:rsid w:val="2828B48E"/>
    <w:rsid w:val="282E6A03"/>
    <w:rsid w:val="283BFD05"/>
    <w:rsid w:val="28413D57"/>
    <w:rsid w:val="2843F585"/>
    <w:rsid w:val="28475405"/>
    <w:rsid w:val="28487BAE"/>
    <w:rsid w:val="285CCF1D"/>
    <w:rsid w:val="285D44FA"/>
    <w:rsid w:val="285F7052"/>
    <w:rsid w:val="287503C7"/>
    <w:rsid w:val="28775998"/>
    <w:rsid w:val="287EA4D6"/>
    <w:rsid w:val="28858B88"/>
    <w:rsid w:val="288AECB6"/>
    <w:rsid w:val="2892F384"/>
    <w:rsid w:val="28A6ABB2"/>
    <w:rsid w:val="28A8FEA5"/>
    <w:rsid w:val="28AA1AEE"/>
    <w:rsid w:val="28B1402E"/>
    <w:rsid w:val="28BC8E09"/>
    <w:rsid w:val="28C61C6D"/>
    <w:rsid w:val="28D98DF6"/>
    <w:rsid w:val="28F21803"/>
    <w:rsid w:val="290C17AB"/>
    <w:rsid w:val="291CA9EA"/>
    <w:rsid w:val="291F2E60"/>
    <w:rsid w:val="295C5A7A"/>
    <w:rsid w:val="29722407"/>
    <w:rsid w:val="2975B2EB"/>
    <w:rsid w:val="297E0B2B"/>
    <w:rsid w:val="29B08ED3"/>
    <w:rsid w:val="29B5A7C0"/>
    <w:rsid w:val="29BE9828"/>
    <w:rsid w:val="29C35968"/>
    <w:rsid w:val="29D09701"/>
    <w:rsid w:val="29D48E0D"/>
    <w:rsid w:val="29D4FF87"/>
    <w:rsid w:val="29E58591"/>
    <w:rsid w:val="29E76BF4"/>
    <w:rsid w:val="29EFF9E5"/>
    <w:rsid w:val="29F2C5B2"/>
    <w:rsid w:val="2A013233"/>
    <w:rsid w:val="2A03DF86"/>
    <w:rsid w:val="2A36DF9C"/>
    <w:rsid w:val="2A3C4D4A"/>
    <w:rsid w:val="2A3FDCEB"/>
    <w:rsid w:val="2A467A87"/>
    <w:rsid w:val="2A4F9376"/>
    <w:rsid w:val="2A51476D"/>
    <w:rsid w:val="2A53B66D"/>
    <w:rsid w:val="2A702405"/>
    <w:rsid w:val="2A82B8DB"/>
    <w:rsid w:val="2A893FD1"/>
    <w:rsid w:val="2A9DCD5D"/>
    <w:rsid w:val="2AA259A7"/>
    <w:rsid w:val="2AB1C1D6"/>
    <w:rsid w:val="2ABC5EF0"/>
    <w:rsid w:val="2ACE1265"/>
    <w:rsid w:val="2AD4792F"/>
    <w:rsid w:val="2AE4CB4D"/>
    <w:rsid w:val="2AE7286F"/>
    <w:rsid w:val="2AE89C8F"/>
    <w:rsid w:val="2B0BFA25"/>
    <w:rsid w:val="2B2A174C"/>
    <w:rsid w:val="2B323E61"/>
    <w:rsid w:val="2B336425"/>
    <w:rsid w:val="2B392FBF"/>
    <w:rsid w:val="2B40913A"/>
    <w:rsid w:val="2B416EE5"/>
    <w:rsid w:val="2B519536"/>
    <w:rsid w:val="2B5B2BE1"/>
    <w:rsid w:val="2B5B8406"/>
    <w:rsid w:val="2B5BF55E"/>
    <w:rsid w:val="2B622FA1"/>
    <w:rsid w:val="2B9A68E6"/>
    <w:rsid w:val="2BA6B961"/>
    <w:rsid w:val="2BB2216F"/>
    <w:rsid w:val="2BC4C3DF"/>
    <w:rsid w:val="2BF9C6DE"/>
    <w:rsid w:val="2BFD925C"/>
    <w:rsid w:val="2C06B4A1"/>
    <w:rsid w:val="2C0DED4E"/>
    <w:rsid w:val="2C1AF14C"/>
    <w:rsid w:val="2C33BC6D"/>
    <w:rsid w:val="2C4A7789"/>
    <w:rsid w:val="2C63BEFA"/>
    <w:rsid w:val="2C8C003B"/>
    <w:rsid w:val="2C9902E5"/>
    <w:rsid w:val="2C9AE853"/>
    <w:rsid w:val="2C9EDB9C"/>
    <w:rsid w:val="2CA5104E"/>
    <w:rsid w:val="2CA51901"/>
    <w:rsid w:val="2CE5B851"/>
    <w:rsid w:val="2CE94B61"/>
    <w:rsid w:val="2CFE35DA"/>
    <w:rsid w:val="2D0AB474"/>
    <w:rsid w:val="2D1EB725"/>
    <w:rsid w:val="2D26BD59"/>
    <w:rsid w:val="2D3BC8E3"/>
    <w:rsid w:val="2D3DAC05"/>
    <w:rsid w:val="2D46037A"/>
    <w:rsid w:val="2D4D86EC"/>
    <w:rsid w:val="2D5FF41B"/>
    <w:rsid w:val="2D66D981"/>
    <w:rsid w:val="2D695A4C"/>
    <w:rsid w:val="2D6BD75B"/>
    <w:rsid w:val="2D761EF4"/>
    <w:rsid w:val="2D777B69"/>
    <w:rsid w:val="2D7CFD1D"/>
    <w:rsid w:val="2D8589E5"/>
    <w:rsid w:val="2DB2576A"/>
    <w:rsid w:val="2DB793D8"/>
    <w:rsid w:val="2DBE280C"/>
    <w:rsid w:val="2DC5E5B6"/>
    <w:rsid w:val="2DC71E36"/>
    <w:rsid w:val="2DD430B6"/>
    <w:rsid w:val="2E0C878D"/>
    <w:rsid w:val="2E140AAF"/>
    <w:rsid w:val="2E1697D6"/>
    <w:rsid w:val="2E1A2503"/>
    <w:rsid w:val="2E202014"/>
    <w:rsid w:val="2E215C5D"/>
    <w:rsid w:val="2E486AFE"/>
    <w:rsid w:val="2E5047EE"/>
    <w:rsid w:val="2E628785"/>
    <w:rsid w:val="2E7B30AE"/>
    <w:rsid w:val="2EA67D26"/>
    <w:rsid w:val="2EA9A210"/>
    <w:rsid w:val="2EAF24F3"/>
    <w:rsid w:val="2EBD7605"/>
    <w:rsid w:val="2EE68C7D"/>
    <w:rsid w:val="2EEB0CB1"/>
    <w:rsid w:val="2F09443D"/>
    <w:rsid w:val="2F0CACC9"/>
    <w:rsid w:val="2F3558EB"/>
    <w:rsid w:val="2F3B0BD1"/>
    <w:rsid w:val="2F3E4E4F"/>
    <w:rsid w:val="2F558085"/>
    <w:rsid w:val="2F5A3981"/>
    <w:rsid w:val="2F6DF083"/>
    <w:rsid w:val="2F746893"/>
    <w:rsid w:val="2F774192"/>
    <w:rsid w:val="2F8500F8"/>
    <w:rsid w:val="2FB07106"/>
    <w:rsid w:val="2FB20378"/>
    <w:rsid w:val="2FBF0870"/>
    <w:rsid w:val="2FC10C73"/>
    <w:rsid w:val="2FC89780"/>
    <w:rsid w:val="2FD2CEE5"/>
    <w:rsid w:val="2FDFA00C"/>
    <w:rsid w:val="3000CB1A"/>
    <w:rsid w:val="300EC032"/>
    <w:rsid w:val="3027173E"/>
    <w:rsid w:val="30393E47"/>
    <w:rsid w:val="303E6D87"/>
    <w:rsid w:val="303F2A25"/>
    <w:rsid w:val="30434A86"/>
    <w:rsid w:val="30524CB2"/>
    <w:rsid w:val="30531034"/>
    <w:rsid w:val="3072AEF0"/>
    <w:rsid w:val="3096EC30"/>
    <w:rsid w:val="30CFDF07"/>
    <w:rsid w:val="30D2630C"/>
    <w:rsid w:val="30D72D2F"/>
    <w:rsid w:val="310C88D8"/>
    <w:rsid w:val="3112F988"/>
    <w:rsid w:val="311685BD"/>
    <w:rsid w:val="3134945C"/>
    <w:rsid w:val="313DA986"/>
    <w:rsid w:val="3147AEFD"/>
    <w:rsid w:val="314B3A1F"/>
    <w:rsid w:val="315F45D1"/>
    <w:rsid w:val="3178563F"/>
    <w:rsid w:val="317B03A0"/>
    <w:rsid w:val="318B83BD"/>
    <w:rsid w:val="318EF0B3"/>
    <w:rsid w:val="31A550F3"/>
    <w:rsid w:val="31C4E5F4"/>
    <w:rsid w:val="31D8A286"/>
    <w:rsid w:val="31FB54C1"/>
    <w:rsid w:val="32086D95"/>
    <w:rsid w:val="32087B4C"/>
    <w:rsid w:val="3209584E"/>
    <w:rsid w:val="320E96B4"/>
    <w:rsid w:val="321A4199"/>
    <w:rsid w:val="3220FCAD"/>
    <w:rsid w:val="3230C1AD"/>
    <w:rsid w:val="32400A13"/>
    <w:rsid w:val="325554AD"/>
    <w:rsid w:val="325762FA"/>
    <w:rsid w:val="3259CF07"/>
    <w:rsid w:val="3285978F"/>
    <w:rsid w:val="328E9783"/>
    <w:rsid w:val="3296AB34"/>
    <w:rsid w:val="32C60BD7"/>
    <w:rsid w:val="32E24647"/>
    <w:rsid w:val="32E2B01B"/>
    <w:rsid w:val="32EC932B"/>
    <w:rsid w:val="32F7DB41"/>
    <w:rsid w:val="33013B1E"/>
    <w:rsid w:val="3318CEC2"/>
    <w:rsid w:val="332037A6"/>
    <w:rsid w:val="3321C5AC"/>
    <w:rsid w:val="33285CCE"/>
    <w:rsid w:val="3338C193"/>
    <w:rsid w:val="33485480"/>
    <w:rsid w:val="3355EC29"/>
    <w:rsid w:val="3357FF3C"/>
    <w:rsid w:val="33788EAA"/>
    <w:rsid w:val="337933F1"/>
    <w:rsid w:val="338058D8"/>
    <w:rsid w:val="33B71CD0"/>
    <w:rsid w:val="33CD955A"/>
    <w:rsid w:val="33D997D7"/>
    <w:rsid w:val="33DDA9D2"/>
    <w:rsid w:val="33F10042"/>
    <w:rsid w:val="33FE4993"/>
    <w:rsid w:val="34084153"/>
    <w:rsid w:val="340B92E1"/>
    <w:rsid w:val="3434AE11"/>
    <w:rsid w:val="345B9763"/>
    <w:rsid w:val="3461D555"/>
    <w:rsid w:val="346FB9A0"/>
    <w:rsid w:val="3472AF1B"/>
    <w:rsid w:val="3483E42A"/>
    <w:rsid w:val="348A3445"/>
    <w:rsid w:val="34A5B1CE"/>
    <w:rsid w:val="34A6D286"/>
    <w:rsid w:val="34B86821"/>
    <w:rsid w:val="34CEA453"/>
    <w:rsid w:val="34D57185"/>
    <w:rsid w:val="34DE985E"/>
    <w:rsid w:val="34E42593"/>
    <w:rsid w:val="34E8A15D"/>
    <w:rsid w:val="34F2FC82"/>
    <w:rsid w:val="35104D21"/>
    <w:rsid w:val="352526CF"/>
    <w:rsid w:val="355F0005"/>
    <w:rsid w:val="35675B0E"/>
    <w:rsid w:val="356E96D8"/>
    <w:rsid w:val="357B2424"/>
    <w:rsid w:val="3584D0BC"/>
    <w:rsid w:val="35857B95"/>
    <w:rsid w:val="358BF35B"/>
    <w:rsid w:val="35A148ED"/>
    <w:rsid w:val="35A177F4"/>
    <w:rsid w:val="35B26C27"/>
    <w:rsid w:val="35BAC123"/>
    <w:rsid w:val="35DA4320"/>
    <w:rsid w:val="35EC4987"/>
    <w:rsid w:val="360129DB"/>
    <w:rsid w:val="3607EBB1"/>
    <w:rsid w:val="360FE105"/>
    <w:rsid w:val="363B1E59"/>
    <w:rsid w:val="364ED23C"/>
    <w:rsid w:val="3650FC0C"/>
    <w:rsid w:val="3652BE91"/>
    <w:rsid w:val="36646C73"/>
    <w:rsid w:val="36661B84"/>
    <w:rsid w:val="3667B93A"/>
    <w:rsid w:val="368C1DA7"/>
    <w:rsid w:val="36902D7D"/>
    <w:rsid w:val="3698F0DF"/>
    <w:rsid w:val="369C8B7C"/>
    <w:rsid w:val="36B2C441"/>
    <w:rsid w:val="36BB8962"/>
    <w:rsid w:val="36BD2794"/>
    <w:rsid w:val="36C6435B"/>
    <w:rsid w:val="36D9B896"/>
    <w:rsid w:val="36E24597"/>
    <w:rsid w:val="36ECDE11"/>
    <w:rsid w:val="36F3BD70"/>
    <w:rsid w:val="36F8BA68"/>
    <w:rsid w:val="37082A29"/>
    <w:rsid w:val="37091BA6"/>
    <w:rsid w:val="374D1D65"/>
    <w:rsid w:val="3751AC4A"/>
    <w:rsid w:val="37527D91"/>
    <w:rsid w:val="3753B40A"/>
    <w:rsid w:val="3761E2EA"/>
    <w:rsid w:val="37674E03"/>
    <w:rsid w:val="3776E850"/>
    <w:rsid w:val="378F0686"/>
    <w:rsid w:val="37A1DFE3"/>
    <w:rsid w:val="37A8C92A"/>
    <w:rsid w:val="37B5B03F"/>
    <w:rsid w:val="37B856E4"/>
    <w:rsid w:val="37CDCD1A"/>
    <w:rsid w:val="37F6777C"/>
    <w:rsid w:val="3812AEBD"/>
    <w:rsid w:val="383C5F25"/>
    <w:rsid w:val="383EB62F"/>
    <w:rsid w:val="3860E675"/>
    <w:rsid w:val="3862BA28"/>
    <w:rsid w:val="386A2329"/>
    <w:rsid w:val="386D4D0B"/>
    <w:rsid w:val="38722860"/>
    <w:rsid w:val="387BFA04"/>
    <w:rsid w:val="38800B97"/>
    <w:rsid w:val="388A3D9F"/>
    <w:rsid w:val="38A3104A"/>
    <w:rsid w:val="38B8913F"/>
    <w:rsid w:val="38C7B5F9"/>
    <w:rsid w:val="38CE7401"/>
    <w:rsid w:val="38D7093E"/>
    <w:rsid w:val="38DF17E2"/>
    <w:rsid w:val="38DFE6F7"/>
    <w:rsid w:val="38EAEF9E"/>
    <w:rsid w:val="38ECDDA9"/>
    <w:rsid w:val="390E1B03"/>
    <w:rsid w:val="39182397"/>
    <w:rsid w:val="392EC5A3"/>
    <w:rsid w:val="39333209"/>
    <w:rsid w:val="3935650B"/>
    <w:rsid w:val="39400A0B"/>
    <w:rsid w:val="39557763"/>
    <w:rsid w:val="39597F38"/>
    <w:rsid w:val="395EBD4D"/>
    <w:rsid w:val="3963B7A5"/>
    <w:rsid w:val="397BD71B"/>
    <w:rsid w:val="3995BF40"/>
    <w:rsid w:val="39A1B061"/>
    <w:rsid w:val="39A45B74"/>
    <w:rsid w:val="39AB3865"/>
    <w:rsid w:val="39C0C6FA"/>
    <w:rsid w:val="39CC9C98"/>
    <w:rsid w:val="39D135C2"/>
    <w:rsid w:val="39D24575"/>
    <w:rsid w:val="39D32318"/>
    <w:rsid w:val="39D3D732"/>
    <w:rsid w:val="39D42B14"/>
    <w:rsid w:val="39EECEF5"/>
    <w:rsid w:val="39F2DB09"/>
    <w:rsid w:val="3A02DCDA"/>
    <w:rsid w:val="3A0402DB"/>
    <w:rsid w:val="3A1F8F3D"/>
    <w:rsid w:val="3A3A0952"/>
    <w:rsid w:val="3A3C958C"/>
    <w:rsid w:val="3A41B265"/>
    <w:rsid w:val="3A492F67"/>
    <w:rsid w:val="3A5D4A00"/>
    <w:rsid w:val="3A70FB0E"/>
    <w:rsid w:val="3A7334A6"/>
    <w:rsid w:val="3A768178"/>
    <w:rsid w:val="3A79A80D"/>
    <w:rsid w:val="3A7D419D"/>
    <w:rsid w:val="3A954B64"/>
    <w:rsid w:val="3AA71175"/>
    <w:rsid w:val="3AADEC24"/>
    <w:rsid w:val="3ABB9FD5"/>
    <w:rsid w:val="3AC4E361"/>
    <w:rsid w:val="3ACE37C3"/>
    <w:rsid w:val="3AD0C214"/>
    <w:rsid w:val="3AD6CFD6"/>
    <w:rsid w:val="3AD7220B"/>
    <w:rsid w:val="3ADA1601"/>
    <w:rsid w:val="3ADCF32B"/>
    <w:rsid w:val="3AF59D8C"/>
    <w:rsid w:val="3B08C56C"/>
    <w:rsid w:val="3B24E28B"/>
    <w:rsid w:val="3B2DE985"/>
    <w:rsid w:val="3B2E5761"/>
    <w:rsid w:val="3B39364B"/>
    <w:rsid w:val="3B3F2620"/>
    <w:rsid w:val="3B49B033"/>
    <w:rsid w:val="3B5A60F8"/>
    <w:rsid w:val="3B7E639A"/>
    <w:rsid w:val="3B89343B"/>
    <w:rsid w:val="3B8E91BD"/>
    <w:rsid w:val="3B8FF7BC"/>
    <w:rsid w:val="3BA85C91"/>
    <w:rsid w:val="3BACF31D"/>
    <w:rsid w:val="3BAF5862"/>
    <w:rsid w:val="3BC0757F"/>
    <w:rsid w:val="3BC48597"/>
    <w:rsid w:val="3BC8F0D2"/>
    <w:rsid w:val="3BCDFEEA"/>
    <w:rsid w:val="3BE9463B"/>
    <w:rsid w:val="3BEF97F4"/>
    <w:rsid w:val="3C12C772"/>
    <w:rsid w:val="3C1E12C8"/>
    <w:rsid w:val="3C208B3F"/>
    <w:rsid w:val="3C319A2E"/>
    <w:rsid w:val="3C3D4A53"/>
    <w:rsid w:val="3C4FB179"/>
    <w:rsid w:val="3C6C83D1"/>
    <w:rsid w:val="3C78126E"/>
    <w:rsid w:val="3C7FA8AE"/>
    <w:rsid w:val="3C822510"/>
    <w:rsid w:val="3C9667F8"/>
    <w:rsid w:val="3CB4B7FF"/>
    <w:rsid w:val="3CBE09E4"/>
    <w:rsid w:val="3CC54F6B"/>
    <w:rsid w:val="3CCEDB14"/>
    <w:rsid w:val="3CD2BC5B"/>
    <w:rsid w:val="3CE1DA0F"/>
    <w:rsid w:val="3CF8EC29"/>
    <w:rsid w:val="3D0F7400"/>
    <w:rsid w:val="3D1861FF"/>
    <w:rsid w:val="3D22F445"/>
    <w:rsid w:val="3D2474E6"/>
    <w:rsid w:val="3D2868D7"/>
    <w:rsid w:val="3D3C829E"/>
    <w:rsid w:val="3D5E6072"/>
    <w:rsid w:val="3D621AF1"/>
    <w:rsid w:val="3D6548F9"/>
    <w:rsid w:val="3DCD8C2B"/>
    <w:rsid w:val="3DF4381C"/>
    <w:rsid w:val="3E02F101"/>
    <w:rsid w:val="3E1C3FA8"/>
    <w:rsid w:val="3E203FF7"/>
    <w:rsid w:val="3E42718F"/>
    <w:rsid w:val="3E43D015"/>
    <w:rsid w:val="3E47040A"/>
    <w:rsid w:val="3E4A27EA"/>
    <w:rsid w:val="3E61C935"/>
    <w:rsid w:val="3E9CEF4F"/>
    <w:rsid w:val="3E9E1E5C"/>
    <w:rsid w:val="3ECA728A"/>
    <w:rsid w:val="3ECD31EE"/>
    <w:rsid w:val="3EEB6B5D"/>
    <w:rsid w:val="3EF4B777"/>
    <w:rsid w:val="3EFF7322"/>
    <w:rsid w:val="3F11E421"/>
    <w:rsid w:val="3F137EAD"/>
    <w:rsid w:val="3F1FC8E1"/>
    <w:rsid w:val="3F31112D"/>
    <w:rsid w:val="3F38FBA9"/>
    <w:rsid w:val="3F434D51"/>
    <w:rsid w:val="3F96F3DE"/>
    <w:rsid w:val="3FB9CBD0"/>
    <w:rsid w:val="3FC54646"/>
    <w:rsid w:val="3FC64256"/>
    <w:rsid w:val="3FDE1771"/>
    <w:rsid w:val="3FE61A25"/>
    <w:rsid w:val="3FEA975A"/>
    <w:rsid w:val="40069374"/>
    <w:rsid w:val="40081E5A"/>
    <w:rsid w:val="40167993"/>
    <w:rsid w:val="401D7D60"/>
    <w:rsid w:val="40297ABE"/>
    <w:rsid w:val="4029B69A"/>
    <w:rsid w:val="403ACB78"/>
    <w:rsid w:val="406BD32C"/>
    <w:rsid w:val="4076CBEE"/>
    <w:rsid w:val="4079EA5F"/>
    <w:rsid w:val="40818379"/>
    <w:rsid w:val="4093DB77"/>
    <w:rsid w:val="409E9FE9"/>
    <w:rsid w:val="40A0A8E3"/>
    <w:rsid w:val="40C08FA8"/>
    <w:rsid w:val="40F5D2AC"/>
    <w:rsid w:val="40FC8007"/>
    <w:rsid w:val="40FE3545"/>
    <w:rsid w:val="4107CBA5"/>
    <w:rsid w:val="4128909B"/>
    <w:rsid w:val="413C97C1"/>
    <w:rsid w:val="4160AC1A"/>
    <w:rsid w:val="4171720A"/>
    <w:rsid w:val="4173C542"/>
    <w:rsid w:val="4188D165"/>
    <w:rsid w:val="41B4245D"/>
    <w:rsid w:val="41BF8828"/>
    <w:rsid w:val="41C9A811"/>
    <w:rsid w:val="41CC0C3F"/>
    <w:rsid w:val="41DC859D"/>
    <w:rsid w:val="41F2356C"/>
    <w:rsid w:val="4219C118"/>
    <w:rsid w:val="4248A618"/>
    <w:rsid w:val="424DDC02"/>
    <w:rsid w:val="425BE2A3"/>
    <w:rsid w:val="4260A7FB"/>
    <w:rsid w:val="42676B7B"/>
    <w:rsid w:val="428F9D4A"/>
    <w:rsid w:val="4298DDCE"/>
    <w:rsid w:val="42A7823E"/>
    <w:rsid w:val="42CE9C78"/>
    <w:rsid w:val="42DE4EB0"/>
    <w:rsid w:val="42DFF489"/>
    <w:rsid w:val="42E2E4A2"/>
    <w:rsid w:val="42ED52C4"/>
    <w:rsid w:val="42FEBC3E"/>
    <w:rsid w:val="43013DC7"/>
    <w:rsid w:val="4313FF4D"/>
    <w:rsid w:val="43273168"/>
    <w:rsid w:val="43315ED6"/>
    <w:rsid w:val="4344F759"/>
    <w:rsid w:val="435B8660"/>
    <w:rsid w:val="4363B2E9"/>
    <w:rsid w:val="436A998A"/>
    <w:rsid w:val="43711AD0"/>
    <w:rsid w:val="437151E6"/>
    <w:rsid w:val="4387C47B"/>
    <w:rsid w:val="43CA6B30"/>
    <w:rsid w:val="43D67B0D"/>
    <w:rsid w:val="43FFC7CE"/>
    <w:rsid w:val="440DBD37"/>
    <w:rsid w:val="44126758"/>
    <w:rsid w:val="441D4372"/>
    <w:rsid w:val="441E3688"/>
    <w:rsid w:val="4420D43E"/>
    <w:rsid w:val="44256888"/>
    <w:rsid w:val="443C6B98"/>
    <w:rsid w:val="44683074"/>
    <w:rsid w:val="4488C153"/>
    <w:rsid w:val="4499FE7E"/>
    <w:rsid w:val="449C871F"/>
    <w:rsid w:val="44A511A0"/>
    <w:rsid w:val="44AE2D39"/>
    <w:rsid w:val="44BE5063"/>
    <w:rsid w:val="44CB32C8"/>
    <w:rsid w:val="44D8A1F3"/>
    <w:rsid w:val="44E4A924"/>
    <w:rsid w:val="4509F560"/>
    <w:rsid w:val="451000C8"/>
    <w:rsid w:val="452AB287"/>
    <w:rsid w:val="4530E104"/>
    <w:rsid w:val="4536038B"/>
    <w:rsid w:val="453CBDDC"/>
    <w:rsid w:val="453DD9EB"/>
    <w:rsid w:val="454083D8"/>
    <w:rsid w:val="454227A1"/>
    <w:rsid w:val="4552FF0B"/>
    <w:rsid w:val="4556CA79"/>
    <w:rsid w:val="455E68A1"/>
    <w:rsid w:val="4599D071"/>
    <w:rsid w:val="459D8495"/>
    <w:rsid w:val="45B92575"/>
    <w:rsid w:val="45C10C61"/>
    <w:rsid w:val="45C1D069"/>
    <w:rsid w:val="45E70455"/>
    <w:rsid w:val="45EE48F5"/>
    <w:rsid w:val="46088B3D"/>
    <w:rsid w:val="4615B01A"/>
    <w:rsid w:val="4622B0A5"/>
    <w:rsid w:val="4622D901"/>
    <w:rsid w:val="46287A12"/>
    <w:rsid w:val="46517D88"/>
    <w:rsid w:val="465F4182"/>
    <w:rsid w:val="4665248F"/>
    <w:rsid w:val="46792AF3"/>
    <w:rsid w:val="46958170"/>
    <w:rsid w:val="46974683"/>
    <w:rsid w:val="46A70474"/>
    <w:rsid w:val="46B20587"/>
    <w:rsid w:val="46B533A7"/>
    <w:rsid w:val="46C00495"/>
    <w:rsid w:val="46D32F76"/>
    <w:rsid w:val="46D42BCE"/>
    <w:rsid w:val="46E7B3C6"/>
    <w:rsid w:val="46F85EF1"/>
    <w:rsid w:val="470497B4"/>
    <w:rsid w:val="4716FB09"/>
    <w:rsid w:val="47321653"/>
    <w:rsid w:val="4739EEB7"/>
    <w:rsid w:val="4758BDC6"/>
    <w:rsid w:val="475F0A12"/>
    <w:rsid w:val="4763B07B"/>
    <w:rsid w:val="4791E685"/>
    <w:rsid w:val="47ACE825"/>
    <w:rsid w:val="47B4CC10"/>
    <w:rsid w:val="47BAE856"/>
    <w:rsid w:val="47C6E8E8"/>
    <w:rsid w:val="47C71143"/>
    <w:rsid w:val="47CAFB71"/>
    <w:rsid w:val="47D19E3D"/>
    <w:rsid w:val="47DBE186"/>
    <w:rsid w:val="47E0900C"/>
    <w:rsid w:val="47EB1E18"/>
    <w:rsid w:val="48090EDC"/>
    <w:rsid w:val="482BA69F"/>
    <w:rsid w:val="482EC21B"/>
    <w:rsid w:val="4834A13A"/>
    <w:rsid w:val="483F9A1A"/>
    <w:rsid w:val="485B4381"/>
    <w:rsid w:val="485BC7CF"/>
    <w:rsid w:val="485C6887"/>
    <w:rsid w:val="48739E96"/>
    <w:rsid w:val="487CF6C9"/>
    <w:rsid w:val="48A5994C"/>
    <w:rsid w:val="48ABDBA0"/>
    <w:rsid w:val="48B13533"/>
    <w:rsid w:val="48B89334"/>
    <w:rsid w:val="48B9257B"/>
    <w:rsid w:val="48C984E5"/>
    <w:rsid w:val="48D125D8"/>
    <w:rsid w:val="49060C18"/>
    <w:rsid w:val="490E62C6"/>
    <w:rsid w:val="491653A1"/>
    <w:rsid w:val="49360354"/>
    <w:rsid w:val="493CABD8"/>
    <w:rsid w:val="4944DD4F"/>
    <w:rsid w:val="495C6A38"/>
    <w:rsid w:val="495CDDF3"/>
    <w:rsid w:val="495DB2B9"/>
    <w:rsid w:val="495FD9AE"/>
    <w:rsid w:val="49715EAD"/>
    <w:rsid w:val="49831BA5"/>
    <w:rsid w:val="4983C48C"/>
    <w:rsid w:val="4985B260"/>
    <w:rsid w:val="49991DAE"/>
    <w:rsid w:val="499D830C"/>
    <w:rsid w:val="49A1F8C4"/>
    <w:rsid w:val="49B7644A"/>
    <w:rsid w:val="49B841C2"/>
    <w:rsid w:val="49B91E93"/>
    <w:rsid w:val="49BAE86B"/>
    <w:rsid w:val="49C22F7D"/>
    <w:rsid w:val="49D26D7B"/>
    <w:rsid w:val="49DD555C"/>
    <w:rsid w:val="49F2C2F9"/>
    <w:rsid w:val="49FA2AE5"/>
    <w:rsid w:val="49FCAC0F"/>
    <w:rsid w:val="49FDE6FD"/>
    <w:rsid w:val="4A084ABB"/>
    <w:rsid w:val="4A0E5E5C"/>
    <w:rsid w:val="4A335632"/>
    <w:rsid w:val="4A4200B9"/>
    <w:rsid w:val="4A608C6B"/>
    <w:rsid w:val="4A67667F"/>
    <w:rsid w:val="4A7F52AC"/>
    <w:rsid w:val="4AA76CAF"/>
    <w:rsid w:val="4ABB5925"/>
    <w:rsid w:val="4ADEFEC7"/>
    <w:rsid w:val="4AF22D90"/>
    <w:rsid w:val="4AF4E3F7"/>
    <w:rsid w:val="4B2CA61B"/>
    <w:rsid w:val="4B300E69"/>
    <w:rsid w:val="4B39E9D3"/>
    <w:rsid w:val="4B3F3752"/>
    <w:rsid w:val="4B524D72"/>
    <w:rsid w:val="4B6B2D7A"/>
    <w:rsid w:val="4B6E2820"/>
    <w:rsid w:val="4B7D0B35"/>
    <w:rsid w:val="4B7FB432"/>
    <w:rsid w:val="4B846B5C"/>
    <w:rsid w:val="4B8B8AE2"/>
    <w:rsid w:val="4B8F0349"/>
    <w:rsid w:val="4BB05253"/>
    <w:rsid w:val="4BB3CE05"/>
    <w:rsid w:val="4BB517EB"/>
    <w:rsid w:val="4BB7AF20"/>
    <w:rsid w:val="4BB7B9DB"/>
    <w:rsid w:val="4BC98A8A"/>
    <w:rsid w:val="4BE1D8AC"/>
    <w:rsid w:val="4BE32C1E"/>
    <w:rsid w:val="4BE5CF7C"/>
    <w:rsid w:val="4BFF7147"/>
    <w:rsid w:val="4C05F27D"/>
    <w:rsid w:val="4C0D2A9E"/>
    <w:rsid w:val="4C27536D"/>
    <w:rsid w:val="4C4D6B7E"/>
    <w:rsid w:val="4C51BBBD"/>
    <w:rsid w:val="4C653746"/>
    <w:rsid w:val="4C6EA8FF"/>
    <w:rsid w:val="4C7D8CE3"/>
    <w:rsid w:val="4C7FB2DB"/>
    <w:rsid w:val="4C80B356"/>
    <w:rsid w:val="4C86CE67"/>
    <w:rsid w:val="4C91FC4C"/>
    <w:rsid w:val="4CA2F3E9"/>
    <w:rsid w:val="4CB48E54"/>
    <w:rsid w:val="4CB5BB11"/>
    <w:rsid w:val="4CCBA67E"/>
    <w:rsid w:val="4CE731D4"/>
    <w:rsid w:val="4CEB1B6E"/>
    <w:rsid w:val="4CFA7DE3"/>
    <w:rsid w:val="4D0539C0"/>
    <w:rsid w:val="4D15FF14"/>
    <w:rsid w:val="4D1F33CA"/>
    <w:rsid w:val="4D2E109C"/>
    <w:rsid w:val="4D33CF29"/>
    <w:rsid w:val="4D356AED"/>
    <w:rsid w:val="4D3B3465"/>
    <w:rsid w:val="4D3ED606"/>
    <w:rsid w:val="4D426321"/>
    <w:rsid w:val="4D799F35"/>
    <w:rsid w:val="4D80EE73"/>
    <w:rsid w:val="4D8C2415"/>
    <w:rsid w:val="4DABBA35"/>
    <w:rsid w:val="4DB49506"/>
    <w:rsid w:val="4DCAB2A6"/>
    <w:rsid w:val="4DE4BC9D"/>
    <w:rsid w:val="4DED7D11"/>
    <w:rsid w:val="4DEDCBB2"/>
    <w:rsid w:val="4DEE35C6"/>
    <w:rsid w:val="4DF8AF7D"/>
    <w:rsid w:val="4E05BC46"/>
    <w:rsid w:val="4E0E6D0B"/>
    <w:rsid w:val="4E27530E"/>
    <w:rsid w:val="4E5D9561"/>
    <w:rsid w:val="4E6A2B2B"/>
    <w:rsid w:val="4E759CD5"/>
    <w:rsid w:val="4E7F4161"/>
    <w:rsid w:val="4E8DF43B"/>
    <w:rsid w:val="4EB0713C"/>
    <w:rsid w:val="4EB8F435"/>
    <w:rsid w:val="4EBFE204"/>
    <w:rsid w:val="4ECFA87D"/>
    <w:rsid w:val="4EDE6B28"/>
    <w:rsid w:val="4EEC1453"/>
    <w:rsid w:val="4EEEC495"/>
    <w:rsid w:val="4F478C6A"/>
    <w:rsid w:val="4F49A4F0"/>
    <w:rsid w:val="4F669A68"/>
    <w:rsid w:val="4F68BC4C"/>
    <w:rsid w:val="4F6F1881"/>
    <w:rsid w:val="4F7D93C7"/>
    <w:rsid w:val="4F88EA3E"/>
    <w:rsid w:val="4F89B3BC"/>
    <w:rsid w:val="4FA999DC"/>
    <w:rsid w:val="4FADDAF8"/>
    <w:rsid w:val="4FB1FEF3"/>
    <w:rsid w:val="4FB877CA"/>
    <w:rsid w:val="4FCA64A9"/>
    <w:rsid w:val="4FE0CA00"/>
    <w:rsid w:val="500B811B"/>
    <w:rsid w:val="5013568A"/>
    <w:rsid w:val="5027992F"/>
    <w:rsid w:val="5027FEDE"/>
    <w:rsid w:val="5029F636"/>
    <w:rsid w:val="5032516E"/>
    <w:rsid w:val="504F9A49"/>
    <w:rsid w:val="50616DFD"/>
    <w:rsid w:val="50668C8F"/>
    <w:rsid w:val="50729DF7"/>
    <w:rsid w:val="507693EC"/>
    <w:rsid w:val="5089FFFB"/>
    <w:rsid w:val="509CE014"/>
    <w:rsid w:val="50D3DEC1"/>
    <w:rsid w:val="50DB7A3C"/>
    <w:rsid w:val="50E60D5E"/>
    <w:rsid w:val="50F05F6E"/>
    <w:rsid w:val="5102682D"/>
    <w:rsid w:val="510A928A"/>
    <w:rsid w:val="5118B244"/>
    <w:rsid w:val="5122717C"/>
    <w:rsid w:val="51337B5A"/>
    <w:rsid w:val="513ADAD1"/>
    <w:rsid w:val="514C81C5"/>
    <w:rsid w:val="5155794D"/>
    <w:rsid w:val="5160593B"/>
    <w:rsid w:val="51683509"/>
    <w:rsid w:val="51A4DD90"/>
    <w:rsid w:val="51A64491"/>
    <w:rsid w:val="51B44054"/>
    <w:rsid w:val="51BD0674"/>
    <w:rsid w:val="51D12CA6"/>
    <w:rsid w:val="51D8DD46"/>
    <w:rsid w:val="51F00138"/>
    <w:rsid w:val="51FA2480"/>
    <w:rsid w:val="522BE159"/>
    <w:rsid w:val="52407831"/>
    <w:rsid w:val="524C9EDC"/>
    <w:rsid w:val="52608A0E"/>
    <w:rsid w:val="52672F74"/>
    <w:rsid w:val="526E4183"/>
    <w:rsid w:val="527124B2"/>
    <w:rsid w:val="52AF05A4"/>
    <w:rsid w:val="52B543A9"/>
    <w:rsid w:val="52C1829D"/>
    <w:rsid w:val="52DF7E6F"/>
    <w:rsid w:val="52E0055E"/>
    <w:rsid w:val="52F0CA50"/>
    <w:rsid w:val="52FB8B07"/>
    <w:rsid w:val="53054070"/>
    <w:rsid w:val="535A6DDF"/>
    <w:rsid w:val="535FF419"/>
    <w:rsid w:val="53B8FEB6"/>
    <w:rsid w:val="53BA18F8"/>
    <w:rsid w:val="53C302C4"/>
    <w:rsid w:val="53C8204F"/>
    <w:rsid w:val="53DC622B"/>
    <w:rsid w:val="53E0D4DB"/>
    <w:rsid w:val="53E28A2B"/>
    <w:rsid w:val="53EBAB7A"/>
    <w:rsid w:val="53ED0EE5"/>
    <w:rsid w:val="5414A5E5"/>
    <w:rsid w:val="543A4236"/>
    <w:rsid w:val="543F4435"/>
    <w:rsid w:val="544C8B38"/>
    <w:rsid w:val="54588D0E"/>
    <w:rsid w:val="54898CA4"/>
    <w:rsid w:val="5492BAA3"/>
    <w:rsid w:val="54A80A8E"/>
    <w:rsid w:val="54B98851"/>
    <w:rsid w:val="54BF1947"/>
    <w:rsid w:val="54BFAE0C"/>
    <w:rsid w:val="54E38879"/>
    <w:rsid w:val="550E9115"/>
    <w:rsid w:val="5517A85A"/>
    <w:rsid w:val="552195BE"/>
    <w:rsid w:val="55228123"/>
    <w:rsid w:val="55322F00"/>
    <w:rsid w:val="555E0B72"/>
    <w:rsid w:val="5563F534"/>
    <w:rsid w:val="557191CC"/>
    <w:rsid w:val="55774530"/>
    <w:rsid w:val="55902721"/>
    <w:rsid w:val="55A79D58"/>
    <w:rsid w:val="55A80DC0"/>
    <w:rsid w:val="55B7129E"/>
    <w:rsid w:val="55BB3A90"/>
    <w:rsid w:val="55C44802"/>
    <w:rsid w:val="55C5A3D9"/>
    <w:rsid w:val="55FF04A7"/>
    <w:rsid w:val="55FF16C6"/>
    <w:rsid w:val="56038607"/>
    <w:rsid w:val="56118B5D"/>
    <w:rsid w:val="562D4FBF"/>
    <w:rsid w:val="5637ABB4"/>
    <w:rsid w:val="565B4D73"/>
    <w:rsid w:val="565C16C5"/>
    <w:rsid w:val="565E5EE1"/>
    <w:rsid w:val="5676B248"/>
    <w:rsid w:val="567F237E"/>
    <w:rsid w:val="568C3D4A"/>
    <w:rsid w:val="569886BF"/>
    <w:rsid w:val="569B8425"/>
    <w:rsid w:val="56A0057F"/>
    <w:rsid w:val="56AB7D58"/>
    <w:rsid w:val="56ADB229"/>
    <w:rsid w:val="56C09F00"/>
    <w:rsid w:val="56CE6C3D"/>
    <w:rsid w:val="56E7E987"/>
    <w:rsid w:val="56EDCA7C"/>
    <w:rsid w:val="56F23E95"/>
    <w:rsid w:val="56F4B234"/>
    <w:rsid w:val="56F6DF41"/>
    <w:rsid w:val="56F6EF01"/>
    <w:rsid w:val="56F727E9"/>
    <w:rsid w:val="5706FE22"/>
    <w:rsid w:val="571564D0"/>
    <w:rsid w:val="5719A2DF"/>
    <w:rsid w:val="572E6F8A"/>
    <w:rsid w:val="573205F4"/>
    <w:rsid w:val="574E4429"/>
    <w:rsid w:val="5757C5BD"/>
    <w:rsid w:val="575BF67D"/>
    <w:rsid w:val="5770C679"/>
    <w:rsid w:val="578C6480"/>
    <w:rsid w:val="578DFCA3"/>
    <w:rsid w:val="5795DAE1"/>
    <w:rsid w:val="57998F68"/>
    <w:rsid w:val="57A463E0"/>
    <w:rsid w:val="57A495EC"/>
    <w:rsid w:val="57A5898E"/>
    <w:rsid w:val="57A9B384"/>
    <w:rsid w:val="57D64F97"/>
    <w:rsid w:val="5805A78B"/>
    <w:rsid w:val="581C1DBF"/>
    <w:rsid w:val="584B4C01"/>
    <w:rsid w:val="585C5442"/>
    <w:rsid w:val="5860FB5C"/>
    <w:rsid w:val="58623FFA"/>
    <w:rsid w:val="58648DA7"/>
    <w:rsid w:val="5866D711"/>
    <w:rsid w:val="58723FE6"/>
    <w:rsid w:val="58749BCE"/>
    <w:rsid w:val="588920BF"/>
    <w:rsid w:val="5896009F"/>
    <w:rsid w:val="589F738B"/>
    <w:rsid w:val="58A487A8"/>
    <w:rsid w:val="58B016C0"/>
    <w:rsid w:val="58BB7BF4"/>
    <w:rsid w:val="58CC2348"/>
    <w:rsid w:val="58DF6EDC"/>
    <w:rsid w:val="58EF50E3"/>
    <w:rsid w:val="58F7408C"/>
    <w:rsid w:val="59004610"/>
    <w:rsid w:val="592BA64F"/>
    <w:rsid w:val="592DC6A6"/>
    <w:rsid w:val="5937C394"/>
    <w:rsid w:val="593C54A3"/>
    <w:rsid w:val="593CEAF3"/>
    <w:rsid w:val="5942580B"/>
    <w:rsid w:val="597164B1"/>
    <w:rsid w:val="597D2CF8"/>
    <w:rsid w:val="598013BF"/>
    <w:rsid w:val="599BA644"/>
    <w:rsid w:val="59A8AD42"/>
    <w:rsid w:val="59C1B7DB"/>
    <w:rsid w:val="59C9D654"/>
    <w:rsid w:val="59E40200"/>
    <w:rsid w:val="59EE6AC5"/>
    <w:rsid w:val="59F16F65"/>
    <w:rsid w:val="5A022D15"/>
    <w:rsid w:val="5A04162D"/>
    <w:rsid w:val="5A195595"/>
    <w:rsid w:val="5A3AF95D"/>
    <w:rsid w:val="5A404866"/>
    <w:rsid w:val="5A4FD067"/>
    <w:rsid w:val="5A51B4FA"/>
    <w:rsid w:val="5A5BDF5F"/>
    <w:rsid w:val="5A75BD47"/>
    <w:rsid w:val="5A8C8200"/>
    <w:rsid w:val="5A96535F"/>
    <w:rsid w:val="5AAEF03F"/>
    <w:rsid w:val="5AAF8276"/>
    <w:rsid w:val="5AB6742A"/>
    <w:rsid w:val="5AB894B6"/>
    <w:rsid w:val="5AE0C028"/>
    <w:rsid w:val="5AFC94BF"/>
    <w:rsid w:val="5AFEC30A"/>
    <w:rsid w:val="5B13E6E7"/>
    <w:rsid w:val="5B193519"/>
    <w:rsid w:val="5B38775A"/>
    <w:rsid w:val="5B3B5312"/>
    <w:rsid w:val="5B56AAAC"/>
    <w:rsid w:val="5B690EF0"/>
    <w:rsid w:val="5B734EC6"/>
    <w:rsid w:val="5B7B51B1"/>
    <w:rsid w:val="5B8B614E"/>
    <w:rsid w:val="5BB856E8"/>
    <w:rsid w:val="5BC0A03A"/>
    <w:rsid w:val="5BC478B4"/>
    <w:rsid w:val="5BCF971E"/>
    <w:rsid w:val="5BD47B4E"/>
    <w:rsid w:val="5BD77D27"/>
    <w:rsid w:val="5BE0E644"/>
    <w:rsid w:val="5C277116"/>
    <w:rsid w:val="5C2C4249"/>
    <w:rsid w:val="5C301431"/>
    <w:rsid w:val="5C79B5C5"/>
    <w:rsid w:val="5C8CE485"/>
    <w:rsid w:val="5C90DBAA"/>
    <w:rsid w:val="5C94FAAE"/>
    <w:rsid w:val="5C95D119"/>
    <w:rsid w:val="5CA5D1FE"/>
    <w:rsid w:val="5CA6F8CF"/>
    <w:rsid w:val="5CB4817E"/>
    <w:rsid w:val="5CBAE033"/>
    <w:rsid w:val="5CD15069"/>
    <w:rsid w:val="5CD8ED05"/>
    <w:rsid w:val="5CF1A102"/>
    <w:rsid w:val="5D148108"/>
    <w:rsid w:val="5D182ECF"/>
    <w:rsid w:val="5D1BDC41"/>
    <w:rsid w:val="5D2083E2"/>
    <w:rsid w:val="5D2E232E"/>
    <w:rsid w:val="5D413FEA"/>
    <w:rsid w:val="5D43D9D2"/>
    <w:rsid w:val="5D62BA2C"/>
    <w:rsid w:val="5D77713A"/>
    <w:rsid w:val="5D7EFC70"/>
    <w:rsid w:val="5D842686"/>
    <w:rsid w:val="5D8BFDD7"/>
    <w:rsid w:val="5DB1A2A7"/>
    <w:rsid w:val="5DB7E160"/>
    <w:rsid w:val="5DCAD157"/>
    <w:rsid w:val="5DD37B35"/>
    <w:rsid w:val="5DD9212C"/>
    <w:rsid w:val="5DDD29D8"/>
    <w:rsid w:val="5E013258"/>
    <w:rsid w:val="5E03DE9A"/>
    <w:rsid w:val="5E2A4901"/>
    <w:rsid w:val="5E3C026D"/>
    <w:rsid w:val="5E466F77"/>
    <w:rsid w:val="5E46B2FD"/>
    <w:rsid w:val="5E4C8729"/>
    <w:rsid w:val="5E68C63B"/>
    <w:rsid w:val="5E7799C8"/>
    <w:rsid w:val="5E7BB4DF"/>
    <w:rsid w:val="5E9C8D57"/>
    <w:rsid w:val="5EA3F00B"/>
    <w:rsid w:val="5EB20075"/>
    <w:rsid w:val="5EB4D86C"/>
    <w:rsid w:val="5EC47D01"/>
    <w:rsid w:val="5EC47E5F"/>
    <w:rsid w:val="5ED0B5EA"/>
    <w:rsid w:val="5ED70F85"/>
    <w:rsid w:val="5EDD5110"/>
    <w:rsid w:val="5EFCB23E"/>
    <w:rsid w:val="5EFFF751"/>
    <w:rsid w:val="5F0DD3EE"/>
    <w:rsid w:val="5F2DC179"/>
    <w:rsid w:val="5F3226AC"/>
    <w:rsid w:val="5F5BE7F8"/>
    <w:rsid w:val="5F65F2FD"/>
    <w:rsid w:val="5F7DE9F2"/>
    <w:rsid w:val="5F84BE7C"/>
    <w:rsid w:val="5F9AD89D"/>
    <w:rsid w:val="5FAB6077"/>
    <w:rsid w:val="5FB83051"/>
    <w:rsid w:val="5FCBEBD4"/>
    <w:rsid w:val="5FDD4613"/>
    <w:rsid w:val="5FEA936B"/>
    <w:rsid w:val="5FED981C"/>
    <w:rsid w:val="5FFAAE5B"/>
    <w:rsid w:val="600D59A6"/>
    <w:rsid w:val="6014877C"/>
    <w:rsid w:val="6017CE38"/>
    <w:rsid w:val="6019164E"/>
    <w:rsid w:val="603551BD"/>
    <w:rsid w:val="603A058D"/>
    <w:rsid w:val="6044E554"/>
    <w:rsid w:val="606F7506"/>
    <w:rsid w:val="6072C8EC"/>
    <w:rsid w:val="6074E6C1"/>
    <w:rsid w:val="608A8B45"/>
    <w:rsid w:val="6091B815"/>
    <w:rsid w:val="6092968B"/>
    <w:rsid w:val="60BC8173"/>
    <w:rsid w:val="60D8AC04"/>
    <w:rsid w:val="60E16D30"/>
    <w:rsid w:val="60E1D230"/>
    <w:rsid w:val="60E4C1E4"/>
    <w:rsid w:val="60F25DBD"/>
    <w:rsid w:val="6109E883"/>
    <w:rsid w:val="6118BCFF"/>
    <w:rsid w:val="6119789D"/>
    <w:rsid w:val="61240D7D"/>
    <w:rsid w:val="6126E54D"/>
    <w:rsid w:val="612BE2CF"/>
    <w:rsid w:val="612F123C"/>
    <w:rsid w:val="613625F4"/>
    <w:rsid w:val="6145E139"/>
    <w:rsid w:val="61490B2F"/>
    <w:rsid w:val="61523E16"/>
    <w:rsid w:val="615B9042"/>
    <w:rsid w:val="61620A38"/>
    <w:rsid w:val="617CCCD8"/>
    <w:rsid w:val="6183D27D"/>
    <w:rsid w:val="618657EC"/>
    <w:rsid w:val="619E39E6"/>
    <w:rsid w:val="61A1F177"/>
    <w:rsid w:val="61A53A1B"/>
    <w:rsid w:val="61B80887"/>
    <w:rsid w:val="61F93988"/>
    <w:rsid w:val="61FAAAD4"/>
    <w:rsid w:val="6219777E"/>
    <w:rsid w:val="621C1B45"/>
    <w:rsid w:val="62213ED7"/>
    <w:rsid w:val="62353FC3"/>
    <w:rsid w:val="623721EB"/>
    <w:rsid w:val="6244546E"/>
    <w:rsid w:val="62666B0A"/>
    <w:rsid w:val="627B11EE"/>
    <w:rsid w:val="629CB434"/>
    <w:rsid w:val="62B88F77"/>
    <w:rsid w:val="62B8E7E1"/>
    <w:rsid w:val="62BC18A5"/>
    <w:rsid w:val="62C0149D"/>
    <w:rsid w:val="62C16A4F"/>
    <w:rsid w:val="62C2866F"/>
    <w:rsid w:val="62C34D5B"/>
    <w:rsid w:val="62CDC1C6"/>
    <w:rsid w:val="62D0A37D"/>
    <w:rsid w:val="62DC0213"/>
    <w:rsid w:val="62F6BBDC"/>
    <w:rsid w:val="63016ACB"/>
    <w:rsid w:val="631073E6"/>
    <w:rsid w:val="63164020"/>
    <w:rsid w:val="633F7CF9"/>
    <w:rsid w:val="6351C2B2"/>
    <w:rsid w:val="63568020"/>
    <w:rsid w:val="635D9A49"/>
    <w:rsid w:val="63995360"/>
    <w:rsid w:val="639DDA0B"/>
    <w:rsid w:val="63B50FCF"/>
    <w:rsid w:val="63F5507C"/>
    <w:rsid w:val="640C0767"/>
    <w:rsid w:val="643028C3"/>
    <w:rsid w:val="6439733B"/>
    <w:rsid w:val="644400BD"/>
    <w:rsid w:val="644A1CA6"/>
    <w:rsid w:val="6462D674"/>
    <w:rsid w:val="646EA7C4"/>
    <w:rsid w:val="64967FB2"/>
    <w:rsid w:val="64A4A2D9"/>
    <w:rsid w:val="64A7A58E"/>
    <w:rsid w:val="64AA2364"/>
    <w:rsid w:val="64B40662"/>
    <w:rsid w:val="64C1FD30"/>
    <w:rsid w:val="64C6C66D"/>
    <w:rsid w:val="64F4ADC5"/>
    <w:rsid w:val="64F84890"/>
    <w:rsid w:val="65132232"/>
    <w:rsid w:val="65248FF2"/>
    <w:rsid w:val="65336BB9"/>
    <w:rsid w:val="653DD60E"/>
    <w:rsid w:val="653F0D34"/>
    <w:rsid w:val="654B3339"/>
    <w:rsid w:val="655051E7"/>
    <w:rsid w:val="65560490"/>
    <w:rsid w:val="657B8B8A"/>
    <w:rsid w:val="658C6A7A"/>
    <w:rsid w:val="659586D4"/>
    <w:rsid w:val="65A6F421"/>
    <w:rsid w:val="65C4DF65"/>
    <w:rsid w:val="65CC6048"/>
    <w:rsid w:val="65DCC6FD"/>
    <w:rsid w:val="65FDD45A"/>
    <w:rsid w:val="66150C95"/>
    <w:rsid w:val="662A8F37"/>
    <w:rsid w:val="662F740E"/>
    <w:rsid w:val="663222D5"/>
    <w:rsid w:val="663463D9"/>
    <w:rsid w:val="6645E3EA"/>
    <w:rsid w:val="66677E97"/>
    <w:rsid w:val="668D4B72"/>
    <w:rsid w:val="669CF137"/>
    <w:rsid w:val="66A8FB6E"/>
    <w:rsid w:val="66AFAD36"/>
    <w:rsid w:val="66B76014"/>
    <w:rsid w:val="66FA624E"/>
    <w:rsid w:val="6700C6D7"/>
    <w:rsid w:val="6703D3EB"/>
    <w:rsid w:val="6711BED5"/>
    <w:rsid w:val="673114C7"/>
    <w:rsid w:val="673791FA"/>
    <w:rsid w:val="6766AC47"/>
    <w:rsid w:val="67933209"/>
    <w:rsid w:val="67B46485"/>
    <w:rsid w:val="67BA2C52"/>
    <w:rsid w:val="67BEE5A4"/>
    <w:rsid w:val="67C8B2FB"/>
    <w:rsid w:val="67C9B3D6"/>
    <w:rsid w:val="67D4BF11"/>
    <w:rsid w:val="67E060EB"/>
    <w:rsid w:val="67E36702"/>
    <w:rsid w:val="68150D77"/>
    <w:rsid w:val="6815E777"/>
    <w:rsid w:val="681D9654"/>
    <w:rsid w:val="68283301"/>
    <w:rsid w:val="6828E3C6"/>
    <w:rsid w:val="682915C7"/>
    <w:rsid w:val="682E7BE1"/>
    <w:rsid w:val="6831FCD3"/>
    <w:rsid w:val="683CAA34"/>
    <w:rsid w:val="683F6FE2"/>
    <w:rsid w:val="6848E676"/>
    <w:rsid w:val="6848E9A6"/>
    <w:rsid w:val="68510BA6"/>
    <w:rsid w:val="6890C7D4"/>
    <w:rsid w:val="689763F9"/>
    <w:rsid w:val="68B60629"/>
    <w:rsid w:val="68B9AAD5"/>
    <w:rsid w:val="68D00A83"/>
    <w:rsid w:val="68D199FD"/>
    <w:rsid w:val="68F949C9"/>
    <w:rsid w:val="690A8A42"/>
    <w:rsid w:val="691C81D4"/>
    <w:rsid w:val="6923397C"/>
    <w:rsid w:val="69269BD3"/>
    <w:rsid w:val="692FAD31"/>
    <w:rsid w:val="69323701"/>
    <w:rsid w:val="6942BF52"/>
    <w:rsid w:val="69450792"/>
    <w:rsid w:val="695938EC"/>
    <w:rsid w:val="695ED7A0"/>
    <w:rsid w:val="696B4CE7"/>
    <w:rsid w:val="696C50D4"/>
    <w:rsid w:val="69913FC8"/>
    <w:rsid w:val="699CCDA7"/>
    <w:rsid w:val="69A829B2"/>
    <w:rsid w:val="69AC40B8"/>
    <w:rsid w:val="69B8C0C3"/>
    <w:rsid w:val="69CA6017"/>
    <w:rsid w:val="69CC0CBE"/>
    <w:rsid w:val="69DCF52C"/>
    <w:rsid w:val="69F904BE"/>
    <w:rsid w:val="69F9682C"/>
    <w:rsid w:val="6A100A9C"/>
    <w:rsid w:val="6A18FCD0"/>
    <w:rsid w:val="6A1ED9C5"/>
    <w:rsid w:val="6A29FE4D"/>
    <w:rsid w:val="6A2B8750"/>
    <w:rsid w:val="6A2BCBB9"/>
    <w:rsid w:val="6A368C73"/>
    <w:rsid w:val="6A3D8D7B"/>
    <w:rsid w:val="6A572F3F"/>
    <w:rsid w:val="6A80AFF9"/>
    <w:rsid w:val="6A87B678"/>
    <w:rsid w:val="6A98DE7E"/>
    <w:rsid w:val="6AA30EF4"/>
    <w:rsid w:val="6ACA4B1D"/>
    <w:rsid w:val="6AD723A3"/>
    <w:rsid w:val="6ADF6DB4"/>
    <w:rsid w:val="6AEC298E"/>
    <w:rsid w:val="6B08F1E0"/>
    <w:rsid w:val="6B1F260D"/>
    <w:rsid w:val="6B2A9056"/>
    <w:rsid w:val="6B2F186F"/>
    <w:rsid w:val="6B31481F"/>
    <w:rsid w:val="6B51AD4E"/>
    <w:rsid w:val="6B52DFBA"/>
    <w:rsid w:val="6B5BAAE2"/>
    <w:rsid w:val="6B75158B"/>
    <w:rsid w:val="6B7C73AF"/>
    <w:rsid w:val="6B913BD6"/>
    <w:rsid w:val="6BB02B25"/>
    <w:rsid w:val="6BB3CA13"/>
    <w:rsid w:val="6BB59986"/>
    <w:rsid w:val="6BC13136"/>
    <w:rsid w:val="6BCE6453"/>
    <w:rsid w:val="6BD56984"/>
    <w:rsid w:val="6BD6198A"/>
    <w:rsid w:val="6BE22A85"/>
    <w:rsid w:val="6BE33B65"/>
    <w:rsid w:val="6BE5D1F2"/>
    <w:rsid w:val="6BEC1EC9"/>
    <w:rsid w:val="6C08A558"/>
    <w:rsid w:val="6C195003"/>
    <w:rsid w:val="6C4006BA"/>
    <w:rsid w:val="6C4069C8"/>
    <w:rsid w:val="6C43A94A"/>
    <w:rsid w:val="6C55980D"/>
    <w:rsid w:val="6C56B2B3"/>
    <w:rsid w:val="6C592A73"/>
    <w:rsid w:val="6C644FB7"/>
    <w:rsid w:val="6C7674EA"/>
    <w:rsid w:val="6CA1B5F0"/>
    <w:rsid w:val="6CD66D0A"/>
    <w:rsid w:val="6CDC0703"/>
    <w:rsid w:val="6CDE3B4B"/>
    <w:rsid w:val="6CF37BFA"/>
    <w:rsid w:val="6CF47D6C"/>
    <w:rsid w:val="6D08EEAD"/>
    <w:rsid w:val="6D18F9C8"/>
    <w:rsid w:val="6D2A1208"/>
    <w:rsid w:val="6D419268"/>
    <w:rsid w:val="6D4C63F5"/>
    <w:rsid w:val="6D611F57"/>
    <w:rsid w:val="6D6E3D73"/>
    <w:rsid w:val="6D7168BE"/>
    <w:rsid w:val="6D7BF403"/>
    <w:rsid w:val="6D8BE3AB"/>
    <w:rsid w:val="6D9CE326"/>
    <w:rsid w:val="6DA15576"/>
    <w:rsid w:val="6DA2D7E6"/>
    <w:rsid w:val="6DB2F621"/>
    <w:rsid w:val="6DC39D24"/>
    <w:rsid w:val="6DCEEC0F"/>
    <w:rsid w:val="6DD41F0C"/>
    <w:rsid w:val="6DD96B7F"/>
    <w:rsid w:val="6DE04541"/>
    <w:rsid w:val="6DE6B277"/>
    <w:rsid w:val="6DED32F1"/>
    <w:rsid w:val="6DF4B297"/>
    <w:rsid w:val="6DF4EE99"/>
    <w:rsid w:val="6E5C27C3"/>
    <w:rsid w:val="6E5F21D0"/>
    <w:rsid w:val="6E656156"/>
    <w:rsid w:val="6E6882E0"/>
    <w:rsid w:val="6E6F3D2E"/>
    <w:rsid w:val="6E92EC36"/>
    <w:rsid w:val="6E996B19"/>
    <w:rsid w:val="6EA306A5"/>
    <w:rsid w:val="6EB5EBDA"/>
    <w:rsid w:val="6EBFC425"/>
    <w:rsid w:val="6EC0E409"/>
    <w:rsid w:val="6ECC5986"/>
    <w:rsid w:val="6ED57BC2"/>
    <w:rsid w:val="6F0BA500"/>
    <w:rsid w:val="6F24239F"/>
    <w:rsid w:val="6F333065"/>
    <w:rsid w:val="6F358BD7"/>
    <w:rsid w:val="6F38AE86"/>
    <w:rsid w:val="6F484192"/>
    <w:rsid w:val="6F5192B7"/>
    <w:rsid w:val="6F54758A"/>
    <w:rsid w:val="6F5EF310"/>
    <w:rsid w:val="6F64116F"/>
    <w:rsid w:val="6F7BD186"/>
    <w:rsid w:val="6F7CE02B"/>
    <w:rsid w:val="6F820E97"/>
    <w:rsid w:val="6F949BF5"/>
    <w:rsid w:val="6FA045D3"/>
    <w:rsid w:val="6FAB493F"/>
    <w:rsid w:val="6FB256BC"/>
    <w:rsid w:val="6FB37CEE"/>
    <w:rsid w:val="6FBD6E39"/>
    <w:rsid w:val="6FE1A0BE"/>
    <w:rsid w:val="6FEA7588"/>
    <w:rsid w:val="701798CC"/>
    <w:rsid w:val="7024C7EE"/>
    <w:rsid w:val="70326588"/>
    <w:rsid w:val="704C716E"/>
    <w:rsid w:val="705D1516"/>
    <w:rsid w:val="7068598C"/>
    <w:rsid w:val="708A629F"/>
    <w:rsid w:val="7093FF7C"/>
    <w:rsid w:val="709F5A32"/>
    <w:rsid w:val="70AB3B6E"/>
    <w:rsid w:val="70ABB0FC"/>
    <w:rsid w:val="70BCE101"/>
    <w:rsid w:val="70DC7BB1"/>
    <w:rsid w:val="70E19649"/>
    <w:rsid w:val="70E4A77B"/>
    <w:rsid w:val="70F1A630"/>
    <w:rsid w:val="70F2D7CD"/>
    <w:rsid w:val="70F419D4"/>
    <w:rsid w:val="71121123"/>
    <w:rsid w:val="7119A90B"/>
    <w:rsid w:val="711D999F"/>
    <w:rsid w:val="712C29E5"/>
    <w:rsid w:val="712D04AE"/>
    <w:rsid w:val="71335AC2"/>
    <w:rsid w:val="7137122D"/>
    <w:rsid w:val="71533FD8"/>
    <w:rsid w:val="7164643D"/>
    <w:rsid w:val="7192071D"/>
    <w:rsid w:val="7199697A"/>
    <w:rsid w:val="71BFB335"/>
    <w:rsid w:val="71CCC6B2"/>
    <w:rsid w:val="71CF80A0"/>
    <w:rsid w:val="71DEB6B5"/>
    <w:rsid w:val="71EC64AF"/>
    <w:rsid w:val="72203650"/>
    <w:rsid w:val="7223F49F"/>
    <w:rsid w:val="7226BA96"/>
    <w:rsid w:val="722B751C"/>
    <w:rsid w:val="723EE3E6"/>
    <w:rsid w:val="724711F0"/>
    <w:rsid w:val="72543264"/>
    <w:rsid w:val="72603EC3"/>
    <w:rsid w:val="72634BC4"/>
    <w:rsid w:val="7265B52B"/>
    <w:rsid w:val="7278425C"/>
    <w:rsid w:val="727D3D62"/>
    <w:rsid w:val="728884C0"/>
    <w:rsid w:val="72BFCE85"/>
    <w:rsid w:val="72C0EFF8"/>
    <w:rsid w:val="72D1B72C"/>
    <w:rsid w:val="72D49495"/>
    <w:rsid w:val="72EA4A54"/>
    <w:rsid w:val="72EF71EE"/>
    <w:rsid w:val="72F9AA42"/>
    <w:rsid w:val="730A3240"/>
    <w:rsid w:val="730E22A3"/>
    <w:rsid w:val="731DA992"/>
    <w:rsid w:val="7324329F"/>
    <w:rsid w:val="732D3D1B"/>
    <w:rsid w:val="73686B29"/>
    <w:rsid w:val="7389DA79"/>
    <w:rsid w:val="738B7E0E"/>
    <w:rsid w:val="7391AC27"/>
    <w:rsid w:val="7393A22C"/>
    <w:rsid w:val="73A7B3CF"/>
    <w:rsid w:val="73DC50E1"/>
    <w:rsid w:val="73E11E69"/>
    <w:rsid w:val="73F4E8C9"/>
    <w:rsid w:val="73F87FEA"/>
    <w:rsid w:val="73FCDFB6"/>
    <w:rsid w:val="74050795"/>
    <w:rsid w:val="7409518F"/>
    <w:rsid w:val="74146C83"/>
    <w:rsid w:val="742DC4FD"/>
    <w:rsid w:val="74368B8A"/>
    <w:rsid w:val="7438385C"/>
    <w:rsid w:val="74479070"/>
    <w:rsid w:val="745AD723"/>
    <w:rsid w:val="745C06F6"/>
    <w:rsid w:val="746B656A"/>
    <w:rsid w:val="7481D115"/>
    <w:rsid w:val="748330E3"/>
    <w:rsid w:val="748520ED"/>
    <w:rsid w:val="74ABCD5F"/>
    <w:rsid w:val="74ACDA94"/>
    <w:rsid w:val="74AE784C"/>
    <w:rsid w:val="74AF51B0"/>
    <w:rsid w:val="74B397E0"/>
    <w:rsid w:val="74B4B70E"/>
    <w:rsid w:val="74B555D3"/>
    <w:rsid w:val="74B7BA79"/>
    <w:rsid w:val="74C21AB6"/>
    <w:rsid w:val="74C4C914"/>
    <w:rsid w:val="74CA5876"/>
    <w:rsid w:val="74D56AD3"/>
    <w:rsid w:val="74D6F1CD"/>
    <w:rsid w:val="74D75DFE"/>
    <w:rsid w:val="74E13B6D"/>
    <w:rsid w:val="74FDB5D4"/>
    <w:rsid w:val="75082A23"/>
    <w:rsid w:val="751108C1"/>
    <w:rsid w:val="7515BA11"/>
    <w:rsid w:val="751F6376"/>
    <w:rsid w:val="7522F286"/>
    <w:rsid w:val="7536F527"/>
    <w:rsid w:val="753931BE"/>
    <w:rsid w:val="75536757"/>
    <w:rsid w:val="75536F50"/>
    <w:rsid w:val="75676E1C"/>
    <w:rsid w:val="75962D4D"/>
    <w:rsid w:val="759AD6F8"/>
    <w:rsid w:val="75A32F3B"/>
    <w:rsid w:val="75D4604B"/>
    <w:rsid w:val="75D973F1"/>
    <w:rsid w:val="760C238E"/>
    <w:rsid w:val="76104F33"/>
    <w:rsid w:val="76214D3B"/>
    <w:rsid w:val="7625EBCA"/>
    <w:rsid w:val="7647448E"/>
    <w:rsid w:val="765805B0"/>
    <w:rsid w:val="767CB5B6"/>
    <w:rsid w:val="7687AC39"/>
    <w:rsid w:val="768D5AFB"/>
    <w:rsid w:val="76E0BA2B"/>
    <w:rsid w:val="76F2C6D3"/>
    <w:rsid w:val="77199211"/>
    <w:rsid w:val="77389B55"/>
    <w:rsid w:val="7750E947"/>
    <w:rsid w:val="7755AE38"/>
    <w:rsid w:val="77564398"/>
    <w:rsid w:val="775A8C05"/>
    <w:rsid w:val="77655DF7"/>
    <w:rsid w:val="7769C970"/>
    <w:rsid w:val="7780D241"/>
    <w:rsid w:val="7786B301"/>
    <w:rsid w:val="778A2949"/>
    <w:rsid w:val="779AFFBC"/>
    <w:rsid w:val="77A19C04"/>
    <w:rsid w:val="77EB3068"/>
    <w:rsid w:val="77FCA743"/>
    <w:rsid w:val="783012FE"/>
    <w:rsid w:val="7841918C"/>
    <w:rsid w:val="786D5A2B"/>
    <w:rsid w:val="786D99BD"/>
    <w:rsid w:val="78825301"/>
    <w:rsid w:val="788CAA95"/>
    <w:rsid w:val="78926AFD"/>
    <w:rsid w:val="789BAD34"/>
    <w:rsid w:val="789F11F1"/>
    <w:rsid w:val="78A34776"/>
    <w:rsid w:val="78ACA742"/>
    <w:rsid w:val="78AD3D4E"/>
    <w:rsid w:val="78D655C2"/>
    <w:rsid w:val="78F1992D"/>
    <w:rsid w:val="79170F27"/>
    <w:rsid w:val="791D2B44"/>
    <w:rsid w:val="794AF6BA"/>
    <w:rsid w:val="795294CC"/>
    <w:rsid w:val="795F2A57"/>
    <w:rsid w:val="79628797"/>
    <w:rsid w:val="7965A3F3"/>
    <w:rsid w:val="79B957F7"/>
    <w:rsid w:val="79BF41D3"/>
    <w:rsid w:val="79C1A1D0"/>
    <w:rsid w:val="79C31212"/>
    <w:rsid w:val="79CA2A21"/>
    <w:rsid w:val="79CC84EE"/>
    <w:rsid w:val="79D0B865"/>
    <w:rsid w:val="79D4D198"/>
    <w:rsid w:val="7A053A53"/>
    <w:rsid w:val="7A062FA3"/>
    <w:rsid w:val="7A117DC9"/>
    <w:rsid w:val="7A31E561"/>
    <w:rsid w:val="7A3B7C98"/>
    <w:rsid w:val="7A4BB876"/>
    <w:rsid w:val="7A78D235"/>
    <w:rsid w:val="7A7FB3BA"/>
    <w:rsid w:val="7A8DB96D"/>
    <w:rsid w:val="7A963B20"/>
    <w:rsid w:val="7AADAC3F"/>
    <w:rsid w:val="7AB33442"/>
    <w:rsid w:val="7AB79B8B"/>
    <w:rsid w:val="7AC96D2E"/>
    <w:rsid w:val="7AE52201"/>
    <w:rsid w:val="7AE8DB0B"/>
    <w:rsid w:val="7B0B4A99"/>
    <w:rsid w:val="7B0C4BC8"/>
    <w:rsid w:val="7B16635E"/>
    <w:rsid w:val="7B2893B6"/>
    <w:rsid w:val="7B3EEF44"/>
    <w:rsid w:val="7B786F02"/>
    <w:rsid w:val="7B7913A5"/>
    <w:rsid w:val="7BA658BF"/>
    <w:rsid w:val="7BCE388E"/>
    <w:rsid w:val="7BD9215E"/>
    <w:rsid w:val="7BF7821A"/>
    <w:rsid w:val="7BF7F852"/>
    <w:rsid w:val="7BFBDEF9"/>
    <w:rsid w:val="7C059EAA"/>
    <w:rsid w:val="7C13A110"/>
    <w:rsid w:val="7C26DCC1"/>
    <w:rsid w:val="7C2BA440"/>
    <w:rsid w:val="7C308371"/>
    <w:rsid w:val="7C3CFED4"/>
    <w:rsid w:val="7C597A4F"/>
    <w:rsid w:val="7C62EED6"/>
    <w:rsid w:val="7C6CAD9D"/>
    <w:rsid w:val="7C8103F8"/>
    <w:rsid w:val="7C8D7D70"/>
    <w:rsid w:val="7CA502A9"/>
    <w:rsid w:val="7CB02375"/>
    <w:rsid w:val="7CD7CB32"/>
    <w:rsid w:val="7CDB4421"/>
    <w:rsid w:val="7CE0CB36"/>
    <w:rsid w:val="7CE9DB89"/>
    <w:rsid w:val="7CEE00F9"/>
    <w:rsid w:val="7CFAB42F"/>
    <w:rsid w:val="7D00A93B"/>
    <w:rsid w:val="7D162164"/>
    <w:rsid w:val="7D380BAF"/>
    <w:rsid w:val="7D4A9557"/>
    <w:rsid w:val="7D5E9028"/>
    <w:rsid w:val="7D623055"/>
    <w:rsid w:val="7D7054BD"/>
    <w:rsid w:val="7D715610"/>
    <w:rsid w:val="7D79A78C"/>
    <w:rsid w:val="7D7ACFDE"/>
    <w:rsid w:val="7D97FBE9"/>
    <w:rsid w:val="7DB3EFCC"/>
    <w:rsid w:val="7DBCB361"/>
    <w:rsid w:val="7DC1B0F0"/>
    <w:rsid w:val="7DC3DFFD"/>
    <w:rsid w:val="7DCCCE5A"/>
    <w:rsid w:val="7DCED6BF"/>
    <w:rsid w:val="7DCFA48D"/>
    <w:rsid w:val="7DDF29DF"/>
    <w:rsid w:val="7E114F7A"/>
    <w:rsid w:val="7E254647"/>
    <w:rsid w:val="7E2C0100"/>
    <w:rsid w:val="7E2C79B4"/>
    <w:rsid w:val="7E660EB2"/>
    <w:rsid w:val="7E6FDFE9"/>
    <w:rsid w:val="7E7BE205"/>
    <w:rsid w:val="7E7EE057"/>
    <w:rsid w:val="7E8AB9C3"/>
    <w:rsid w:val="7E970B8A"/>
    <w:rsid w:val="7EC67381"/>
    <w:rsid w:val="7EC88F98"/>
    <w:rsid w:val="7EE149D4"/>
    <w:rsid w:val="7EF8E55C"/>
    <w:rsid w:val="7F076A75"/>
    <w:rsid w:val="7F17F4B5"/>
    <w:rsid w:val="7F188FE2"/>
    <w:rsid w:val="7F3A7C3D"/>
    <w:rsid w:val="7F3DC62B"/>
    <w:rsid w:val="7F43BC48"/>
    <w:rsid w:val="7F479AE1"/>
    <w:rsid w:val="7F701EDB"/>
    <w:rsid w:val="7F7B4636"/>
    <w:rsid w:val="7F7D3AEF"/>
    <w:rsid w:val="7F7FE44A"/>
    <w:rsid w:val="7F8FFCCA"/>
    <w:rsid w:val="7F901ACF"/>
    <w:rsid w:val="7F91225E"/>
    <w:rsid w:val="7FA8BA47"/>
    <w:rsid w:val="7FC31E70"/>
    <w:rsid w:val="7FC328DE"/>
    <w:rsid w:val="7FCC57D0"/>
    <w:rsid w:val="7FCE639F"/>
    <w:rsid w:val="7FDA3D47"/>
    <w:rsid w:val="7FE0BC52"/>
    <w:rsid w:val="7FE113B7"/>
    <w:rsid w:val="7FE19C1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B6DD"/>
  <w15:docId w15:val="{E5B21E8A-6DC3-406B-968C-D85E5C87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63"/>
  </w:style>
  <w:style w:type="paragraph" w:styleId="Heading1">
    <w:name w:val="heading 1"/>
    <w:basedOn w:val="Normal"/>
    <w:next w:val="Normal"/>
    <w:link w:val="Heading1Char"/>
    <w:uiPriority w:val="9"/>
    <w:qFormat/>
    <w:rsid w:val="00A8146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A8146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A8146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A8146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A8146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A8146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A8146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A8146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A8146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A8146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A8146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A8146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A81463"/>
    <w:rPr>
      <w:rFonts w:asciiTheme="majorHAnsi" w:eastAsiaTheme="majorEastAsia" w:hAnsiTheme="majorHAnsi" w:cstheme="majorBidi"/>
      <w:color w:val="70AD47" w:themeColor="accent6"/>
      <w:sz w:val="22"/>
      <w:szCs w:val="22"/>
    </w:rPr>
  </w:style>
  <w:style w:type="paragraph" w:styleId="NormalIndent">
    <w:name w:val="Normal Indent"/>
    <w:basedOn w:val="Normal"/>
    <w:unhideWhenUsed/>
    <w:rsid w:val="00841CD9"/>
    <w:pPr>
      <w:ind w:left="720"/>
    </w:pPr>
  </w:style>
  <w:style w:type="paragraph" w:styleId="Subtitle">
    <w:name w:val="Subtitle"/>
    <w:basedOn w:val="Normal"/>
    <w:next w:val="Normal"/>
    <w:link w:val="SubtitleChar"/>
    <w:uiPriority w:val="11"/>
    <w:qFormat/>
    <w:rsid w:val="00A814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81463"/>
    <w:rPr>
      <w:rFonts w:asciiTheme="majorHAnsi" w:eastAsiaTheme="majorEastAsia" w:hAnsiTheme="majorHAnsi" w:cstheme="majorBidi"/>
      <w:sz w:val="30"/>
      <w:szCs w:val="30"/>
    </w:rPr>
  </w:style>
  <w:style w:type="paragraph" w:styleId="Title">
    <w:name w:val="Title"/>
    <w:basedOn w:val="Normal"/>
    <w:next w:val="Normal"/>
    <w:link w:val="TitleChar"/>
    <w:uiPriority w:val="10"/>
    <w:qFormat/>
    <w:rsid w:val="00A814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81463"/>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A81463"/>
    <w:rPr>
      <w:i/>
      <w:iCs/>
      <w:color w:val="70AD47" w:themeColor="accent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81463"/>
    <w:pPr>
      <w:spacing w:line="240" w:lineRule="auto"/>
    </w:pPr>
    <w:rPr>
      <w:b/>
      <w:bCs/>
      <w:smallCaps/>
      <w:color w:val="595959" w:themeColor="text1" w:themeTint="A6"/>
    </w:rPr>
  </w:style>
  <w:style w:type="paragraph" w:styleId="Footer">
    <w:name w:val="footer"/>
    <w:basedOn w:val="Normal"/>
    <w:link w:val="FooterChar"/>
    <w:uiPriority w:val="99"/>
    <w:rsid w:val="00230AB0"/>
    <w:pPr>
      <w:tabs>
        <w:tab w:val="center" w:pos="4320"/>
        <w:tab w:val="right" w:pos="8640"/>
      </w:tabs>
      <w:spacing w:after="0" w:line="240" w:lineRule="auto"/>
    </w:pPr>
    <w:rPr>
      <w:rFonts w:ascii="Tms Rmn" w:eastAsia="Times New Roman" w:hAnsi="Tms Rmn" w:cs="Times New Roman"/>
      <w:noProof/>
      <w:sz w:val="20"/>
      <w:szCs w:val="20"/>
    </w:rPr>
  </w:style>
  <w:style w:type="character" w:customStyle="1" w:styleId="FooterChar">
    <w:name w:val="Footer Char"/>
    <w:basedOn w:val="DefaultParagraphFont"/>
    <w:link w:val="Footer"/>
    <w:uiPriority w:val="99"/>
    <w:rsid w:val="00230AB0"/>
    <w:rPr>
      <w:rFonts w:ascii="Tms Rmn" w:eastAsia="Times New Roman" w:hAnsi="Tms Rmn" w:cs="Times New Roman"/>
      <w:noProof/>
      <w:sz w:val="20"/>
      <w:szCs w:val="20"/>
    </w:rPr>
  </w:style>
  <w:style w:type="paragraph" w:styleId="ListParagraph">
    <w:name w:val="List Paragraph"/>
    <w:basedOn w:val="Normal"/>
    <w:uiPriority w:val="34"/>
    <w:qFormat/>
    <w:rsid w:val="00230AB0"/>
    <w:pPr>
      <w:ind w:left="720"/>
      <w:contextualSpacing/>
    </w:pPr>
  </w:style>
  <w:style w:type="paragraph" w:customStyle="1" w:styleId="Condition">
    <w:name w:val="Condition"/>
    <w:basedOn w:val="BodyText"/>
    <w:link w:val="ConditionChar"/>
    <w:uiPriority w:val="99"/>
    <w:rsid w:val="00230AB0"/>
    <w:pPr>
      <w:tabs>
        <w:tab w:val="left" w:pos="567"/>
        <w:tab w:val="num" w:pos="1211"/>
      </w:tabs>
      <w:spacing w:after="240" w:line="240" w:lineRule="auto"/>
      <w:ind w:left="1211" w:hanging="360"/>
      <w:jc w:val="both"/>
    </w:pPr>
    <w:rPr>
      <w:rFonts w:ascii="Arial" w:eastAsia="Times New Roman" w:hAnsi="Arial" w:cs="Times New Roman"/>
      <w:szCs w:val="20"/>
      <w:lang w:val="en-GB"/>
    </w:rPr>
  </w:style>
  <w:style w:type="character" w:customStyle="1" w:styleId="ConditionChar">
    <w:name w:val="Condition Char"/>
    <w:link w:val="Condition"/>
    <w:uiPriority w:val="99"/>
    <w:locked/>
    <w:rsid w:val="00230AB0"/>
    <w:rPr>
      <w:rFonts w:ascii="Arial" w:eastAsia="Times New Roman" w:hAnsi="Arial" w:cs="Times New Roman"/>
      <w:szCs w:val="20"/>
      <w:lang w:val="en-GB"/>
    </w:rPr>
  </w:style>
  <w:style w:type="paragraph" w:customStyle="1" w:styleId="Conditionlevel2">
    <w:name w:val="Condition level 2"/>
    <w:basedOn w:val="BodyText"/>
    <w:uiPriority w:val="99"/>
    <w:rsid w:val="00230AB0"/>
    <w:pPr>
      <w:numPr>
        <w:numId w:val="3"/>
      </w:numPr>
      <w:spacing w:after="240" w:line="240" w:lineRule="auto"/>
      <w:ind w:left="0" w:firstLine="0"/>
    </w:pPr>
    <w:rPr>
      <w:rFonts w:ascii="Arial" w:eastAsia="Times New Roman" w:hAnsi="Arial" w:cs="Times New Roman"/>
      <w:sz w:val="24"/>
      <w:szCs w:val="24"/>
      <w:lang w:val="en-GB"/>
    </w:rPr>
  </w:style>
  <w:style w:type="paragraph" w:customStyle="1" w:styleId="NYLANDBULLETPOINT1">
    <w:name w:val="NYLAND BULLET POINT 1"/>
    <w:basedOn w:val="Normal"/>
    <w:uiPriority w:val="4"/>
    <w:rsid w:val="00230AB0"/>
    <w:pPr>
      <w:tabs>
        <w:tab w:val="num" w:pos="360"/>
        <w:tab w:val="num" w:pos="926"/>
      </w:tabs>
      <w:spacing w:after="0"/>
      <w:ind w:left="360" w:hanging="360"/>
    </w:pPr>
    <w:rPr>
      <w:rFonts w:ascii="Verdana" w:eastAsia="Calibri" w:hAnsi="Verdana" w:cs="Times New Roman"/>
      <w:color w:val="595959"/>
      <w:sz w:val="20"/>
      <w:szCs w:val="20"/>
    </w:rPr>
  </w:style>
  <w:style w:type="paragraph" w:customStyle="1" w:styleId="BULLETPOINT2">
    <w:name w:val="BULLET POINT 2"/>
    <w:basedOn w:val="Normal"/>
    <w:uiPriority w:val="5"/>
    <w:rsid w:val="00230AB0"/>
    <w:pPr>
      <w:numPr>
        <w:ilvl w:val="1"/>
        <w:numId w:val="6"/>
      </w:numPr>
      <w:spacing w:after="0"/>
    </w:pPr>
    <w:rPr>
      <w:rFonts w:ascii="Verdana" w:eastAsia="Calibri" w:hAnsi="Verdana" w:cs="Times New Roman"/>
      <w:color w:val="595959" w:themeColor="text1" w:themeTint="A6"/>
      <w:sz w:val="20"/>
      <w:szCs w:val="20"/>
    </w:rPr>
  </w:style>
  <w:style w:type="paragraph" w:styleId="BodyText2">
    <w:name w:val="Body Text 2"/>
    <w:basedOn w:val="Normal"/>
    <w:link w:val="BodyText2Char"/>
    <w:unhideWhenUsed/>
    <w:rsid w:val="00230AB0"/>
    <w:pPr>
      <w:spacing w:after="120" w:line="480" w:lineRule="auto"/>
    </w:pPr>
    <w:rPr>
      <w:rFonts w:ascii="Georgia" w:eastAsia="Times New Roman" w:hAnsi="Georgia" w:cs="Times New Roman"/>
      <w:sz w:val="24"/>
      <w:szCs w:val="20"/>
      <w:lang w:val="en-GB" w:eastAsia="en-GB"/>
    </w:rPr>
  </w:style>
  <w:style w:type="character" w:customStyle="1" w:styleId="BodyText2Char">
    <w:name w:val="Body Text 2 Char"/>
    <w:basedOn w:val="DefaultParagraphFont"/>
    <w:link w:val="BodyText2"/>
    <w:rsid w:val="00230AB0"/>
    <w:rPr>
      <w:rFonts w:ascii="Georgia" w:eastAsia="Times New Roman" w:hAnsi="Georgia" w:cs="Times New Roman"/>
      <w:sz w:val="24"/>
      <w:szCs w:val="20"/>
      <w:lang w:val="en-GB" w:eastAsia="en-GB"/>
    </w:rPr>
  </w:style>
  <w:style w:type="paragraph" w:customStyle="1" w:styleId="NumberedHeading">
    <w:name w:val="Numbered Heading"/>
    <w:basedOn w:val="Normal"/>
    <w:autoRedefine/>
    <w:uiPriority w:val="99"/>
    <w:rsid w:val="00230AB0"/>
    <w:pPr>
      <w:tabs>
        <w:tab w:val="num" w:pos="1134"/>
      </w:tabs>
      <w:spacing w:after="0" w:line="240" w:lineRule="auto"/>
    </w:pPr>
    <w:rPr>
      <w:rFonts w:ascii="Arial" w:eastAsia="Times New Roman" w:hAnsi="Arial" w:cs="Times New Roman"/>
      <w:b/>
      <w:sz w:val="24"/>
      <w:szCs w:val="20"/>
      <w:lang w:val="en-GB"/>
    </w:rPr>
  </w:style>
  <w:style w:type="paragraph" w:styleId="BodyText">
    <w:name w:val="Body Text"/>
    <w:basedOn w:val="Normal"/>
    <w:link w:val="BodyTextChar"/>
    <w:unhideWhenUsed/>
    <w:rsid w:val="00230AB0"/>
    <w:pPr>
      <w:spacing w:after="120"/>
    </w:pPr>
  </w:style>
  <w:style w:type="character" w:customStyle="1" w:styleId="BodyTextChar">
    <w:name w:val="Body Text Char"/>
    <w:basedOn w:val="DefaultParagraphFont"/>
    <w:link w:val="BodyText"/>
    <w:rsid w:val="00230AB0"/>
  </w:style>
  <w:style w:type="character" w:styleId="PlaceholderText">
    <w:name w:val="Placeholder Text"/>
    <w:basedOn w:val="DefaultParagraphFont"/>
    <w:uiPriority w:val="99"/>
    <w:unhideWhenUsed/>
    <w:rsid w:val="00590D72"/>
    <w:rPr>
      <w:color w:val="808080"/>
    </w:rPr>
  </w:style>
  <w:style w:type="table" w:customStyle="1" w:styleId="TableGrid1">
    <w:name w:val="Table Grid1"/>
    <w:basedOn w:val="TableNormal"/>
    <w:next w:val="TableGrid"/>
    <w:rsid w:val="00AF42A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015698"/>
    <w:rPr>
      <w:sz w:val="16"/>
      <w:szCs w:val="16"/>
    </w:rPr>
  </w:style>
  <w:style w:type="paragraph" w:styleId="CommentText">
    <w:name w:val="annotation text"/>
    <w:basedOn w:val="Normal"/>
    <w:link w:val="CommentTextChar"/>
    <w:unhideWhenUsed/>
    <w:rsid w:val="000156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rsid w:val="00015698"/>
    <w:rPr>
      <w:rFonts w:ascii="Times New Roman" w:eastAsia="Arial Unicode MS" w:hAnsi="Times New Roman" w:cs="Times New Roman"/>
      <w:sz w:val="20"/>
      <w:szCs w:val="20"/>
      <w:bdr w:val="nil"/>
    </w:rPr>
  </w:style>
  <w:style w:type="numbering" w:customStyle="1" w:styleId="Style1">
    <w:name w:val="Style1"/>
    <w:uiPriority w:val="99"/>
    <w:rsid w:val="00AE789E"/>
  </w:style>
  <w:style w:type="character" w:customStyle="1" w:styleId="Heading5Char">
    <w:name w:val="Heading 5 Char"/>
    <w:basedOn w:val="DefaultParagraphFont"/>
    <w:link w:val="Heading5"/>
    <w:uiPriority w:val="9"/>
    <w:rsid w:val="00A8146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A8146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A8146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A8146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A81463"/>
    <w:rPr>
      <w:rFonts w:asciiTheme="majorHAnsi" w:eastAsiaTheme="majorEastAsia" w:hAnsiTheme="majorHAnsi" w:cstheme="majorBidi"/>
      <w:i/>
      <w:iCs/>
      <w:color w:val="70AD47" w:themeColor="accent6"/>
      <w:sz w:val="20"/>
      <w:szCs w:val="20"/>
    </w:rPr>
  </w:style>
  <w:style w:type="numbering" w:styleId="111111">
    <w:name w:val="Outline List 2"/>
    <w:basedOn w:val="NoList"/>
    <w:semiHidden/>
    <w:rsid w:val="00D536AD"/>
    <w:pPr>
      <w:numPr>
        <w:numId w:val="3"/>
      </w:numPr>
    </w:pPr>
  </w:style>
  <w:style w:type="numbering" w:styleId="1ai">
    <w:name w:val="Outline List 1"/>
    <w:basedOn w:val="NoList"/>
    <w:semiHidden/>
    <w:rsid w:val="00D536AD"/>
    <w:pPr>
      <w:numPr>
        <w:numId w:val="4"/>
      </w:numPr>
    </w:pPr>
  </w:style>
  <w:style w:type="numbering" w:styleId="ArticleSection">
    <w:name w:val="Outline List 3"/>
    <w:basedOn w:val="NoList"/>
    <w:semiHidden/>
    <w:rsid w:val="00D536AD"/>
    <w:pPr>
      <w:numPr>
        <w:numId w:val="5"/>
      </w:numPr>
    </w:pPr>
  </w:style>
  <w:style w:type="paragraph" w:styleId="BlockText">
    <w:name w:val="Block Text"/>
    <w:basedOn w:val="Normal"/>
    <w:semiHidden/>
    <w:rsid w:val="00D536AD"/>
    <w:pPr>
      <w:spacing w:after="120" w:line="240" w:lineRule="auto"/>
      <w:ind w:left="1440" w:right="1440"/>
    </w:pPr>
    <w:rPr>
      <w:rFonts w:ascii="Arial" w:eastAsia="Times New Roman" w:hAnsi="Arial" w:cs="Times New Roman"/>
      <w:sz w:val="16"/>
      <w:szCs w:val="16"/>
      <w:lang w:val="en-AU" w:eastAsia="en-AU"/>
    </w:rPr>
  </w:style>
  <w:style w:type="paragraph" w:styleId="BodyText3">
    <w:name w:val="Body Text 3"/>
    <w:basedOn w:val="Normal"/>
    <w:link w:val="BodyText3Char"/>
    <w:semiHidden/>
    <w:rsid w:val="00D536AD"/>
    <w:pPr>
      <w:spacing w:after="120" w:line="240" w:lineRule="auto"/>
    </w:pPr>
    <w:rPr>
      <w:rFonts w:ascii="Arial" w:eastAsia="Times New Roman" w:hAnsi="Arial" w:cs="Times New Roman"/>
      <w:sz w:val="16"/>
      <w:szCs w:val="16"/>
      <w:lang w:val="en-AU" w:eastAsia="en-AU"/>
    </w:rPr>
  </w:style>
  <w:style w:type="character" w:customStyle="1" w:styleId="BodyText3Char">
    <w:name w:val="Body Text 3 Char"/>
    <w:basedOn w:val="DefaultParagraphFont"/>
    <w:link w:val="BodyText3"/>
    <w:semiHidden/>
    <w:rsid w:val="00D536AD"/>
    <w:rPr>
      <w:rFonts w:ascii="Arial" w:eastAsia="Times New Roman" w:hAnsi="Arial" w:cs="Times New Roman"/>
      <w:sz w:val="16"/>
      <w:szCs w:val="16"/>
      <w:lang w:val="en-AU" w:eastAsia="en-AU"/>
    </w:rPr>
  </w:style>
  <w:style w:type="paragraph" w:styleId="BodyTextFirstIndent">
    <w:name w:val="Body Text First Indent"/>
    <w:basedOn w:val="BodyText"/>
    <w:link w:val="BodyTextFirstIndentChar"/>
    <w:semiHidden/>
    <w:rsid w:val="00D536AD"/>
    <w:pPr>
      <w:spacing w:before="120" w:line="264" w:lineRule="auto"/>
      <w:ind w:firstLine="210"/>
    </w:pPr>
    <w:rPr>
      <w:rFonts w:ascii="Arial" w:eastAsia="Times New Roman" w:hAnsi="Arial" w:cs="Times New Roman"/>
      <w:sz w:val="16"/>
      <w:szCs w:val="16"/>
      <w:lang w:val="en-AU" w:eastAsia="en-AU"/>
    </w:rPr>
  </w:style>
  <w:style w:type="character" w:customStyle="1" w:styleId="BodyTextFirstIndentChar">
    <w:name w:val="Body Text First Indent Char"/>
    <w:basedOn w:val="BodyTextChar"/>
    <w:link w:val="BodyTextFirstIndent"/>
    <w:semiHidden/>
    <w:rsid w:val="00D536AD"/>
    <w:rPr>
      <w:rFonts w:ascii="Arial" w:eastAsia="Times New Roman" w:hAnsi="Arial" w:cs="Times New Roman"/>
      <w:sz w:val="16"/>
      <w:szCs w:val="16"/>
      <w:lang w:val="en-AU" w:eastAsia="en-AU"/>
    </w:rPr>
  </w:style>
  <w:style w:type="paragraph" w:styleId="BodyTextIndent">
    <w:name w:val="Body Text Indent"/>
    <w:basedOn w:val="Normal"/>
    <w:link w:val="BodyTextIndentChar"/>
    <w:semiHidden/>
    <w:rsid w:val="00D536AD"/>
    <w:pPr>
      <w:spacing w:after="120" w:line="240" w:lineRule="auto"/>
      <w:ind w:left="283"/>
    </w:pPr>
    <w:rPr>
      <w:rFonts w:ascii="Arial" w:eastAsia="Times New Roman" w:hAnsi="Arial" w:cs="Times New Roman"/>
      <w:sz w:val="16"/>
      <w:szCs w:val="16"/>
      <w:lang w:val="en-AU" w:eastAsia="en-AU"/>
    </w:rPr>
  </w:style>
  <w:style w:type="character" w:customStyle="1" w:styleId="BodyTextIndentChar">
    <w:name w:val="Body Text Indent Char"/>
    <w:basedOn w:val="DefaultParagraphFont"/>
    <w:link w:val="BodyTextIndent"/>
    <w:semiHidden/>
    <w:rsid w:val="00D536AD"/>
    <w:rPr>
      <w:rFonts w:ascii="Arial" w:eastAsia="Times New Roman" w:hAnsi="Arial" w:cs="Times New Roman"/>
      <w:sz w:val="16"/>
      <w:szCs w:val="16"/>
      <w:lang w:val="en-AU" w:eastAsia="en-AU"/>
    </w:rPr>
  </w:style>
  <w:style w:type="paragraph" w:styleId="BodyTextFirstIndent2">
    <w:name w:val="Body Text First Indent 2"/>
    <w:basedOn w:val="BodyTextIndent"/>
    <w:link w:val="BodyTextFirstIndent2Char"/>
    <w:semiHidden/>
    <w:rsid w:val="00D536AD"/>
    <w:pPr>
      <w:ind w:firstLine="210"/>
    </w:pPr>
  </w:style>
  <w:style w:type="character" w:customStyle="1" w:styleId="BodyTextFirstIndent2Char">
    <w:name w:val="Body Text First Indent 2 Char"/>
    <w:basedOn w:val="BodyTextIndentChar"/>
    <w:link w:val="BodyTextFirstIndent2"/>
    <w:semiHidden/>
    <w:rsid w:val="00D536AD"/>
    <w:rPr>
      <w:rFonts w:ascii="Arial" w:eastAsia="Times New Roman" w:hAnsi="Arial" w:cs="Times New Roman"/>
      <w:sz w:val="16"/>
      <w:szCs w:val="16"/>
      <w:lang w:val="en-AU" w:eastAsia="en-AU"/>
    </w:rPr>
  </w:style>
  <w:style w:type="paragraph" w:styleId="BodyTextIndent2">
    <w:name w:val="Body Text Indent 2"/>
    <w:basedOn w:val="Normal"/>
    <w:link w:val="BodyTextIndent2Char"/>
    <w:semiHidden/>
    <w:rsid w:val="00D536AD"/>
    <w:pPr>
      <w:spacing w:after="120" w:line="480" w:lineRule="auto"/>
      <w:ind w:left="283"/>
    </w:pPr>
    <w:rPr>
      <w:rFonts w:ascii="Arial" w:eastAsia="Times New Roman" w:hAnsi="Arial" w:cs="Times New Roman"/>
      <w:sz w:val="16"/>
      <w:szCs w:val="16"/>
      <w:lang w:val="en-AU" w:eastAsia="en-AU"/>
    </w:rPr>
  </w:style>
  <w:style w:type="character" w:customStyle="1" w:styleId="BodyTextIndent2Char">
    <w:name w:val="Body Text Indent 2 Char"/>
    <w:basedOn w:val="DefaultParagraphFont"/>
    <w:link w:val="BodyTextIndent2"/>
    <w:semiHidden/>
    <w:rsid w:val="00D536AD"/>
    <w:rPr>
      <w:rFonts w:ascii="Arial" w:eastAsia="Times New Roman" w:hAnsi="Arial" w:cs="Times New Roman"/>
      <w:sz w:val="16"/>
      <w:szCs w:val="16"/>
      <w:lang w:val="en-AU" w:eastAsia="en-AU"/>
    </w:rPr>
  </w:style>
  <w:style w:type="paragraph" w:styleId="BodyTextIndent3">
    <w:name w:val="Body Text Indent 3"/>
    <w:basedOn w:val="Normal"/>
    <w:link w:val="BodyTextIndent3Char"/>
    <w:semiHidden/>
    <w:rsid w:val="00D536AD"/>
    <w:pPr>
      <w:spacing w:after="120" w:line="240" w:lineRule="auto"/>
      <w:ind w:left="283"/>
    </w:pPr>
    <w:rPr>
      <w:rFonts w:ascii="Arial" w:eastAsia="Times New Roman" w:hAnsi="Arial" w:cs="Times New Roman"/>
      <w:sz w:val="16"/>
      <w:szCs w:val="16"/>
      <w:lang w:val="en-AU" w:eastAsia="en-AU"/>
    </w:rPr>
  </w:style>
  <w:style w:type="character" w:customStyle="1" w:styleId="BodyTextIndent3Char">
    <w:name w:val="Body Text Indent 3 Char"/>
    <w:basedOn w:val="DefaultParagraphFont"/>
    <w:link w:val="BodyTextIndent3"/>
    <w:semiHidden/>
    <w:rsid w:val="00D536AD"/>
    <w:rPr>
      <w:rFonts w:ascii="Arial" w:eastAsia="Times New Roman" w:hAnsi="Arial" w:cs="Times New Roman"/>
      <w:sz w:val="16"/>
      <w:szCs w:val="16"/>
      <w:lang w:val="en-AU" w:eastAsia="en-AU"/>
    </w:rPr>
  </w:style>
  <w:style w:type="paragraph" w:styleId="Closing">
    <w:name w:val="Closing"/>
    <w:basedOn w:val="Normal"/>
    <w:link w:val="ClosingChar"/>
    <w:semiHidden/>
    <w:rsid w:val="00D536AD"/>
    <w:pPr>
      <w:spacing w:after="60" w:line="240" w:lineRule="auto"/>
      <w:ind w:left="4252"/>
    </w:pPr>
    <w:rPr>
      <w:rFonts w:ascii="Arial" w:eastAsia="Times New Roman" w:hAnsi="Arial" w:cs="Times New Roman"/>
      <w:sz w:val="16"/>
      <w:szCs w:val="16"/>
      <w:lang w:val="en-AU" w:eastAsia="en-AU"/>
    </w:rPr>
  </w:style>
  <w:style w:type="character" w:customStyle="1" w:styleId="ClosingChar">
    <w:name w:val="Closing Char"/>
    <w:basedOn w:val="DefaultParagraphFont"/>
    <w:link w:val="Closing"/>
    <w:semiHidden/>
    <w:rsid w:val="00D536AD"/>
    <w:rPr>
      <w:rFonts w:ascii="Arial" w:eastAsia="Times New Roman" w:hAnsi="Arial" w:cs="Times New Roman"/>
      <w:sz w:val="16"/>
      <w:szCs w:val="16"/>
      <w:lang w:val="en-AU" w:eastAsia="en-AU"/>
    </w:rPr>
  </w:style>
  <w:style w:type="paragraph" w:styleId="Date">
    <w:name w:val="Date"/>
    <w:basedOn w:val="Normal"/>
    <w:next w:val="Normal"/>
    <w:link w:val="DateChar"/>
    <w:semiHidden/>
    <w:rsid w:val="00D536AD"/>
    <w:pPr>
      <w:spacing w:after="60" w:line="240" w:lineRule="auto"/>
    </w:pPr>
    <w:rPr>
      <w:rFonts w:ascii="Arial" w:eastAsia="Times New Roman" w:hAnsi="Arial" w:cs="Times New Roman"/>
      <w:sz w:val="16"/>
      <w:szCs w:val="16"/>
      <w:lang w:val="en-AU" w:eastAsia="en-AU"/>
    </w:rPr>
  </w:style>
  <w:style w:type="character" w:customStyle="1" w:styleId="DateChar">
    <w:name w:val="Date Char"/>
    <w:basedOn w:val="DefaultParagraphFont"/>
    <w:link w:val="Date"/>
    <w:semiHidden/>
    <w:rsid w:val="00D536AD"/>
    <w:rPr>
      <w:rFonts w:ascii="Arial" w:eastAsia="Times New Roman" w:hAnsi="Arial" w:cs="Times New Roman"/>
      <w:sz w:val="16"/>
      <w:szCs w:val="16"/>
      <w:lang w:val="en-AU" w:eastAsia="en-AU"/>
    </w:rPr>
  </w:style>
  <w:style w:type="paragraph" w:styleId="E-mailSignature">
    <w:name w:val="E-mail Signature"/>
    <w:basedOn w:val="Normal"/>
    <w:link w:val="E-mailSignatureChar"/>
    <w:semiHidden/>
    <w:rsid w:val="00D536AD"/>
    <w:pPr>
      <w:spacing w:after="60" w:line="240" w:lineRule="auto"/>
    </w:pPr>
    <w:rPr>
      <w:rFonts w:ascii="Arial" w:eastAsia="Times New Roman" w:hAnsi="Arial" w:cs="Times New Roman"/>
      <w:sz w:val="16"/>
      <w:szCs w:val="16"/>
      <w:lang w:val="en-AU" w:eastAsia="en-AU"/>
    </w:rPr>
  </w:style>
  <w:style w:type="character" w:customStyle="1" w:styleId="E-mailSignatureChar">
    <w:name w:val="E-mail Signature Char"/>
    <w:basedOn w:val="DefaultParagraphFont"/>
    <w:link w:val="E-mailSignature"/>
    <w:semiHidden/>
    <w:rsid w:val="00D536AD"/>
    <w:rPr>
      <w:rFonts w:ascii="Arial" w:eastAsia="Times New Roman" w:hAnsi="Arial" w:cs="Times New Roman"/>
      <w:sz w:val="16"/>
      <w:szCs w:val="16"/>
      <w:lang w:val="en-AU" w:eastAsia="en-AU"/>
    </w:rPr>
  </w:style>
  <w:style w:type="paragraph" w:styleId="EnvelopeAddress">
    <w:name w:val="envelope address"/>
    <w:basedOn w:val="Normal"/>
    <w:semiHidden/>
    <w:rsid w:val="00D536AD"/>
    <w:pPr>
      <w:framePr w:w="7920" w:h="1980" w:hRule="exact" w:hSpace="180" w:wrap="auto" w:hAnchor="page" w:xAlign="center" w:yAlign="bottom"/>
      <w:spacing w:after="60" w:line="240" w:lineRule="auto"/>
      <w:ind w:left="2880"/>
    </w:pPr>
    <w:rPr>
      <w:rFonts w:ascii="Arial" w:eastAsia="Times New Roman" w:hAnsi="Arial" w:cs="Arial"/>
      <w:sz w:val="24"/>
      <w:szCs w:val="16"/>
      <w:lang w:val="en-AU" w:eastAsia="en-AU"/>
    </w:rPr>
  </w:style>
  <w:style w:type="paragraph" w:styleId="EnvelopeReturn">
    <w:name w:val="envelope return"/>
    <w:basedOn w:val="Normal"/>
    <w:semiHidden/>
    <w:rsid w:val="00D536AD"/>
    <w:pPr>
      <w:spacing w:after="60" w:line="240" w:lineRule="auto"/>
    </w:pPr>
    <w:rPr>
      <w:rFonts w:ascii="Arial" w:eastAsia="Times New Roman" w:hAnsi="Arial" w:cs="Arial"/>
      <w:sz w:val="20"/>
      <w:szCs w:val="20"/>
      <w:lang w:val="en-AU" w:eastAsia="en-AU"/>
    </w:rPr>
  </w:style>
  <w:style w:type="character" w:styleId="FollowedHyperlink">
    <w:name w:val="FollowedHyperlink"/>
    <w:basedOn w:val="DefaultParagraphFont"/>
    <w:uiPriority w:val="99"/>
    <w:semiHidden/>
    <w:rsid w:val="00D536AD"/>
    <w:rPr>
      <w:color w:val="800080"/>
      <w:u w:val="single"/>
    </w:rPr>
  </w:style>
  <w:style w:type="character" w:styleId="HTMLAcronym">
    <w:name w:val="HTML Acronym"/>
    <w:basedOn w:val="DefaultParagraphFont"/>
    <w:semiHidden/>
    <w:rsid w:val="00D536AD"/>
  </w:style>
  <w:style w:type="paragraph" w:styleId="HTMLAddress">
    <w:name w:val="HTML Address"/>
    <w:basedOn w:val="Normal"/>
    <w:link w:val="HTMLAddressChar"/>
    <w:semiHidden/>
    <w:rsid w:val="00D536AD"/>
    <w:pPr>
      <w:spacing w:after="60" w:line="240" w:lineRule="auto"/>
    </w:pPr>
    <w:rPr>
      <w:rFonts w:ascii="Arial" w:eastAsia="Times New Roman" w:hAnsi="Arial" w:cs="Times New Roman"/>
      <w:i/>
      <w:iCs/>
      <w:sz w:val="16"/>
      <w:szCs w:val="16"/>
      <w:lang w:val="en-AU" w:eastAsia="en-AU"/>
    </w:rPr>
  </w:style>
  <w:style w:type="character" w:customStyle="1" w:styleId="HTMLAddressChar">
    <w:name w:val="HTML Address Char"/>
    <w:basedOn w:val="DefaultParagraphFont"/>
    <w:link w:val="HTMLAddress"/>
    <w:semiHidden/>
    <w:rsid w:val="00D536AD"/>
    <w:rPr>
      <w:rFonts w:ascii="Arial" w:eastAsia="Times New Roman" w:hAnsi="Arial" w:cs="Times New Roman"/>
      <w:i/>
      <w:iCs/>
      <w:sz w:val="16"/>
      <w:szCs w:val="16"/>
      <w:lang w:val="en-AU" w:eastAsia="en-AU"/>
    </w:rPr>
  </w:style>
  <w:style w:type="character" w:styleId="HTMLCite">
    <w:name w:val="HTML Cite"/>
    <w:basedOn w:val="DefaultParagraphFont"/>
    <w:semiHidden/>
    <w:rsid w:val="00D536AD"/>
    <w:rPr>
      <w:i/>
      <w:iCs/>
    </w:rPr>
  </w:style>
  <w:style w:type="character" w:styleId="HTMLCode">
    <w:name w:val="HTML Code"/>
    <w:basedOn w:val="DefaultParagraphFont"/>
    <w:semiHidden/>
    <w:rsid w:val="00D536AD"/>
    <w:rPr>
      <w:rFonts w:ascii="Courier New" w:hAnsi="Courier New" w:cs="Courier New"/>
      <w:sz w:val="20"/>
      <w:szCs w:val="20"/>
    </w:rPr>
  </w:style>
  <w:style w:type="character" w:styleId="HTMLDefinition">
    <w:name w:val="HTML Definition"/>
    <w:basedOn w:val="DefaultParagraphFont"/>
    <w:semiHidden/>
    <w:rsid w:val="00D536AD"/>
    <w:rPr>
      <w:i/>
      <w:iCs/>
    </w:rPr>
  </w:style>
  <w:style w:type="character" w:styleId="HTMLKeyboard">
    <w:name w:val="HTML Keyboard"/>
    <w:basedOn w:val="DefaultParagraphFont"/>
    <w:semiHidden/>
    <w:rsid w:val="00D536AD"/>
    <w:rPr>
      <w:rFonts w:ascii="Courier New" w:hAnsi="Courier New" w:cs="Courier New"/>
      <w:sz w:val="20"/>
      <w:szCs w:val="20"/>
    </w:rPr>
  </w:style>
  <w:style w:type="paragraph" w:styleId="HTMLPreformatted">
    <w:name w:val="HTML Preformatted"/>
    <w:basedOn w:val="Normal"/>
    <w:link w:val="HTMLPreformattedChar"/>
    <w:semiHidden/>
    <w:rsid w:val="00D536AD"/>
    <w:pPr>
      <w:spacing w:after="6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semiHidden/>
    <w:rsid w:val="00D536AD"/>
    <w:rPr>
      <w:rFonts w:ascii="Courier New" w:eastAsia="Times New Roman" w:hAnsi="Courier New" w:cs="Courier New"/>
      <w:sz w:val="20"/>
      <w:szCs w:val="20"/>
      <w:lang w:val="en-AU" w:eastAsia="en-AU"/>
    </w:rPr>
  </w:style>
  <w:style w:type="character" w:styleId="HTMLSample">
    <w:name w:val="HTML Sample"/>
    <w:basedOn w:val="DefaultParagraphFont"/>
    <w:semiHidden/>
    <w:rsid w:val="00D536AD"/>
    <w:rPr>
      <w:rFonts w:ascii="Courier New" w:hAnsi="Courier New" w:cs="Courier New"/>
    </w:rPr>
  </w:style>
  <w:style w:type="character" w:styleId="HTMLTypewriter">
    <w:name w:val="HTML Typewriter"/>
    <w:basedOn w:val="DefaultParagraphFont"/>
    <w:semiHidden/>
    <w:rsid w:val="00D536AD"/>
    <w:rPr>
      <w:rFonts w:ascii="Courier New" w:hAnsi="Courier New" w:cs="Courier New"/>
      <w:sz w:val="20"/>
      <w:szCs w:val="20"/>
    </w:rPr>
  </w:style>
  <w:style w:type="character" w:styleId="HTMLVariable">
    <w:name w:val="HTML Variable"/>
    <w:basedOn w:val="DefaultParagraphFont"/>
    <w:semiHidden/>
    <w:rsid w:val="00D536AD"/>
    <w:rPr>
      <w:i/>
      <w:iCs/>
    </w:rPr>
  </w:style>
  <w:style w:type="character" w:styleId="LineNumber">
    <w:name w:val="line number"/>
    <w:basedOn w:val="DefaultParagraphFont"/>
    <w:semiHidden/>
    <w:rsid w:val="00D536AD"/>
  </w:style>
  <w:style w:type="paragraph" w:styleId="List2">
    <w:name w:val="List 2"/>
    <w:basedOn w:val="Normal"/>
    <w:semiHidden/>
    <w:rsid w:val="00D536AD"/>
    <w:pPr>
      <w:spacing w:after="60" w:line="240" w:lineRule="auto"/>
      <w:ind w:left="566" w:hanging="283"/>
    </w:pPr>
    <w:rPr>
      <w:rFonts w:ascii="Arial" w:eastAsia="Times New Roman" w:hAnsi="Arial" w:cs="Times New Roman"/>
      <w:sz w:val="16"/>
      <w:szCs w:val="16"/>
      <w:lang w:val="en-AU" w:eastAsia="en-AU"/>
    </w:rPr>
  </w:style>
  <w:style w:type="paragraph" w:styleId="List3">
    <w:name w:val="List 3"/>
    <w:basedOn w:val="Normal"/>
    <w:semiHidden/>
    <w:rsid w:val="00D536AD"/>
    <w:pPr>
      <w:spacing w:after="60" w:line="240" w:lineRule="auto"/>
      <w:ind w:left="849" w:hanging="283"/>
    </w:pPr>
    <w:rPr>
      <w:rFonts w:ascii="Arial" w:eastAsia="Times New Roman" w:hAnsi="Arial" w:cs="Times New Roman"/>
      <w:sz w:val="16"/>
      <w:szCs w:val="16"/>
      <w:lang w:val="en-AU" w:eastAsia="en-AU"/>
    </w:rPr>
  </w:style>
  <w:style w:type="paragraph" w:styleId="List4">
    <w:name w:val="List 4"/>
    <w:basedOn w:val="Normal"/>
    <w:semiHidden/>
    <w:rsid w:val="00D536AD"/>
    <w:pPr>
      <w:spacing w:after="60" w:line="240" w:lineRule="auto"/>
      <w:ind w:left="1132" w:hanging="283"/>
    </w:pPr>
    <w:rPr>
      <w:rFonts w:ascii="Arial" w:eastAsia="Times New Roman" w:hAnsi="Arial" w:cs="Times New Roman"/>
      <w:sz w:val="16"/>
      <w:szCs w:val="16"/>
      <w:lang w:val="en-AU" w:eastAsia="en-AU"/>
    </w:rPr>
  </w:style>
  <w:style w:type="paragraph" w:styleId="List5">
    <w:name w:val="List 5"/>
    <w:basedOn w:val="Normal"/>
    <w:semiHidden/>
    <w:rsid w:val="00D536AD"/>
    <w:pPr>
      <w:spacing w:after="60" w:line="240" w:lineRule="auto"/>
      <w:ind w:left="1415" w:hanging="283"/>
    </w:pPr>
    <w:rPr>
      <w:rFonts w:ascii="Arial" w:eastAsia="Times New Roman" w:hAnsi="Arial" w:cs="Times New Roman"/>
      <w:sz w:val="16"/>
      <w:szCs w:val="16"/>
      <w:lang w:val="en-AU" w:eastAsia="en-AU"/>
    </w:rPr>
  </w:style>
  <w:style w:type="paragraph" w:styleId="ListBullet3">
    <w:name w:val="List Bullet 3"/>
    <w:basedOn w:val="Normal"/>
    <w:semiHidden/>
    <w:rsid w:val="00D536AD"/>
    <w:pPr>
      <w:tabs>
        <w:tab w:val="num" w:pos="926"/>
      </w:tabs>
      <w:spacing w:after="60" w:line="240" w:lineRule="auto"/>
      <w:ind w:left="926" w:hanging="360"/>
    </w:pPr>
    <w:rPr>
      <w:rFonts w:ascii="Arial" w:eastAsia="Times New Roman" w:hAnsi="Arial" w:cs="Times New Roman"/>
      <w:sz w:val="16"/>
      <w:szCs w:val="16"/>
      <w:lang w:val="en-AU" w:eastAsia="en-AU"/>
    </w:rPr>
  </w:style>
  <w:style w:type="paragraph" w:styleId="ListBullet4">
    <w:name w:val="List Bullet 4"/>
    <w:basedOn w:val="Normal"/>
    <w:semiHidden/>
    <w:rsid w:val="00D536AD"/>
    <w:pPr>
      <w:numPr>
        <w:numId w:val="7"/>
      </w:numPr>
      <w:spacing w:after="60" w:line="240" w:lineRule="auto"/>
    </w:pPr>
    <w:rPr>
      <w:rFonts w:ascii="Arial" w:eastAsia="Times New Roman" w:hAnsi="Arial" w:cs="Times New Roman"/>
      <w:sz w:val="16"/>
      <w:szCs w:val="16"/>
      <w:lang w:val="en-AU" w:eastAsia="en-AU"/>
    </w:rPr>
  </w:style>
  <w:style w:type="paragraph" w:styleId="ListBullet5">
    <w:name w:val="List Bullet 5"/>
    <w:basedOn w:val="Normal"/>
    <w:semiHidden/>
    <w:rsid w:val="00D536AD"/>
    <w:pPr>
      <w:numPr>
        <w:numId w:val="8"/>
      </w:numPr>
      <w:spacing w:after="60" w:line="240" w:lineRule="auto"/>
    </w:pPr>
    <w:rPr>
      <w:rFonts w:ascii="Arial" w:eastAsia="Times New Roman" w:hAnsi="Arial" w:cs="Times New Roman"/>
      <w:sz w:val="16"/>
      <w:szCs w:val="16"/>
      <w:lang w:val="en-AU" w:eastAsia="en-AU"/>
    </w:rPr>
  </w:style>
  <w:style w:type="paragraph" w:styleId="ListContinue">
    <w:name w:val="List Continue"/>
    <w:basedOn w:val="Normal"/>
    <w:semiHidden/>
    <w:rsid w:val="00D536AD"/>
    <w:pPr>
      <w:spacing w:after="120" w:line="240" w:lineRule="auto"/>
      <w:ind w:left="283"/>
    </w:pPr>
    <w:rPr>
      <w:rFonts w:ascii="Arial" w:eastAsia="Times New Roman" w:hAnsi="Arial" w:cs="Times New Roman"/>
      <w:sz w:val="16"/>
      <w:szCs w:val="16"/>
      <w:lang w:val="en-AU" w:eastAsia="en-AU"/>
    </w:rPr>
  </w:style>
  <w:style w:type="paragraph" w:styleId="ListContinue2">
    <w:name w:val="List Continue 2"/>
    <w:basedOn w:val="Normal"/>
    <w:semiHidden/>
    <w:rsid w:val="00D536AD"/>
    <w:pPr>
      <w:spacing w:after="120" w:line="240" w:lineRule="auto"/>
      <w:ind w:left="566"/>
    </w:pPr>
    <w:rPr>
      <w:rFonts w:ascii="Arial" w:eastAsia="Times New Roman" w:hAnsi="Arial" w:cs="Times New Roman"/>
      <w:sz w:val="16"/>
      <w:szCs w:val="16"/>
      <w:lang w:val="en-AU" w:eastAsia="en-AU"/>
    </w:rPr>
  </w:style>
  <w:style w:type="paragraph" w:styleId="ListContinue3">
    <w:name w:val="List Continue 3"/>
    <w:basedOn w:val="Normal"/>
    <w:semiHidden/>
    <w:rsid w:val="00D536AD"/>
    <w:pPr>
      <w:spacing w:after="120" w:line="240" w:lineRule="auto"/>
      <w:ind w:left="849"/>
    </w:pPr>
    <w:rPr>
      <w:rFonts w:ascii="Arial" w:eastAsia="Times New Roman" w:hAnsi="Arial" w:cs="Times New Roman"/>
      <w:sz w:val="16"/>
      <w:szCs w:val="16"/>
      <w:lang w:val="en-AU" w:eastAsia="en-AU"/>
    </w:rPr>
  </w:style>
  <w:style w:type="paragraph" w:styleId="ListContinue4">
    <w:name w:val="List Continue 4"/>
    <w:basedOn w:val="Normal"/>
    <w:semiHidden/>
    <w:rsid w:val="00D536AD"/>
    <w:pPr>
      <w:spacing w:after="120" w:line="240" w:lineRule="auto"/>
      <w:ind w:left="1132"/>
    </w:pPr>
    <w:rPr>
      <w:rFonts w:ascii="Arial" w:eastAsia="Times New Roman" w:hAnsi="Arial" w:cs="Times New Roman"/>
      <w:sz w:val="16"/>
      <w:szCs w:val="16"/>
      <w:lang w:val="en-AU" w:eastAsia="en-AU"/>
    </w:rPr>
  </w:style>
  <w:style w:type="paragraph" w:styleId="ListContinue5">
    <w:name w:val="List Continue 5"/>
    <w:basedOn w:val="Normal"/>
    <w:semiHidden/>
    <w:rsid w:val="00D536AD"/>
    <w:pPr>
      <w:spacing w:after="120" w:line="240" w:lineRule="auto"/>
      <w:ind w:left="1415"/>
    </w:pPr>
    <w:rPr>
      <w:rFonts w:ascii="Arial" w:eastAsia="Times New Roman" w:hAnsi="Arial" w:cs="Times New Roman"/>
      <w:sz w:val="16"/>
      <w:szCs w:val="16"/>
      <w:lang w:val="en-AU" w:eastAsia="en-AU"/>
    </w:rPr>
  </w:style>
  <w:style w:type="paragraph" w:styleId="ListNumber2">
    <w:name w:val="List Number 2"/>
    <w:basedOn w:val="Normal"/>
    <w:semiHidden/>
    <w:rsid w:val="00D536AD"/>
    <w:pPr>
      <w:numPr>
        <w:numId w:val="9"/>
      </w:numPr>
      <w:spacing w:after="60" w:line="240" w:lineRule="auto"/>
    </w:pPr>
    <w:rPr>
      <w:rFonts w:ascii="Arial" w:eastAsia="Times New Roman" w:hAnsi="Arial" w:cs="Times New Roman"/>
      <w:sz w:val="16"/>
      <w:szCs w:val="16"/>
      <w:lang w:val="en-AU" w:eastAsia="en-AU"/>
    </w:rPr>
  </w:style>
  <w:style w:type="paragraph" w:styleId="ListNumber3">
    <w:name w:val="List Number 3"/>
    <w:basedOn w:val="Normal"/>
    <w:semiHidden/>
    <w:rsid w:val="00D536AD"/>
    <w:pPr>
      <w:numPr>
        <w:numId w:val="10"/>
      </w:numPr>
      <w:spacing w:after="60" w:line="240" w:lineRule="auto"/>
    </w:pPr>
    <w:rPr>
      <w:rFonts w:ascii="Arial" w:eastAsia="Times New Roman" w:hAnsi="Arial" w:cs="Times New Roman"/>
      <w:sz w:val="16"/>
      <w:szCs w:val="16"/>
      <w:lang w:val="en-AU" w:eastAsia="en-AU"/>
    </w:rPr>
  </w:style>
  <w:style w:type="paragraph" w:styleId="ListNumber4">
    <w:name w:val="List Number 4"/>
    <w:basedOn w:val="Normal"/>
    <w:semiHidden/>
    <w:rsid w:val="00D536AD"/>
    <w:pPr>
      <w:numPr>
        <w:numId w:val="11"/>
      </w:numPr>
      <w:spacing w:after="60" w:line="240" w:lineRule="auto"/>
    </w:pPr>
    <w:rPr>
      <w:rFonts w:ascii="Arial" w:eastAsia="Times New Roman" w:hAnsi="Arial" w:cs="Times New Roman"/>
      <w:sz w:val="16"/>
      <w:szCs w:val="16"/>
      <w:lang w:val="en-AU" w:eastAsia="en-AU"/>
    </w:rPr>
  </w:style>
  <w:style w:type="paragraph" w:styleId="ListNumber5">
    <w:name w:val="List Number 5"/>
    <w:basedOn w:val="Normal"/>
    <w:semiHidden/>
    <w:rsid w:val="00D536AD"/>
    <w:pPr>
      <w:numPr>
        <w:numId w:val="12"/>
      </w:numPr>
      <w:spacing w:after="60" w:line="240" w:lineRule="auto"/>
    </w:pPr>
    <w:rPr>
      <w:rFonts w:ascii="Arial" w:eastAsia="Times New Roman" w:hAnsi="Arial" w:cs="Times New Roman"/>
      <w:sz w:val="16"/>
      <w:szCs w:val="16"/>
      <w:lang w:val="en-AU" w:eastAsia="en-AU"/>
    </w:rPr>
  </w:style>
  <w:style w:type="paragraph" w:styleId="MessageHeader">
    <w:name w:val="Message Header"/>
    <w:basedOn w:val="Normal"/>
    <w:link w:val="MessageHeaderChar"/>
    <w:semiHidden/>
    <w:rsid w:val="00D536A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Arial"/>
      <w:sz w:val="24"/>
      <w:szCs w:val="16"/>
      <w:lang w:val="en-AU" w:eastAsia="en-AU"/>
    </w:rPr>
  </w:style>
  <w:style w:type="character" w:customStyle="1" w:styleId="MessageHeaderChar">
    <w:name w:val="Message Header Char"/>
    <w:basedOn w:val="DefaultParagraphFont"/>
    <w:link w:val="MessageHeader"/>
    <w:semiHidden/>
    <w:rsid w:val="00D536AD"/>
    <w:rPr>
      <w:rFonts w:ascii="Arial" w:eastAsia="Times New Roman" w:hAnsi="Arial" w:cs="Arial"/>
      <w:sz w:val="24"/>
      <w:szCs w:val="16"/>
      <w:shd w:val="pct20" w:color="auto" w:fill="auto"/>
      <w:lang w:val="en-AU" w:eastAsia="en-AU"/>
    </w:rPr>
  </w:style>
  <w:style w:type="paragraph" w:styleId="NormalWeb">
    <w:name w:val="Normal (Web)"/>
    <w:basedOn w:val="Normal"/>
    <w:semiHidden/>
    <w:rsid w:val="00D536AD"/>
    <w:pPr>
      <w:spacing w:after="60" w:line="240" w:lineRule="auto"/>
    </w:pPr>
    <w:rPr>
      <w:rFonts w:ascii="Times New Roman" w:eastAsia="Times New Roman" w:hAnsi="Times New Roman" w:cs="Times New Roman"/>
      <w:sz w:val="24"/>
      <w:szCs w:val="16"/>
      <w:lang w:val="en-AU" w:eastAsia="en-AU"/>
    </w:rPr>
  </w:style>
  <w:style w:type="paragraph" w:styleId="NoteHeading">
    <w:name w:val="Note Heading"/>
    <w:basedOn w:val="Normal"/>
    <w:next w:val="Normal"/>
    <w:link w:val="NoteHeadingChar"/>
    <w:semiHidden/>
    <w:rsid w:val="00D536AD"/>
    <w:pPr>
      <w:spacing w:after="60" w:line="240" w:lineRule="auto"/>
    </w:pPr>
    <w:rPr>
      <w:rFonts w:ascii="Arial" w:eastAsia="Times New Roman" w:hAnsi="Arial" w:cs="Times New Roman"/>
      <w:sz w:val="16"/>
      <w:szCs w:val="16"/>
      <w:lang w:val="en-AU" w:eastAsia="en-AU"/>
    </w:rPr>
  </w:style>
  <w:style w:type="character" w:customStyle="1" w:styleId="NoteHeadingChar">
    <w:name w:val="Note Heading Char"/>
    <w:basedOn w:val="DefaultParagraphFont"/>
    <w:link w:val="NoteHeading"/>
    <w:semiHidden/>
    <w:rsid w:val="00D536AD"/>
    <w:rPr>
      <w:rFonts w:ascii="Arial" w:eastAsia="Times New Roman" w:hAnsi="Arial" w:cs="Times New Roman"/>
      <w:sz w:val="16"/>
      <w:szCs w:val="16"/>
      <w:lang w:val="en-AU" w:eastAsia="en-AU"/>
    </w:rPr>
  </w:style>
  <w:style w:type="character" w:styleId="PageNumber">
    <w:name w:val="page number"/>
    <w:basedOn w:val="DefaultParagraphFont"/>
    <w:semiHidden/>
    <w:rsid w:val="00D536AD"/>
  </w:style>
  <w:style w:type="paragraph" w:styleId="PlainText">
    <w:name w:val="Plain Text"/>
    <w:basedOn w:val="Normal"/>
    <w:link w:val="PlainTextChar"/>
    <w:rsid w:val="00D536AD"/>
    <w:pPr>
      <w:spacing w:after="6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D536AD"/>
    <w:rPr>
      <w:rFonts w:ascii="Courier New" w:eastAsia="Times New Roman" w:hAnsi="Courier New" w:cs="Courier New"/>
      <w:sz w:val="20"/>
      <w:szCs w:val="20"/>
      <w:lang w:val="en-AU" w:eastAsia="en-AU"/>
    </w:rPr>
  </w:style>
  <w:style w:type="paragraph" w:styleId="Salutation">
    <w:name w:val="Salutation"/>
    <w:basedOn w:val="Normal"/>
    <w:next w:val="Normal"/>
    <w:link w:val="SalutationChar"/>
    <w:semiHidden/>
    <w:rsid w:val="00D536AD"/>
    <w:pPr>
      <w:spacing w:after="60" w:line="240" w:lineRule="auto"/>
    </w:pPr>
    <w:rPr>
      <w:rFonts w:ascii="Arial" w:eastAsia="Times New Roman" w:hAnsi="Arial" w:cs="Times New Roman"/>
      <w:sz w:val="16"/>
      <w:szCs w:val="16"/>
      <w:lang w:val="en-AU" w:eastAsia="en-AU"/>
    </w:rPr>
  </w:style>
  <w:style w:type="character" w:customStyle="1" w:styleId="SalutationChar">
    <w:name w:val="Salutation Char"/>
    <w:basedOn w:val="DefaultParagraphFont"/>
    <w:link w:val="Salutation"/>
    <w:semiHidden/>
    <w:rsid w:val="00D536AD"/>
    <w:rPr>
      <w:rFonts w:ascii="Arial" w:eastAsia="Times New Roman" w:hAnsi="Arial" w:cs="Times New Roman"/>
      <w:sz w:val="16"/>
      <w:szCs w:val="16"/>
      <w:lang w:val="en-AU" w:eastAsia="en-AU"/>
    </w:rPr>
  </w:style>
  <w:style w:type="paragraph" w:styleId="Signature">
    <w:name w:val="Signature"/>
    <w:basedOn w:val="Normal"/>
    <w:link w:val="SignatureChar"/>
    <w:semiHidden/>
    <w:rsid w:val="00D536AD"/>
    <w:pPr>
      <w:spacing w:after="60" w:line="240" w:lineRule="auto"/>
      <w:ind w:left="4252"/>
    </w:pPr>
    <w:rPr>
      <w:rFonts w:ascii="Arial" w:eastAsia="Times New Roman" w:hAnsi="Arial" w:cs="Times New Roman"/>
      <w:sz w:val="16"/>
      <w:szCs w:val="16"/>
      <w:lang w:val="en-AU" w:eastAsia="en-AU"/>
    </w:rPr>
  </w:style>
  <w:style w:type="character" w:customStyle="1" w:styleId="SignatureChar">
    <w:name w:val="Signature Char"/>
    <w:basedOn w:val="DefaultParagraphFont"/>
    <w:link w:val="Signature"/>
    <w:semiHidden/>
    <w:rsid w:val="00D536AD"/>
    <w:rPr>
      <w:rFonts w:ascii="Arial" w:eastAsia="Times New Roman" w:hAnsi="Arial" w:cs="Times New Roman"/>
      <w:sz w:val="16"/>
      <w:szCs w:val="16"/>
      <w:lang w:val="en-AU" w:eastAsia="en-AU"/>
    </w:rPr>
  </w:style>
  <w:style w:type="character" w:styleId="Strong">
    <w:name w:val="Strong"/>
    <w:basedOn w:val="DefaultParagraphFont"/>
    <w:uiPriority w:val="22"/>
    <w:qFormat/>
    <w:rsid w:val="00A81463"/>
    <w:rPr>
      <w:b/>
      <w:bCs/>
    </w:rPr>
  </w:style>
  <w:style w:type="table" w:styleId="Table3Deffects1">
    <w:name w:val="Table 3D effects 1"/>
    <w:basedOn w:val="TableNormal"/>
    <w:semiHidden/>
    <w:rsid w:val="00D536AD"/>
    <w:pPr>
      <w:spacing w:after="0" w:line="240" w:lineRule="auto"/>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36AD"/>
    <w:pPr>
      <w:spacing w:after="0" w:line="240" w:lineRule="auto"/>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36AD"/>
    <w:pPr>
      <w:spacing w:after="0" w:line="240" w:lineRule="auto"/>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36AD"/>
    <w:pPr>
      <w:spacing w:after="0" w:line="240" w:lineRule="auto"/>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36AD"/>
    <w:pPr>
      <w:spacing w:after="0" w:line="240" w:lineRule="auto"/>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36AD"/>
    <w:pPr>
      <w:spacing w:after="0" w:line="240" w:lineRule="auto"/>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36AD"/>
    <w:pPr>
      <w:spacing w:after="0" w:line="240" w:lineRule="auto"/>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36AD"/>
    <w:pPr>
      <w:spacing w:after="0" w:line="240" w:lineRule="auto"/>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36AD"/>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36AD"/>
    <w:pPr>
      <w:spacing w:after="0" w:line="240" w:lineRule="auto"/>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36AD"/>
    <w:pPr>
      <w:spacing w:after="0" w:line="240" w:lineRule="auto"/>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36AD"/>
    <w:pPr>
      <w:spacing w:after="0" w:line="240" w:lineRule="auto"/>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536AD"/>
    <w:pPr>
      <w:spacing w:before="240" w:after="120" w:line="240" w:lineRule="auto"/>
    </w:pPr>
    <w:rPr>
      <w:rFonts w:ascii="Arial" w:eastAsia="Times New Roman" w:hAnsi="Arial" w:cs="Arial"/>
      <w:b/>
      <w:bCs/>
      <w:sz w:val="24"/>
      <w:szCs w:val="16"/>
      <w:lang w:val="en-AU" w:eastAsia="en-AU"/>
    </w:rPr>
  </w:style>
  <w:style w:type="paragraph" w:styleId="TOC1">
    <w:name w:val="toc 1"/>
    <w:basedOn w:val="Normal"/>
    <w:next w:val="Normal"/>
    <w:uiPriority w:val="39"/>
    <w:rsid w:val="00D536AD"/>
    <w:pPr>
      <w:tabs>
        <w:tab w:val="left" w:pos="540"/>
        <w:tab w:val="right" w:leader="dot" w:pos="8296"/>
      </w:tabs>
      <w:spacing w:before="240" w:after="60" w:line="240" w:lineRule="auto"/>
    </w:pPr>
    <w:rPr>
      <w:rFonts w:ascii="Arial" w:eastAsia="Times New Roman" w:hAnsi="Arial" w:cs="Times New Roman"/>
      <w:b/>
      <w:noProof/>
      <w:sz w:val="16"/>
      <w:szCs w:val="16"/>
      <w:lang w:val="en-AU" w:eastAsia="en-AU"/>
    </w:rPr>
  </w:style>
  <w:style w:type="paragraph" w:styleId="TOC2">
    <w:name w:val="toc 2"/>
    <w:basedOn w:val="Normal"/>
    <w:next w:val="Normal"/>
    <w:autoRedefine/>
    <w:uiPriority w:val="39"/>
    <w:rsid w:val="00D536AD"/>
    <w:pPr>
      <w:tabs>
        <w:tab w:val="left" w:pos="540"/>
        <w:tab w:val="left" w:pos="1134"/>
        <w:tab w:val="right" w:pos="8280"/>
      </w:tabs>
      <w:spacing w:before="60" w:after="60" w:line="240" w:lineRule="auto"/>
      <w:ind w:right="28"/>
    </w:pPr>
    <w:rPr>
      <w:rFonts w:ascii="Arial" w:eastAsia="Times New Roman" w:hAnsi="Arial" w:cs="Times New Roman"/>
      <w:b/>
      <w:noProof/>
      <w:sz w:val="18"/>
      <w:szCs w:val="16"/>
      <w:lang w:val="en-AU" w:eastAsia="en-AU"/>
    </w:rPr>
  </w:style>
  <w:style w:type="paragraph" w:styleId="TOC3">
    <w:name w:val="toc 3"/>
    <w:basedOn w:val="Normal"/>
    <w:next w:val="Normal"/>
    <w:autoRedefine/>
    <w:uiPriority w:val="39"/>
    <w:rsid w:val="00D536AD"/>
    <w:pPr>
      <w:tabs>
        <w:tab w:val="left" w:pos="567"/>
      </w:tabs>
      <w:spacing w:before="220" w:after="110" w:line="240" w:lineRule="auto"/>
      <w:ind w:left="1134" w:hanging="567"/>
    </w:pPr>
    <w:rPr>
      <w:rFonts w:ascii="Arial" w:eastAsia="Times New Roman" w:hAnsi="Arial" w:cs="Times New Roman"/>
      <w:sz w:val="16"/>
      <w:szCs w:val="16"/>
      <w:lang w:val="en-AU" w:eastAsia="en-AU"/>
    </w:rPr>
  </w:style>
  <w:style w:type="paragraph" w:styleId="ListBullet">
    <w:name w:val="List Bullet"/>
    <w:basedOn w:val="Normal"/>
    <w:rsid w:val="00D536AD"/>
    <w:pPr>
      <w:numPr>
        <w:numId w:val="16"/>
      </w:numPr>
      <w:spacing w:after="120" w:line="264" w:lineRule="auto"/>
    </w:pPr>
    <w:rPr>
      <w:rFonts w:ascii="Arial" w:eastAsia="Times New Roman" w:hAnsi="Arial" w:cs="Times New Roman"/>
      <w:sz w:val="16"/>
      <w:szCs w:val="16"/>
      <w:lang w:val="en-AU" w:eastAsia="en-AU"/>
    </w:rPr>
  </w:style>
  <w:style w:type="paragraph" w:styleId="ListNumber">
    <w:name w:val="List Number"/>
    <w:basedOn w:val="Normal"/>
    <w:rsid w:val="00D536AD"/>
    <w:pPr>
      <w:numPr>
        <w:numId w:val="17"/>
      </w:numPr>
      <w:spacing w:after="120" w:line="240" w:lineRule="auto"/>
    </w:pPr>
    <w:rPr>
      <w:rFonts w:ascii="Arial" w:eastAsia="Times New Roman" w:hAnsi="Arial" w:cs="Times New Roman"/>
      <w:sz w:val="16"/>
      <w:szCs w:val="16"/>
      <w:lang w:val="en-AU" w:eastAsia="en-AU"/>
    </w:rPr>
  </w:style>
  <w:style w:type="paragraph" w:customStyle="1" w:styleId="ListAlpha">
    <w:name w:val="List Alpha"/>
    <w:basedOn w:val="BodyText"/>
    <w:rsid w:val="00D536AD"/>
    <w:pPr>
      <w:numPr>
        <w:numId w:val="14"/>
      </w:numPr>
      <w:spacing w:before="120" w:line="264" w:lineRule="auto"/>
    </w:pPr>
    <w:rPr>
      <w:rFonts w:ascii="Arial" w:eastAsia="Times New Roman" w:hAnsi="Arial" w:cs="Times New Roman"/>
      <w:sz w:val="16"/>
      <w:szCs w:val="16"/>
      <w:lang w:val="en-AU" w:eastAsia="en-AU"/>
    </w:rPr>
  </w:style>
  <w:style w:type="paragraph" w:styleId="Quote">
    <w:name w:val="Quote"/>
    <w:basedOn w:val="Normal"/>
    <w:next w:val="Normal"/>
    <w:link w:val="QuoteChar"/>
    <w:uiPriority w:val="29"/>
    <w:qFormat/>
    <w:rsid w:val="00A814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81463"/>
    <w:rPr>
      <w:i/>
      <w:iCs/>
      <w:color w:val="262626" w:themeColor="text1" w:themeTint="D9"/>
    </w:rPr>
  </w:style>
  <w:style w:type="table" w:customStyle="1" w:styleId="GreyTable">
    <w:name w:val="Grey Table"/>
    <w:basedOn w:val="TableNormal"/>
    <w:rsid w:val="00D536AD"/>
    <w:pPr>
      <w:spacing w:after="0" w:line="240" w:lineRule="auto"/>
    </w:pPr>
    <w:rPr>
      <w:rFonts w:ascii="Arial" w:eastAsia="Times New Roman" w:hAnsi="Arial" w:cs="Times New Roman"/>
      <w:sz w:val="20"/>
      <w:szCs w:val="20"/>
      <w:lang w:val="en-AU" w:eastAsia="en-AU"/>
    </w:rPr>
    <w:tblPr>
      <w:tblBorders>
        <w:top w:val="single" w:sz="4" w:space="0" w:color="5C5C5C"/>
        <w:left w:val="single" w:sz="4" w:space="0" w:color="5C5C5C"/>
        <w:bottom w:val="single" w:sz="4" w:space="0" w:color="5C5C5C"/>
        <w:right w:val="single" w:sz="4" w:space="0" w:color="5C5C5C"/>
        <w:insideH w:val="single" w:sz="4" w:space="0" w:color="5C5C5C"/>
        <w:insideV w:val="single" w:sz="4" w:space="0" w:color="5C5C5C"/>
      </w:tblBorders>
    </w:tblPr>
    <w:trPr>
      <w:cantSplit/>
    </w:trPr>
    <w:tblStylePr w:type="firstRow">
      <w:rPr>
        <w:rFonts w:ascii="Arial" w:hAnsi="Arial"/>
        <w:b w:val="0"/>
        <w:color w:val="FFFFFF"/>
        <w:sz w:val="22"/>
      </w:rPr>
      <w:tblPr/>
      <w:trPr>
        <w:cantSplit w:val="0"/>
        <w:tblHeader/>
      </w:trPr>
      <w:tcPr>
        <w:tcBorders>
          <w:insideV w:val="single" w:sz="4" w:space="0" w:color="FFFFFF"/>
        </w:tcBorders>
        <w:shd w:val="clear" w:color="auto" w:fill="5C5C5C"/>
      </w:tcPr>
    </w:tblStylePr>
  </w:style>
  <w:style w:type="paragraph" w:customStyle="1" w:styleId="TableHeading">
    <w:name w:val="Table Heading"/>
    <w:basedOn w:val="BodyText"/>
    <w:rsid w:val="00D536AD"/>
    <w:pPr>
      <w:spacing w:before="40" w:after="40" w:line="264" w:lineRule="auto"/>
    </w:pPr>
    <w:rPr>
      <w:rFonts w:ascii="Arial" w:eastAsia="Times New Roman" w:hAnsi="Arial" w:cs="Times New Roman"/>
      <w:b/>
      <w:sz w:val="16"/>
      <w:szCs w:val="16"/>
      <w:lang w:val="en-AU" w:eastAsia="en-AU"/>
    </w:rPr>
  </w:style>
  <w:style w:type="paragraph" w:styleId="List">
    <w:name w:val="List"/>
    <w:basedOn w:val="Normal"/>
    <w:semiHidden/>
    <w:rsid w:val="00D536AD"/>
    <w:pPr>
      <w:spacing w:after="60" w:line="240" w:lineRule="auto"/>
      <w:ind w:left="283" w:hanging="283"/>
    </w:pPr>
    <w:rPr>
      <w:rFonts w:ascii="Arial" w:eastAsia="Times New Roman" w:hAnsi="Arial" w:cs="Times New Roman"/>
      <w:sz w:val="16"/>
      <w:szCs w:val="16"/>
      <w:lang w:val="en-AU" w:eastAsia="en-AU"/>
    </w:rPr>
  </w:style>
  <w:style w:type="paragraph" w:customStyle="1" w:styleId="TableText">
    <w:name w:val="Table Text"/>
    <w:basedOn w:val="BodyText"/>
    <w:rsid w:val="00D536AD"/>
    <w:pPr>
      <w:spacing w:before="60" w:after="60" w:line="264" w:lineRule="auto"/>
    </w:pPr>
    <w:rPr>
      <w:rFonts w:ascii="Arial" w:eastAsia="Times New Roman" w:hAnsi="Arial" w:cs="Times New Roman"/>
      <w:sz w:val="16"/>
      <w:szCs w:val="16"/>
      <w:lang w:val="en-AU" w:eastAsia="en-AU"/>
    </w:rPr>
  </w:style>
  <w:style w:type="paragraph" w:customStyle="1" w:styleId="TableBullet">
    <w:name w:val="Table Bullet"/>
    <w:basedOn w:val="TableText"/>
    <w:rsid w:val="00D536AD"/>
    <w:pPr>
      <w:numPr>
        <w:numId w:val="15"/>
      </w:numPr>
      <w:spacing w:line="240" w:lineRule="auto"/>
    </w:pPr>
    <w:rPr>
      <w:sz w:val="22"/>
    </w:rPr>
  </w:style>
  <w:style w:type="paragraph" w:customStyle="1" w:styleId="TableNumber">
    <w:name w:val="Table Number"/>
    <w:basedOn w:val="ListNumber"/>
    <w:rsid w:val="00D536AD"/>
    <w:pPr>
      <w:numPr>
        <w:numId w:val="13"/>
      </w:numPr>
      <w:spacing w:before="60" w:after="60"/>
    </w:pPr>
  </w:style>
  <w:style w:type="paragraph" w:customStyle="1" w:styleId="Heading">
    <w:name w:val="Heading"/>
    <w:basedOn w:val="Normal"/>
    <w:next w:val="BodyText"/>
    <w:rsid w:val="00D536AD"/>
    <w:pPr>
      <w:spacing w:before="320" w:after="160" w:line="240" w:lineRule="auto"/>
    </w:pPr>
    <w:rPr>
      <w:rFonts w:ascii="Arial" w:eastAsia="Times New Roman" w:hAnsi="Arial" w:cs="Times New Roman"/>
      <w:b/>
      <w:color w:val="004FBA"/>
      <w:sz w:val="32"/>
      <w:szCs w:val="16"/>
      <w:lang w:val="en-AU" w:eastAsia="en-AU"/>
    </w:rPr>
  </w:style>
  <w:style w:type="table" w:customStyle="1" w:styleId="BlueTable">
    <w:name w:val="Blue Table"/>
    <w:basedOn w:val="GreyTable"/>
    <w:rsid w:val="00D536AD"/>
    <w:tblPr>
      <w:tblBorders>
        <w:top w:val="single" w:sz="4" w:space="0" w:color="004FBA"/>
        <w:left w:val="single" w:sz="4" w:space="0" w:color="004FBA"/>
        <w:bottom w:val="single" w:sz="4" w:space="0" w:color="004FBA"/>
        <w:right w:val="single" w:sz="4" w:space="0" w:color="004FBA"/>
        <w:insideH w:val="single" w:sz="4" w:space="0" w:color="004FBA"/>
        <w:insideV w:val="single" w:sz="4" w:space="0" w:color="004FBA"/>
      </w:tblBorders>
    </w:tblPr>
    <w:tblStylePr w:type="firstRow">
      <w:rPr>
        <w:rFonts w:ascii="Arial" w:hAnsi="Arial"/>
        <w:b w:val="0"/>
        <w:color w:val="FFFFFF"/>
        <w:sz w:val="22"/>
      </w:rPr>
      <w:tblPr/>
      <w:trPr>
        <w:cantSplit w:val="0"/>
        <w:tblHeader/>
      </w:trPr>
      <w:tcPr>
        <w:tcBorders>
          <w:top w:val="nil"/>
          <w:left w:val="single" w:sz="4" w:space="0" w:color="004FBA"/>
          <w:bottom w:val="nil"/>
          <w:right w:val="nil"/>
          <w:insideH w:val="nil"/>
          <w:insideV w:val="single" w:sz="4" w:space="0" w:color="FFFFFF"/>
          <w:tl2br w:val="nil"/>
          <w:tr2bl w:val="nil"/>
        </w:tcBorders>
        <w:shd w:val="clear" w:color="auto" w:fill="004FBA"/>
      </w:tcPr>
    </w:tblStylePr>
  </w:style>
  <w:style w:type="table" w:customStyle="1" w:styleId="OrangeTable">
    <w:name w:val="Orange Table"/>
    <w:basedOn w:val="BlueTable"/>
    <w:rsid w:val="00D536AD"/>
    <w:tblPr>
      <w:tblBorders>
        <w:top w:val="single" w:sz="4" w:space="0" w:color="F27D0A"/>
        <w:left w:val="single" w:sz="4" w:space="0" w:color="F27D0A"/>
        <w:bottom w:val="single" w:sz="4" w:space="0" w:color="F27D0A"/>
        <w:right w:val="single" w:sz="4" w:space="0" w:color="F27D0A"/>
        <w:insideH w:val="single" w:sz="4" w:space="0" w:color="F27D0A"/>
        <w:insideV w:val="single" w:sz="4" w:space="0" w:color="F27D0A"/>
      </w:tblBorders>
    </w:tblPr>
    <w:tblStylePr w:type="firstRow">
      <w:rPr>
        <w:rFonts w:ascii="Arial" w:hAnsi="Arial"/>
        <w:b w:val="0"/>
        <w:color w:val="FFFFFF"/>
        <w:sz w:val="22"/>
      </w:rPr>
      <w:tblPr/>
      <w:trPr>
        <w:cantSplit w:val="0"/>
        <w:tblHeader/>
      </w:trPr>
      <w:tcPr>
        <w:tcBorders>
          <w:top w:val="nil"/>
          <w:left w:val="single" w:sz="4" w:space="0" w:color="F27D0A"/>
          <w:bottom w:val="nil"/>
          <w:right w:val="nil"/>
          <w:insideH w:val="nil"/>
          <w:insideV w:val="single" w:sz="4" w:space="0" w:color="FFFFFF"/>
          <w:tl2br w:val="nil"/>
          <w:tr2bl w:val="nil"/>
        </w:tcBorders>
        <w:shd w:val="clear" w:color="auto" w:fill="F27D0A"/>
      </w:tcPr>
    </w:tblStylePr>
  </w:style>
  <w:style w:type="table" w:customStyle="1" w:styleId="PurpleTable">
    <w:name w:val="Purple Table"/>
    <w:basedOn w:val="GreyTable"/>
    <w:rsid w:val="00D536AD"/>
    <w:tblPr>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Pr>
    <w:tblStylePr w:type="firstRow">
      <w:rPr>
        <w:rFonts w:ascii="Arial" w:hAnsi="Arial"/>
        <w:b w:val="0"/>
        <w:color w:val="FFFFFF"/>
        <w:sz w:val="22"/>
      </w:rPr>
      <w:tblPr/>
      <w:trPr>
        <w:cantSplit w:val="0"/>
        <w:tblHeader/>
      </w:trPr>
      <w:tcPr>
        <w:tcBorders>
          <w:insideV w:val="single" w:sz="4" w:space="0" w:color="FFFFFF"/>
        </w:tcBorders>
        <w:shd w:val="clear" w:color="auto" w:fill="590F4A"/>
      </w:tcPr>
    </w:tblStylePr>
  </w:style>
  <w:style w:type="table" w:customStyle="1" w:styleId="GreenTable">
    <w:name w:val="Green Table"/>
    <w:basedOn w:val="GreyTable"/>
    <w:rsid w:val="00D536AD"/>
    <w:tblPr>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Pr>
    <w:tblStylePr w:type="firstRow">
      <w:rPr>
        <w:rFonts w:ascii="Arial" w:hAnsi="Arial"/>
        <w:b w:val="0"/>
        <w:color w:val="FFFFFF"/>
        <w:sz w:val="22"/>
      </w:rPr>
      <w:tblPr/>
      <w:trPr>
        <w:cantSplit w:val="0"/>
        <w:tblHeader/>
      </w:trPr>
      <w:tcPr>
        <w:tcBorders>
          <w:insideV w:val="single" w:sz="4" w:space="0" w:color="FFFFFF"/>
        </w:tcBorders>
        <w:shd w:val="clear" w:color="auto" w:fill="166813"/>
      </w:tcPr>
    </w:tblStylePr>
  </w:style>
  <w:style w:type="paragraph" w:styleId="BalloonText">
    <w:name w:val="Balloon Text"/>
    <w:basedOn w:val="Normal"/>
    <w:link w:val="BalloonTextChar"/>
    <w:rsid w:val="00D536AD"/>
    <w:pPr>
      <w:spacing w:after="6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rsid w:val="00D536AD"/>
    <w:rPr>
      <w:rFonts w:ascii="Tahoma" w:eastAsia="Times New Roman" w:hAnsi="Tahoma" w:cs="Tahoma"/>
      <w:sz w:val="16"/>
      <w:szCs w:val="16"/>
      <w:lang w:val="en-AU" w:eastAsia="en-AU"/>
    </w:rPr>
  </w:style>
  <w:style w:type="paragraph" w:customStyle="1" w:styleId="Annexure">
    <w:name w:val="Annexure"/>
    <w:basedOn w:val="Normal"/>
    <w:next w:val="Normal"/>
    <w:rsid w:val="00D536AD"/>
    <w:pPr>
      <w:spacing w:after="60" w:line="240" w:lineRule="auto"/>
    </w:pPr>
    <w:rPr>
      <w:rFonts w:ascii="Arial" w:eastAsia="Times New Roman" w:hAnsi="Arial" w:cs="Times New Roman"/>
      <w:b/>
      <w:sz w:val="24"/>
      <w:szCs w:val="20"/>
      <w:lang w:val="en-AU"/>
    </w:rPr>
  </w:style>
  <w:style w:type="paragraph" w:customStyle="1" w:styleId="NumberedParagraph">
    <w:name w:val="Numbered Paragraph"/>
    <w:basedOn w:val="Heading3"/>
    <w:rsid w:val="00D536AD"/>
    <w:pPr>
      <w:keepNext w:val="0"/>
      <w:keepLines w:val="0"/>
      <w:numPr>
        <w:ilvl w:val="2"/>
      </w:numPr>
      <w:tabs>
        <w:tab w:val="num" w:pos="360"/>
      </w:tabs>
      <w:spacing w:before="0" w:after="60"/>
      <w:ind w:left="2124" w:hanging="708"/>
      <w:outlineLvl w:val="9"/>
    </w:pPr>
    <w:rPr>
      <w:rFonts w:ascii="Arial" w:eastAsia="Times New Roman" w:hAnsi="Arial" w:cs="Arial"/>
      <w:color w:val="auto"/>
      <w:sz w:val="20"/>
      <w:szCs w:val="20"/>
      <w:lang w:val="en-AU"/>
    </w:rPr>
  </w:style>
  <w:style w:type="paragraph" w:customStyle="1" w:styleId="Heading3-2ndpara">
    <w:name w:val="Heading 3-2nd para"/>
    <w:basedOn w:val="Heading3"/>
    <w:rsid w:val="00D536AD"/>
    <w:pPr>
      <w:keepNext w:val="0"/>
      <w:numPr>
        <w:ilvl w:val="2"/>
      </w:numPr>
      <w:overflowPunct w:val="0"/>
      <w:autoSpaceDE w:val="0"/>
      <w:autoSpaceDN w:val="0"/>
      <w:adjustRightInd w:val="0"/>
      <w:spacing w:before="120"/>
      <w:ind w:left="567" w:hanging="397"/>
      <w:jc w:val="both"/>
    </w:pPr>
    <w:rPr>
      <w:rFonts w:ascii="Times New Roman" w:eastAsia="Times New Roman" w:hAnsi="Times New Roman" w:cs="Arial"/>
      <w:bCs/>
      <w:color w:val="auto"/>
      <w:szCs w:val="20"/>
    </w:rPr>
  </w:style>
  <w:style w:type="paragraph" w:styleId="CommentSubject">
    <w:name w:val="annotation subject"/>
    <w:basedOn w:val="CommentText"/>
    <w:next w:val="CommentText"/>
    <w:link w:val="CommentSubjectChar"/>
    <w:rsid w:val="00D536AD"/>
    <w:pPr>
      <w:pBdr>
        <w:top w:val="none" w:sz="0" w:space="0" w:color="auto"/>
        <w:left w:val="none" w:sz="0" w:space="0" w:color="auto"/>
        <w:bottom w:val="none" w:sz="0" w:space="0" w:color="auto"/>
        <w:right w:val="none" w:sz="0" w:space="0" w:color="auto"/>
        <w:between w:val="none" w:sz="0" w:space="0" w:color="auto"/>
        <w:bar w:val="none" w:sz="0" w:color="auto"/>
      </w:pBdr>
      <w:spacing w:after="60"/>
    </w:pPr>
    <w:rPr>
      <w:rFonts w:ascii="Arial" w:eastAsia="Times New Roman" w:hAnsi="Arial"/>
      <w:b/>
      <w:bCs/>
      <w:bdr w:val="none" w:sz="0" w:space="0" w:color="auto"/>
      <w:lang w:val="en-AU" w:eastAsia="en-AU"/>
    </w:rPr>
  </w:style>
  <w:style w:type="character" w:customStyle="1" w:styleId="CommentSubjectChar">
    <w:name w:val="Comment Subject Char"/>
    <w:basedOn w:val="CommentTextChar"/>
    <w:link w:val="CommentSubject"/>
    <w:rsid w:val="00D536AD"/>
    <w:rPr>
      <w:rFonts w:ascii="Arial" w:eastAsia="Times New Roman" w:hAnsi="Arial" w:cs="Times New Roman"/>
      <w:b/>
      <w:bCs/>
      <w:sz w:val="20"/>
      <w:szCs w:val="20"/>
      <w:bdr w:val="nil"/>
      <w:lang w:val="en-AU" w:eastAsia="en-AU"/>
    </w:rPr>
  </w:style>
  <w:style w:type="paragraph" w:customStyle="1" w:styleId="legalRecital1">
    <w:name w:val="legalRecital1"/>
    <w:basedOn w:val="Normal"/>
    <w:rsid w:val="00D536AD"/>
    <w:pPr>
      <w:numPr>
        <w:numId w:val="18"/>
      </w:numPr>
      <w:spacing w:before="240" w:after="60" w:line="240" w:lineRule="auto"/>
    </w:pPr>
    <w:rPr>
      <w:rFonts w:ascii="Arial" w:eastAsia="Times New Roman" w:hAnsi="Arial" w:cs="Times New Roman"/>
      <w:sz w:val="20"/>
      <w:szCs w:val="20"/>
      <w:lang w:val="en-AU" w:eastAsia="en-AU"/>
    </w:rPr>
  </w:style>
  <w:style w:type="paragraph" w:customStyle="1" w:styleId="Headingpara2">
    <w:name w:val="Headingpara2"/>
    <w:basedOn w:val="Heading2"/>
    <w:rsid w:val="00D536AD"/>
    <w:pPr>
      <w:keepNext w:val="0"/>
      <w:keepLines w:val="0"/>
      <w:numPr>
        <w:ilvl w:val="1"/>
      </w:numPr>
      <w:spacing w:before="240"/>
      <w:ind w:left="851" w:hanging="851"/>
    </w:pPr>
    <w:rPr>
      <w:rFonts w:ascii="Arial" w:eastAsia="Times New Roman" w:hAnsi="Arial" w:cs="Times New Roman"/>
      <w:b/>
      <w:bCs/>
      <w:color w:val="auto"/>
      <w:sz w:val="20"/>
      <w:szCs w:val="20"/>
      <w:lang w:val="en-AU" w:eastAsia="en-AU"/>
    </w:rPr>
  </w:style>
  <w:style w:type="paragraph" w:styleId="DocumentMap">
    <w:name w:val="Document Map"/>
    <w:basedOn w:val="Normal"/>
    <w:link w:val="DocumentMapChar"/>
    <w:rsid w:val="00D536AD"/>
    <w:pPr>
      <w:spacing w:after="0" w:line="240" w:lineRule="auto"/>
    </w:pPr>
    <w:rPr>
      <w:rFonts w:ascii="Lucida Grande" w:eastAsia="Times New Roman" w:hAnsi="Lucida Grande" w:cs="Lucida Grande"/>
      <w:sz w:val="24"/>
      <w:szCs w:val="24"/>
      <w:lang w:val="en-AU" w:eastAsia="en-AU"/>
    </w:rPr>
  </w:style>
  <w:style w:type="character" w:customStyle="1" w:styleId="DocumentMapChar">
    <w:name w:val="Document Map Char"/>
    <w:basedOn w:val="DefaultParagraphFont"/>
    <w:link w:val="DocumentMap"/>
    <w:rsid w:val="00D536AD"/>
    <w:rPr>
      <w:rFonts w:ascii="Lucida Grande" w:eastAsia="Times New Roman" w:hAnsi="Lucida Grande" w:cs="Lucida Grande"/>
      <w:sz w:val="24"/>
      <w:szCs w:val="24"/>
      <w:lang w:val="en-AU" w:eastAsia="en-AU"/>
    </w:rPr>
  </w:style>
  <w:style w:type="paragraph" w:customStyle="1" w:styleId="BodyIndent1">
    <w:name w:val="Body Indent 1"/>
    <w:basedOn w:val="Normal"/>
    <w:rsid w:val="00D536AD"/>
    <w:pPr>
      <w:spacing w:before="240" w:after="0" w:line="240" w:lineRule="auto"/>
      <w:ind w:left="851"/>
    </w:pPr>
    <w:rPr>
      <w:rFonts w:ascii="Arial" w:eastAsia="Times New Roman" w:hAnsi="Arial" w:cs="Arial"/>
      <w:sz w:val="20"/>
      <w:szCs w:val="20"/>
      <w:lang w:val="en-AU" w:eastAsia="en-AU"/>
    </w:rPr>
  </w:style>
  <w:style w:type="paragraph" w:customStyle="1" w:styleId="BodyIndent2">
    <w:name w:val="Body Indent 2"/>
    <w:basedOn w:val="Normal"/>
    <w:rsid w:val="00D536AD"/>
    <w:pPr>
      <w:spacing w:before="240" w:after="0" w:line="240" w:lineRule="auto"/>
      <w:ind w:left="1701"/>
    </w:pPr>
    <w:rPr>
      <w:rFonts w:ascii="Arial" w:eastAsia="Times New Roman" w:hAnsi="Arial" w:cs="Arial"/>
      <w:sz w:val="20"/>
      <w:szCs w:val="20"/>
      <w:lang w:val="en-AU" w:eastAsia="en-AU"/>
    </w:rPr>
  </w:style>
  <w:style w:type="paragraph" w:styleId="Revision">
    <w:name w:val="Revision"/>
    <w:hidden/>
    <w:uiPriority w:val="99"/>
    <w:semiHidden/>
    <w:rsid w:val="00D536AD"/>
    <w:pPr>
      <w:spacing w:after="0" w:line="240" w:lineRule="auto"/>
    </w:pPr>
    <w:rPr>
      <w:rFonts w:ascii="Arial" w:eastAsia="Times New Roman" w:hAnsi="Arial" w:cs="Times New Roman"/>
      <w:sz w:val="16"/>
      <w:szCs w:val="16"/>
      <w:lang w:val="en-AU" w:eastAsia="en-AU"/>
    </w:rPr>
  </w:style>
  <w:style w:type="paragraph" w:customStyle="1" w:styleId="Numpara1">
    <w:name w:val="Numpara1"/>
    <w:basedOn w:val="Normal"/>
    <w:rsid w:val="00D536AD"/>
    <w:pPr>
      <w:numPr>
        <w:numId w:val="19"/>
      </w:numPr>
      <w:spacing w:before="240" w:after="0" w:line="240" w:lineRule="auto"/>
    </w:pPr>
    <w:rPr>
      <w:rFonts w:ascii="Arial" w:eastAsia="Times New Roman" w:hAnsi="Arial" w:cs="Arial"/>
      <w:sz w:val="20"/>
      <w:lang w:val="en-AU" w:eastAsia="en-AU"/>
    </w:rPr>
  </w:style>
  <w:style w:type="paragraph" w:customStyle="1" w:styleId="Numpara2">
    <w:name w:val="Numpara2"/>
    <w:basedOn w:val="Normal"/>
    <w:rsid w:val="00D536AD"/>
    <w:pPr>
      <w:numPr>
        <w:ilvl w:val="1"/>
        <w:numId w:val="19"/>
      </w:numPr>
      <w:spacing w:before="240" w:after="0" w:line="240" w:lineRule="auto"/>
    </w:pPr>
    <w:rPr>
      <w:rFonts w:ascii="Arial" w:eastAsia="Times New Roman" w:hAnsi="Arial" w:cs="Arial"/>
      <w:sz w:val="20"/>
      <w:lang w:val="en-AU" w:eastAsia="en-AU"/>
    </w:rPr>
  </w:style>
  <w:style w:type="paragraph" w:customStyle="1" w:styleId="Numpara3">
    <w:name w:val="Numpara3"/>
    <w:basedOn w:val="Normal"/>
    <w:rsid w:val="00D536AD"/>
    <w:pPr>
      <w:numPr>
        <w:ilvl w:val="2"/>
        <w:numId w:val="19"/>
      </w:numPr>
      <w:spacing w:before="240" w:after="0" w:line="240" w:lineRule="auto"/>
    </w:pPr>
    <w:rPr>
      <w:rFonts w:ascii="Arial" w:eastAsia="Times New Roman" w:hAnsi="Arial" w:cs="Arial"/>
      <w:sz w:val="20"/>
      <w:lang w:val="en-AU" w:eastAsia="en-AU"/>
    </w:rPr>
  </w:style>
  <w:style w:type="paragraph" w:customStyle="1" w:styleId="Numpara4">
    <w:name w:val="Numpara4"/>
    <w:basedOn w:val="Normal"/>
    <w:rsid w:val="00D536AD"/>
    <w:pPr>
      <w:numPr>
        <w:ilvl w:val="3"/>
        <w:numId w:val="19"/>
      </w:numPr>
      <w:spacing w:before="240" w:after="0" w:line="240" w:lineRule="auto"/>
    </w:pPr>
    <w:rPr>
      <w:rFonts w:ascii="Arial" w:eastAsia="Times New Roman" w:hAnsi="Arial" w:cs="Arial"/>
      <w:sz w:val="20"/>
      <w:lang w:val="en-AU" w:eastAsia="en-AU"/>
    </w:rPr>
  </w:style>
  <w:style w:type="character" w:styleId="UnresolvedMention">
    <w:name w:val="Unresolved Mention"/>
    <w:basedOn w:val="DefaultParagraphFont"/>
    <w:uiPriority w:val="99"/>
    <w:rsid w:val="00D536AD"/>
    <w:rPr>
      <w:color w:val="605E5C"/>
      <w:shd w:val="clear" w:color="auto" w:fill="E1DFDD"/>
    </w:rPr>
  </w:style>
  <w:style w:type="character" w:styleId="Mention">
    <w:name w:val="Mention"/>
    <w:basedOn w:val="DefaultParagraphFont"/>
    <w:uiPriority w:val="99"/>
    <w:unhideWhenUsed/>
    <w:rsid w:val="00D536AD"/>
    <w:rPr>
      <w:color w:val="2B579A"/>
      <w:shd w:val="clear" w:color="auto" w:fill="E1DFDD"/>
    </w:rPr>
  </w:style>
  <w:style w:type="paragraph" w:customStyle="1" w:styleId="msonormal0">
    <w:name w:val="msonormal"/>
    <w:basedOn w:val="Normal"/>
    <w:rsid w:val="003B3F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0">
    <w:name w:val="font0"/>
    <w:basedOn w:val="Normal"/>
    <w:rsid w:val="003B3F11"/>
    <w:pPr>
      <w:spacing w:before="100" w:beforeAutospacing="1" w:after="100" w:afterAutospacing="1" w:line="240" w:lineRule="auto"/>
    </w:pPr>
    <w:rPr>
      <w:rFonts w:ascii="Calibri" w:eastAsia="Times New Roman" w:hAnsi="Calibri" w:cs="Calibri"/>
      <w:sz w:val="20"/>
      <w:szCs w:val="20"/>
      <w:lang w:eastAsia="zh-CN"/>
    </w:rPr>
  </w:style>
  <w:style w:type="paragraph" w:customStyle="1" w:styleId="font5">
    <w:name w:val="font5"/>
    <w:basedOn w:val="Normal"/>
    <w:rsid w:val="003B3F11"/>
    <w:pPr>
      <w:spacing w:before="100" w:beforeAutospacing="1" w:after="100" w:afterAutospacing="1" w:line="240" w:lineRule="auto"/>
    </w:pPr>
    <w:rPr>
      <w:rFonts w:ascii="Calibri" w:eastAsia="Times New Roman" w:hAnsi="Calibri" w:cs="Calibri"/>
      <w:b/>
      <w:bCs/>
      <w:sz w:val="20"/>
      <w:szCs w:val="20"/>
      <w:lang w:eastAsia="zh-CN"/>
    </w:rPr>
  </w:style>
  <w:style w:type="paragraph" w:customStyle="1" w:styleId="font6">
    <w:name w:val="font6"/>
    <w:basedOn w:val="Normal"/>
    <w:rsid w:val="003B3F11"/>
    <w:pPr>
      <w:spacing w:before="100" w:beforeAutospacing="1" w:after="100" w:afterAutospacing="1" w:line="240" w:lineRule="auto"/>
    </w:pPr>
    <w:rPr>
      <w:rFonts w:ascii="Calibri" w:eastAsia="Times New Roman" w:hAnsi="Calibri" w:cs="Calibri"/>
      <w:sz w:val="20"/>
      <w:szCs w:val="20"/>
      <w:lang w:eastAsia="zh-CN"/>
    </w:rPr>
  </w:style>
  <w:style w:type="paragraph" w:customStyle="1" w:styleId="font7">
    <w:name w:val="font7"/>
    <w:basedOn w:val="Normal"/>
    <w:rsid w:val="003B3F11"/>
    <w:pPr>
      <w:spacing w:before="100" w:beforeAutospacing="1" w:after="100" w:afterAutospacing="1" w:line="240" w:lineRule="auto"/>
    </w:pPr>
    <w:rPr>
      <w:rFonts w:ascii="Calibri" w:eastAsia="Times New Roman" w:hAnsi="Calibri" w:cs="Calibri"/>
      <w:b/>
      <w:bCs/>
      <w:sz w:val="20"/>
      <w:szCs w:val="20"/>
      <w:u w:val="single"/>
      <w:lang w:eastAsia="zh-CN"/>
    </w:rPr>
  </w:style>
  <w:style w:type="paragraph" w:customStyle="1" w:styleId="xl63">
    <w:name w:val="xl63"/>
    <w:basedOn w:val="Normal"/>
    <w:rsid w:val="003B3F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4">
    <w:name w:val="xl64"/>
    <w:basedOn w:val="Normal"/>
    <w:rsid w:val="003B3F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5">
    <w:name w:val="xl65"/>
    <w:basedOn w:val="Normal"/>
    <w:rsid w:val="003B3F11"/>
    <w:pPr>
      <w:spacing w:before="100" w:beforeAutospacing="1" w:after="100" w:afterAutospacing="1" w:line="240" w:lineRule="auto"/>
    </w:pPr>
    <w:rPr>
      <w:rFonts w:ascii="Calibri" w:eastAsia="Times New Roman" w:hAnsi="Calibri" w:cs="Calibri"/>
      <w:sz w:val="24"/>
      <w:szCs w:val="24"/>
      <w:lang w:eastAsia="zh-CN"/>
    </w:rPr>
  </w:style>
  <w:style w:type="paragraph" w:customStyle="1" w:styleId="xl66">
    <w:name w:val="xl66"/>
    <w:basedOn w:val="Normal"/>
    <w:rsid w:val="003B3F1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3B3F11"/>
    <w:pPr>
      <w:shd w:val="clear" w:color="000000" w:fill="388E6D"/>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8">
    <w:name w:val="xl68"/>
    <w:basedOn w:val="Normal"/>
    <w:rsid w:val="003B3F11"/>
    <w:pPr>
      <w:spacing w:before="100" w:beforeAutospacing="1" w:after="100" w:afterAutospacing="1" w:line="240" w:lineRule="auto"/>
    </w:pPr>
    <w:rPr>
      <w:rFonts w:ascii="Calibri" w:eastAsia="Times New Roman" w:hAnsi="Calibri" w:cs="Calibri"/>
      <w:sz w:val="24"/>
      <w:szCs w:val="24"/>
      <w:lang w:eastAsia="zh-CN"/>
    </w:rPr>
  </w:style>
  <w:style w:type="paragraph" w:customStyle="1" w:styleId="xl69">
    <w:name w:val="xl69"/>
    <w:basedOn w:val="Normal"/>
    <w:rsid w:val="003B3F11"/>
    <w:pPr>
      <w:spacing w:before="100" w:beforeAutospacing="1" w:after="100" w:afterAutospacing="1" w:line="240" w:lineRule="auto"/>
    </w:pPr>
    <w:rPr>
      <w:rFonts w:ascii="Calibri" w:eastAsia="Times New Roman" w:hAnsi="Calibri" w:cs="Calibri"/>
      <w:b/>
      <w:bCs/>
      <w:sz w:val="24"/>
      <w:szCs w:val="24"/>
      <w:lang w:eastAsia="zh-CN"/>
    </w:rPr>
  </w:style>
  <w:style w:type="paragraph" w:customStyle="1" w:styleId="xl70">
    <w:name w:val="xl70"/>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zh-CN"/>
    </w:rPr>
  </w:style>
  <w:style w:type="paragraph" w:customStyle="1" w:styleId="xl71">
    <w:name w:val="xl71"/>
    <w:basedOn w:val="Normal"/>
    <w:rsid w:val="003B3F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Calibri" w:eastAsia="Times New Roman" w:hAnsi="Calibri" w:cs="Calibri"/>
      <w:b/>
      <w:bCs/>
      <w:color w:val="FFFFFF"/>
      <w:sz w:val="24"/>
      <w:szCs w:val="24"/>
      <w:lang w:eastAsia="zh-CN"/>
    </w:rPr>
  </w:style>
  <w:style w:type="paragraph" w:customStyle="1" w:styleId="xl72">
    <w:name w:val="xl72"/>
    <w:basedOn w:val="Normal"/>
    <w:rsid w:val="003B3F11"/>
    <w:pPr>
      <w:pBdr>
        <w:top w:val="single" w:sz="4" w:space="0" w:color="auto"/>
        <w:left w:val="single" w:sz="4" w:space="0" w:color="auto"/>
        <w:bottom w:val="single" w:sz="4" w:space="0" w:color="auto"/>
        <w:right w:val="single" w:sz="4" w:space="0" w:color="auto"/>
      </w:pBdr>
      <w:shd w:val="clear" w:color="000000" w:fill="388E6D"/>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3B3F11"/>
    <w:pPr>
      <w:pBdr>
        <w:top w:val="single" w:sz="4" w:space="0" w:color="auto"/>
        <w:left w:val="single" w:sz="4" w:space="0" w:color="auto"/>
        <w:bottom w:val="single" w:sz="4" w:space="0" w:color="auto"/>
        <w:right w:val="single" w:sz="4" w:space="0" w:color="auto"/>
      </w:pBdr>
      <w:shd w:val="clear" w:color="000000" w:fill="388E6D"/>
      <w:spacing w:before="100" w:beforeAutospacing="1" w:after="100" w:afterAutospacing="1" w:line="240" w:lineRule="auto"/>
    </w:pPr>
    <w:rPr>
      <w:rFonts w:ascii="Arial" w:eastAsia="Times New Roman" w:hAnsi="Arial" w:cs="Arial"/>
      <w:color w:val="FFFFFF"/>
      <w:sz w:val="24"/>
      <w:szCs w:val="24"/>
      <w:lang w:eastAsia="zh-CN"/>
    </w:rPr>
  </w:style>
  <w:style w:type="paragraph" w:customStyle="1" w:styleId="xl74">
    <w:name w:val="xl74"/>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24"/>
      <w:szCs w:val="24"/>
      <w:lang w:eastAsia="zh-CN"/>
    </w:rPr>
  </w:style>
  <w:style w:type="paragraph" w:customStyle="1" w:styleId="xl75">
    <w:name w:val="xl75"/>
    <w:basedOn w:val="Normal"/>
    <w:rsid w:val="003B3F11"/>
    <w:pPr>
      <w:pBdr>
        <w:top w:val="single" w:sz="4" w:space="0" w:color="auto"/>
        <w:left w:val="single" w:sz="4" w:space="0" w:color="auto"/>
        <w:bottom w:val="single" w:sz="4" w:space="0" w:color="auto"/>
        <w:right w:val="single" w:sz="4" w:space="0" w:color="auto"/>
      </w:pBdr>
      <w:shd w:val="clear" w:color="000000" w:fill="D2D8E9"/>
      <w:spacing w:before="100" w:beforeAutospacing="1" w:after="100" w:afterAutospacing="1" w:line="240" w:lineRule="auto"/>
    </w:pPr>
    <w:rPr>
      <w:rFonts w:ascii="Calibri" w:eastAsia="Times New Roman" w:hAnsi="Calibri" w:cs="Calibri"/>
      <w:b/>
      <w:bCs/>
      <w:sz w:val="24"/>
      <w:szCs w:val="24"/>
      <w:lang w:eastAsia="zh-CN"/>
    </w:rPr>
  </w:style>
  <w:style w:type="paragraph" w:customStyle="1" w:styleId="xl76">
    <w:name w:val="xl76"/>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zh-CN"/>
    </w:rPr>
  </w:style>
  <w:style w:type="paragraph" w:customStyle="1" w:styleId="xl78">
    <w:name w:val="xl78"/>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zh-CN"/>
    </w:rPr>
  </w:style>
  <w:style w:type="paragraph" w:customStyle="1" w:styleId="xl79">
    <w:name w:val="xl79"/>
    <w:basedOn w:val="Normal"/>
    <w:rsid w:val="003B3F11"/>
    <w:pPr>
      <w:pBdr>
        <w:top w:val="single" w:sz="4" w:space="0" w:color="auto"/>
        <w:left w:val="single" w:sz="4" w:space="0" w:color="auto"/>
        <w:bottom w:val="single" w:sz="4" w:space="0" w:color="auto"/>
        <w:right w:val="single" w:sz="4" w:space="0" w:color="auto"/>
      </w:pBdr>
      <w:shd w:val="clear" w:color="000000" w:fill="388E6D"/>
      <w:spacing w:before="100" w:beforeAutospacing="1" w:after="100" w:afterAutospacing="1" w:line="240" w:lineRule="auto"/>
    </w:pPr>
    <w:rPr>
      <w:rFonts w:ascii="Calibri" w:eastAsia="Times New Roman" w:hAnsi="Calibri" w:cs="Calibri"/>
      <w:b/>
      <w:bCs/>
      <w:sz w:val="24"/>
      <w:szCs w:val="24"/>
      <w:lang w:eastAsia="zh-CN"/>
    </w:rPr>
  </w:style>
  <w:style w:type="paragraph" w:customStyle="1" w:styleId="xl80">
    <w:name w:val="xl80"/>
    <w:basedOn w:val="Normal"/>
    <w:rsid w:val="003B3F11"/>
    <w:pPr>
      <w:pBdr>
        <w:top w:val="single" w:sz="4" w:space="0" w:color="auto"/>
        <w:left w:val="single" w:sz="4" w:space="0" w:color="auto"/>
        <w:bottom w:val="single" w:sz="4" w:space="0" w:color="auto"/>
        <w:right w:val="single" w:sz="4" w:space="0" w:color="auto"/>
      </w:pBdr>
      <w:shd w:val="clear" w:color="000000" w:fill="388E6D"/>
      <w:spacing w:before="100" w:beforeAutospacing="1" w:after="100" w:afterAutospacing="1" w:line="240" w:lineRule="auto"/>
    </w:pPr>
    <w:rPr>
      <w:rFonts w:ascii="Calibri" w:eastAsia="Times New Roman" w:hAnsi="Calibri" w:cs="Calibri"/>
      <w:sz w:val="24"/>
      <w:szCs w:val="24"/>
      <w:lang w:eastAsia="zh-CN"/>
    </w:rPr>
  </w:style>
  <w:style w:type="paragraph" w:customStyle="1" w:styleId="xl81">
    <w:name w:val="xl81"/>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444444"/>
      <w:sz w:val="16"/>
      <w:szCs w:val="16"/>
      <w:lang w:eastAsia="zh-CN"/>
    </w:rPr>
  </w:style>
  <w:style w:type="paragraph" w:customStyle="1" w:styleId="xl82">
    <w:name w:val="xl82"/>
    <w:basedOn w:val="Normal"/>
    <w:rsid w:val="003B3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i/>
      <w:iCs/>
      <w:sz w:val="24"/>
      <w:szCs w:val="24"/>
      <w:lang w:eastAsia="zh-CN"/>
    </w:rPr>
  </w:style>
  <w:style w:type="paragraph" w:customStyle="1" w:styleId="ApplicationHeader">
    <w:name w:val="Application Header"/>
    <w:basedOn w:val="Normal"/>
    <w:link w:val="ApplicationHeaderChar"/>
    <w:uiPriority w:val="1"/>
    <w:rsid w:val="77A19C04"/>
    <w:pPr>
      <w:keepNext/>
      <w:keepLines/>
      <w:outlineLvl w:val="0"/>
    </w:pPr>
    <w:rPr>
      <w:b/>
      <w:bCs/>
      <w:sz w:val="24"/>
      <w:szCs w:val="24"/>
      <w:u w:val="single"/>
    </w:rPr>
  </w:style>
  <w:style w:type="character" w:customStyle="1" w:styleId="ApplicationHeaderChar">
    <w:name w:val="Application Header Char"/>
    <w:basedOn w:val="DefaultParagraphFont"/>
    <w:link w:val="ApplicationHeader"/>
    <w:uiPriority w:val="1"/>
    <w:rsid w:val="77A19C04"/>
    <w:rPr>
      <w:b/>
      <w:bCs/>
      <w:sz w:val="24"/>
      <w:szCs w:val="24"/>
      <w:u w:val="single"/>
    </w:rPr>
  </w:style>
  <w:style w:type="paragraph" w:customStyle="1" w:styleId="ListParagraph2">
    <w:name w:val="List Paragraph 2"/>
    <w:basedOn w:val="ListParagraph"/>
    <w:uiPriority w:val="19"/>
    <w:rsid w:val="001441AA"/>
    <w:pPr>
      <w:spacing w:before="120" w:after="120" w:line="264" w:lineRule="auto"/>
      <w:ind w:left="850"/>
      <w:contextualSpacing w:val="0"/>
    </w:pPr>
    <w:rPr>
      <w:sz w:val="20"/>
      <w:szCs w:val="24"/>
      <w:lang w:val="en-AU" w:eastAsia="en-AU"/>
    </w:rPr>
  </w:style>
  <w:style w:type="paragraph" w:customStyle="1" w:styleId="ListParagraph3">
    <w:name w:val="List Paragraph 3"/>
    <w:basedOn w:val="ListParagraph"/>
    <w:uiPriority w:val="19"/>
    <w:rsid w:val="001441AA"/>
    <w:pPr>
      <w:spacing w:before="120" w:after="120" w:line="264" w:lineRule="auto"/>
      <w:ind w:left="1275"/>
      <w:contextualSpacing w:val="0"/>
    </w:pPr>
    <w:rPr>
      <w:sz w:val="20"/>
      <w:szCs w:val="24"/>
      <w:lang w:val="en-AU" w:eastAsia="en-AU"/>
    </w:rPr>
  </w:style>
  <w:style w:type="paragraph" w:customStyle="1" w:styleId="ListParagraph4">
    <w:name w:val="List Paragraph 4"/>
    <w:basedOn w:val="ListParagraph"/>
    <w:uiPriority w:val="19"/>
    <w:rsid w:val="001441AA"/>
    <w:pPr>
      <w:spacing w:before="120" w:after="120" w:line="264" w:lineRule="auto"/>
      <w:ind w:left="1700"/>
      <w:contextualSpacing w:val="0"/>
    </w:pPr>
    <w:rPr>
      <w:sz w:val="20"/>
      <w:szCs w:val="24"/>
      <w:lang w:val="en-AU" w:eastAsia="en-AU"/>
    </w:rPr>
  </w:style>
  <w:style w:type="paragraph" w:customStyle="1" w:styleId="ListParagraph5">
    <w:name w:val="List Paragraph 5"/>
    <w:basedOn w:val="ListParagraph"/>
    <w:uiPriority w:val="19"/>
    <w:rsid w:val="001441AA"/>
    <w:pPr>
      <w:spacing w:before="120" w:after="120" w:line="264" w:lineRule="auto"/>
      <w:ind w:left="2125"/>
      <w:contextualSpacing w:val="0"/>
    </w:pPr>
    <w:rPr>
      <w:sz w:val="20"/>
      <w:szCs w:val="24"/>
      <w:lang w:val="en-AU" w:eastAsia="en-AU"/>
    </w:rPr>
  </w:style>
  <w:style w:type="paragraph" w:customStyle="1" w:styleId="ListParagraph6">
    <w:name w:val="List Paragraph 6"/>
    <w:basedOn w:val="ListParagraph"/>
    <w:uiPriority w:val="19"/>
    <w:rsid w:val="001441AA"/>
    <w:pPr>
      <w:spacing w:before="120" w:after="120" w:line="264" w:lineRule="auto"/>
      <w:ind w:left="2550"/>
      <w:contextualSpacing w:val="0"/>
    </w:pPr>
    <w:rPr>
      <w:sz w:val="20"/>
      <w:szCs w:val="24"/>
      <w:lang w:val="en-AU" w:eastAsia="en-AU"/>
    </w:rPr>
  </w:style>
  <w:style w:type="character" w:customStyle="1" w:styleId="cf01">
    <w:name w:val="cf01"/>
    <w:basedOn w:val="DefaultParagraphFont"/>
    <w:rsid w:val="001441AA"/>
    <w:rPr>
      <w:rFonts w:ascii="Segoe UI" w:hAnsi="Segoe UI" w:cs="Segoe UI" w:hint="default"/>
      <w:sz w:val="18"/>
      <w:szCs w:val="18"/>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licationQuestion">
    <w:name w:val="Application Question"/>
    <w:basedOn w:val="Normal"/>
    <w:link w:val="ApplicationQuestionChar"/>
    <w:uiPriority w:val="1"/>
    <w:rsid w:val="77A19C04"/>
    <w:pPr>
      <w:spacing w:after="0" w:line="240" w:lineRule="auto"/>
    </w:pPr>
    <w:rPr>
      <w:b/>
      <w:bCs/>
      <w:sz w:val="20"/>
      <w:szCs w:val="20"/>
    </w:rPr>
  </w:style>
  <w:style w:type="character" w:customStyle="1" w:styleId="ApplicationQuestionChar">
    <w:name w:val="Application Question Char"/>
    <w:basedOn w:val="DefaultParagraphFont"/>
    <w:link w:val="ApplicationQuestion"/>
    <w:uiPriority w:val="1"/>
    <w:rsid w:val="77A19C04"/>
    <w:rPr>
      <w:b/>
      <w:bCs/>
      <w:sz w:val="20"/>
      <w:szCs w:val="20"/>
    </w:rPr>
  </w:style>
  <w:style w:type="paragraph" w:customStyle="1" w:styleId="ApplicationSubHeader">
    <w:name w:val="Application Sub Header"/>
    <w:basedOn w:val="Normal"/>
    <w:link w:val="ApplicationSubHeaderChar"/>
    <w:uiPriority w:val="1"/>
    <w:rsid w:val="77A19C04"/>
    <w:pPr>
      <w:spacing w:after="0" w:line="240" w:lineRule="auto"/>
    </w:pPr>
    <w:rPr>
      <w:b/>
      <w:bCs/>
      <w:i/>
      <w:iCs/>
      <w:sz w:val="20"/>
      <w:szCs w:val="20"/>
      <w:u w:val="single"/>
    </w:rPr>
  </w:style>
  <w:style w:type="character" w:customStyle="1" w:styleId="ApplicationSubHeaderChar">
    <w:name w:val="Application Sub Header Char"/>
    <w:basedOn w:val="DefaultParagraphFont"/>
    <w:link w:val="ApplicationSubHeader"/>
    <w:uiPriority w:val="1"/>
    <w:rsid w:val="77A19C04"/>
    <w:rPr>
      <w:b/>
      <w:bCs/>
      <w:i/>
      <w:iCs/>
      <w:sz w:val="20"/>
      <w:szCs w:val="20"/>
      <w:u w:val="single"/>
    </w:rPr>
  </w:style>
  <w:style w:type="paragraph" w:customStyle="1" w:styleId="ApplicationResponse">
    <w:name w:val="Application Response"/>
    <w:basedOn w:val="Normal"/>
    <w:link w:val="ApplicationResponseChar"/>
    <w:uiPriority w:val="1"/>
    <w:rsid w:val="77A19C04"/>
    <w:pPr>
      <w:spacing w:after="0" w:line="240" w:lineRule="auto"/>
    </w:pPr>
    <w:rPr>
      <w:i/>
      <w:iCs/>
      <w:sz w:val="20"/>
      <w:szCs w:val="20"/>
    </w:rPr>
  </w:style>
  <w:style w:type="character" w:customStyle="1" w:styleId="ApplicationResponseChar">
    <w:name w:val="Application Response Char"/>
    <w:basedOn w:val="DefaultParagraphFont"/>
    <w:link w:val="ApplicationResponse"/>
    <w:uiPriority w:val="1"/>
    <w:rsid w:val="77A19C04"/>
    <w:rPr>
      <w:i/>
      <w:iCs/>
      <w:sz w:val="20"/>
      <w:szCs w:val="20"/>
    </w:rPr>
  </w:style>
  <w:style w:type="paragraph" w:styleId="NoSpacing">
    <w:name w:val="No Spacing"/>
    <w:uiPriority w:val="1"/>
    <w:qFormat/>
    <w:rsid w:val="00A81463"/>
    <w:pPr>
      <w:spacing w:after="0" w:line="240" w:lineRule="auto"/>
    </w:pPr>
  </w:style>
  <w:style w:type="paragraph" w:styleId="IntenseQuote">
    <w:name w:val="Intense Quote"/>
    <w:basedOn w:val="Normal"/>
    <w:next w:val="Normal"/>
    <w:link w:val="IntenseQuoteChar"/>
    <w:uiPriority w:val="30"/>
    <w:qFormat/>
    <w:rsid w:val="00A8146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8146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81463"/>
    <w:rPr>
      <w:i/>
      <w:iCs/>
    </w:rPr>
  </w:style>
  <w:style w:type="character" w:styleId="IntenseEmphasis">
    <w:name w:val="Intense Emphasis"/>
    <w:basedOn w:val="DefaultParagraphFont"/>
    <w:uiPriority w:val="21"/>
    <w:qFormat/>
    <w:rsid w:val="00A81463"/>
    <w:rPr>
      <w:b/>
      <w:bCs/>
      <w:i/>
      <w:iCs/>
    </w:rPr>
  </w:style>
  <w:style w:type="character" w:styleId="SubtleReference">
    <w:name w:val="Subtle Reference"/>
    <w:basedOn w:val="DefaultParagraphFont"/>
    <w:uiPriority w:val="31"/>
    <w:qFormat/>
    <w:rsid w:val="00A81463"/>
    <w:rPr>
      <w:smallCaps/>
      <w:color w:val="595959" w:themeColor="text1" w:themeTint="A6"/>
    </w:rPr>
  </w:style>
  <w:style w:type="character" w:styleId="IntenseReference">
    <w:name w:val="Intense Reference"/>
    <w:basedOn w:val="DefaultParagraphFont"/>
    <w:uiPriority w:val="32"/>
    <w:qFormat/>
    <w:rsid w:val="00A81463"/>
    <w:rPr>
      <w:b/>
      <w:bCs/>
      <w:smallCaps/>
      <w:color w:val="70AD47" w:themeColor="accent6"/>
    </w:rPr>
  </w:style>
  <w:style w:type="character" w:styleId="BookTitle">
    <w:name w:val="Book Title"/>
    <w:basedOn w:val="DefaultParagraphFont"/>
    <w:uiPriority w:val="33"/>
    <w:qFormat/>
    <w:rsid w:val="00A81463"/>
    <w:rPr>
      <w:b/>
      <w:bCs/>
      <w:caps w:val="0"/>
      <w:smallCaps/>
      <w:spacing w:val="7"/>
      <w:sz w:val="21"/>
      <w:szCs w:val="21"/>
    </w:rPr>
  </w:style>
  <w:style w:type="paragraph" w:styleId="TOCHeading">
    <w:name w:val="TOC Heading"/>
    <w:basedOn w:val="Heading1"/>
    <w:next w:val="Normal"/>
    <w:uiPriority w:val="39"/>
    <w:unhideWhenUsed/>
    <w:qFormat/>
    <w:rsid w:val="00A81463"/>
    <w:pPr>
      <w:outlineLvl w:val="9"/>
    </w:pPr>
  </w:style>
  <w:style w:type="paragraph" w:styleId="TOC4">
    <w:name w:val="toc 4"/>
    <w:basedOn w:val="Normal"/>
    <w:next w:val="Normal"/>
    <w:autoRedefine/>
    <w:uiPriority w:val="39"/>
    <w:unhideWhenUsed/>
    <w:rsid w:val="00DD2164"/>
    <w:pPr>
      <w:spacing w:after="100"/>
      <w:ind w:left="630"/>
    </w:pPr>
  </w:style>
  <w:style w:type="paragraph" w:styleId="TOC6">
    <w:name w:val="toc 6"/>
    <w:basedOn w:val="Normal"/>
    <w:next w:val="Normal"/>
    <w:autoRedefine/>
    <w:uiPriority w:val="39"/>
    <w:unhideWhenUsed/>
    <w:rsid w:val="00DD2164"/>
    <w:pPr>
      <w:spacing w:after="100"/>
      <w:ind w:left="1050"/>
    </w:pPr>
  </w:style>
  <w:style w:type="paragraph" w:styleId="TOC5">
    <w:name w:val="toc 5"/>
    <w:basedOn w:val="Normal"/>
    <w:next w:val="Normal"/>
    <w:autoRedefine/>
    <w:uiPriority w:val="39"/>
    <w:unhideWhenUsed/>
    <w:rsid w:val="00DD2164"/>
    <w:pPr>
      <w:spacing w:after="100" w:line="278" w:lineRule="auto"/>
      <w:ind w:left="960"/>
    </w:pPr>
    <w:rPr>
      <w:kern w:val="2"/>
      <w:sz w:val="24"/>
      <w:szCs w:val="24"/>
      <w:lang w:val="en-AU" w:eastAsia="en-AU"/>
      <w14:ligatures w14:val="standardContextual"/>
    </w:rPr>
  </w:style>
  <w:style w:type="paragraph" w:styleId="TOC7">
    <w:name w:val="toc 7"/>
    <w:basedOn w:val="Normal"/>
    <w:next w:val="Normal"/>
    <w:autoRedefine/>
    <w:uiPriority w:val="39"/>
    <w:unhideWhenUsed/>
    <w:rsid w:val="00DD2164"/>
    <w:pPr>
      <w:spacing w:after="100" w:line="278" w:lineRule="auto"/>
      <w:ind w:left="1440"/>
    </w:pPr>
    <w:rPr>
      <w:kern w:val="2"/>
      <w:sz w:val="24"/>
      <w:szCs w:val="24"/>
      <w:lang w:val="en-AU" w:eastAsia="en-AU"/>
      <w14:ligatures w14:val="standardContextual"/>
    </w:rPr>
  </w:style>
  <w:style w:type="paragraph" w:styleId="TOC8">
    <w:name w:val="toc 8"/>
    <w:basedOn w:val="Normal"/>
    <w:next w:val="Normal"/>
    <w:autoRedefine/>
    <w:uiPriority w:val="39"/>
    <w:unhideWhenUsed/>
    <w:rsid w:val="00DD2164"/>
    <w:pPr>
      <w:spacing w:after="100" w:line="278" w:lineRule="auto"/>
      <w:ind w:left="1680"/>
    </w:pPr>
    <w:rPr>
      <w:kern w:val="2"/>
      <w:sz w:val="24"/>
      <w:szCs w:val="24"/>
      <w:lang w:val="en-AU" w:eastAsia="en-AU"/>
      <w14:ligatures w14:val="standardContextual"/>
    </w:rPr>
  </w:style>
  <w:style w:type="paragraph" w:styleId="TOC9">
    <w:name w:val="toc 9"/>
    <w:basedOn w:val="Normal"/>
    <w:next w:val="Normal"/>
    <w:autoRedefine/>
    <w:uiPriority w:val="39"/>
    <w:unhideWhenUsed/>
    <w:rsid w:val="00DD2164"/>
    <w:pPr>
      <w:spacing w:after="100" w:line="278" w:lineRule="auto"/>
      <w:ind w:left="1920"/>
    </w:pPr>
    <w:rPr>
      <w:kern w:val="2"/>
      <w:sz w:val="24"/>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2520">
      <w:bodyDiv w:val="1"/>
      <w:marLeft w:val="0"/>
      <w:marRight w:val="0"/>
      <w:marTop w:val="0"/>
      <w:marBottom w:val="0"/>
      <w:divBdr>
        <w:top w:val="none" w:sz="0" w:space="0" w:color="auto"/>
        <w:left w:val="none" w:sz="0" w:space="0" w:color="auto"/>
        <w:bottom w:val="none" w:sz="0" w:space="0" w:color="auto"/>
        <w:right w:val="none" w:sz="0" w:space="0" w:color="auto"/>
      </w:divBdr>
    </w:div>
    <w:div w:id="187959281">
      <w:bodyDiv w:val="1"/>
      <w:marLeft w:val="0"/>
      <w:marRight w:val="0"/>
      <w:marTop w:val="0"/>
      <w:marBottom w:val="0"/>
      <w:divBdr>
        <w:top w:val="none" w:sz="0" w:space="0" w:color="auto"/>
        <w:left w:val="none" w:sz="0" w:space="0" w:color="auto"/>
        <w:bottom w:val="none" w:sz="0" w:space="0" w:color="auto"/>
        <w:right w:val="none" w:sz="0" w:space="0" w:color="auto"/>
      </w:divBdr>
    </w:div>
    <w:div w:id="258951432">
      <w:bodyDiv w:val="1"/>
      <w:marLeft w:val="0"/>
      <w:marRight w:val="0"/>
      <w:marTop w:val="0"/>
      <w:marBottom w:val="0"/>
      <w:divBdr>
        <w:top w:val="none" w:sz="0" w:space="0" w:color="auto"/>
        <w:left w:val="none" w:sz="0" w:space="0" w:color="auto"/>
        <w:bottom w:val="none" w:sz="0" w:space="0" w:color="auto"/>
        <w:right w:val="none" w:sz="0" w:space="0" w:color="auto"/>
      </w:divBdr>
    </w:div>
    <w:div w:id="521087107">
      <w:bodyDiv w:val="1"/>
      <w:marLeft w:val="0"/>
      <w:marRight w:val="0"/>
      <w:marTop w:val="0"/>
      <w:marBottom w:val="0"/>
      <w:divBdr>
        <w:top w:val="none" w:sz="0" w:space="0" w:color="auto"/>
        <w:left w:val="none" w:sz="0" w:space="0" w:color="auto"/>
        <w:bottom w:val="none" w:sz="0" w:space="0" w:color="auto"/>
        <w:right w:val="none" w:sz="0" w:space="0" w:color="auto"/>
      </w:divBdr>
      <w:divsChild>
        <w:div w:id="101464172">
          <w:marLeft w:val="274"/>
          <w:marRight w:val="0"/>
          <w:marTop w:val="0"/>
          <w:marBottom w:val="0"/>
          <w:divBdr>
            <w:top w:val="none" w:sz="0" w:space="0" w:color="auto"/>
            <w:left w:val="none" w:sz="0" w:space="0" w:color="auto"/>
            <w:bottom w:val="none" w:sz="0" w:space="0" w:color="auto"/>
            <w:right w:val="none" w:sz="0" w:space="0" w:color="auto"/>
          </w:divBdr>
        </w:div>
        <w:div w:id="1114128900">
          <w:marLeft w:val="274"/>
          <w:marRight w:val="0"/>
          <w:marTop w:val="0"/>
          <w:marBottom w:val="0"/>
          <w:divBdr>
            <w:top w:val="none" w:sz="0" w:space="0" w:color="auto"/>
            <w:left w:val="none" w:sz="0" w:space="0" w:color="auto"/>
            <w:bottom w:val="none" w:sz="0" w:space="0" w:color="auto"/>
            <w:right w:val="none" w:sz="0" w:space="0" w:color="auto"/>
          </w:divBdr>
        </w:div>
      </w:divsChild>
    </w:div>
    <w:div w:id="543519043">
      <w:bodyDiv w:val="1"/>
      <w:marLeft w:val="0"/>
      <w:marRight w:val="0"/>
      <w:marTop w:val="0"/>
      <w:marBottom w:val="0"/>
      <w:divBdr>
        <w:top w:val="none" w:sz="0" w:space="0" w:color="auto"/>
        <w:left w:val="none" w:sz="0" w:space="0" w:color="auto"/>
        <w:bottom w:val="none" w:sz="0" w:space="0" w:color="auto"/>
        <w:right w:val="none" w:sz="0" w:space="0" w:color="auto"/>
      </w:divBdr>
    </w:div>
    <w:div w:id="602962121">
      <w:bodyDiv w:val="1"/>
      <w:marLeft w:val="0"/>
      <w:marRight w:val="0"/>
      <w:marTop w:val="0"/>
      <w:marBottom w:val="0"/>
      <w:divBdr>
        <w:top w:val="none" w:sz="0" w:space="0" w:color="auto"/>
        <w:left w:val="none" w:sz="0" w:space="0" w:color="auto"/>
        <w:bottom w:val="none" w:sz="0" w:space="0" w:color="auto"/>
        <w:right w:val="none" w:sz="0" w:space="0" w:color="auto"/>
      </w:divBdr>
    </w:div>
    <w:div w:id="656764682">
      <w:bodyDiv w:val="1"/>
      <w:marLeft w:val="0"/>
      <w:marRight w:val="0"/>
      <w:marTop w:val="0"/>
      <w:marBottom w:val="0"/>
      <w:divBdr>
        <w:top w:val="none" w:sz="0" w:space="0" w:color="auto"/>
        <w:left w:val="none" w:sz="0" w:space="0" w:color="auto"/>
        <w:bottom w:val="none" w:sz="0" w:space="0" w:color="auto"/>
        <w:right w:val="none" w:sz="0" w:space="0" w:color="auto"/>
      </w:divBdr>
    </w:div>
    <w:div w:id="963123527">
      <w:bodyDiv w:val="1"/>
      <w:marLeft w:val="0"/>
      <w:marRight w:val="0"/>
      <w:marTop w:val="0"/>
      <w:marBottom w:val="0"/>
      <w:divBdr>
        <w:top w:val="none" w:sz="0" w:space="0" w:color="auto"/>
        <w:left w:val="none" w:sz="0" w:space="0" w:color="auto"/>
        <w:bottom w:val="none" w:sz="0" w:space="0" w:color="auto"/>
        <w:right w:val="none" w:sz="0" w:space="0" w:color="auto"/>
      </w:divBdr>
      <w:divsChild>
        <w:div w:id="573857535">
          <w:marLeft w:val="274"/>
          <w:marRight w:val="0"/>
          <w:marTop w:val="0"/>
          <w:marBottom w:val="0"/>
          <w:divBdr>
            <w:top w:val="none" w:sz="0" w:space="0" w:color="auto"/>
            <w:left w:val="none" w:sz="0" w:space="0" w:color="auto"/>
            <w:bottom w:val="none" w:sz="0" w:space="0" w:color="auto"/>
            <w:right w:val="none" w:sz="0" w:space="0" w:color="auto"/>
          </w:divBdr>
        </w:div>
        <w:div w:id="1131749973">
          <w:marLeft w:val="274"/>
          <w:marRight w:val="0"/>
          <w:marTop w:val="0"/>
          <w:marBottom w:val="0"/>
          <w:divBdr>
            <w:top w:val="none" w:sz="0" w:space="0" w:color="auto"/>
            <w:left w:val="none" w:sz="0" w:space="0" w:color="auto"/>
            <w:bottom w:val="none" w:sz="0" w:space="0" w:color="auto"/>
            <w:right w:val="none" w:sz="0" w:space="0" w:color="auto"/>
          </w:divBdr>
        </w:div>
        <w:div w:id="1724601546">
          <w:marLeft w:val="274"/>
          <w:marRight w:val="0"/>
          <w:marTop w:val="0"/>
          <w:marBottom w:val="0"/>
          <w:divBdr>
            <w:top w:val="none" w:sz="0" w:space="0" w:color="auto"/>
            <w:left w:val="none" w:sz="0" w:space="0" w:color="auto"/>
            <w:bottom w:val="none" w:sz="0" w:space="0" w:color="auto"/>
            <w:right w:val="none" w:sz="0" w:space="0" w:color="auto"/>
          </w:divBdr>
        </w:div>
      </w:divsChild>
    </w:div>
    <w:div w:id="1001930639">
      <w:bodyDiv w:val="1"/>
      <w:marLeft w:val="0"/>
      <w:marRight w:val="0"/>
      <w:marTop w:val="0"/>
      <w:marBottom w:val="0"/>
      <w:divBdr>
        <w:top w:val="none" w:sz="0" w:space="0" w:color="auto"/>
        <w:left w:val="none" w:sz="0" w:space="0" w:color="auto"/>
        <w:bottom w:val="none" w:sz="0" w:space="0" w:color="auto"/>
        <w:right w:val="none" w:sz="0" w:space="0" w:color="auto"/>
      </w:divBdr>
    </w:div>
    <w:div w:id="1076902546">
      <w:bodyDiv w:val="1"/>
      <w:marLeft w:val="0"/>
      <w:marRight w:val="0"/>
      <w:marTop w:val="0"/>
      <w:marBottom w:val="0"/>
      <w:divBdr>
        <w:top w:val="none" w:sz="0" w:space="0" w:color="auto"/>
        <w:left w:val="none" w:sz="0" w:space="0" w:color="auto"/>
        <w:bottom w:val="none" w:sz="0" w:space="0" w:color="auto"/>
        <w:right w:val="none" w:sz="0" w:space="0" w:color="auto"/>
      </w:divBdr>
    </w:div>
    <w:div w:id="1095590754">
      <w:bodyDiv w:val="1"/>
      <w:marLeft w:val="0"/>
      <w:marRight w:val="0"/>
      <w:marTop w:val="0"/>
      <w:marBottom w:val="0"/>
      <w:divBdr>
        <w:top w:val="none" w:sz="0" w:space="0" w:color="auto"/>
        <w:left w:val="none" w:sz="0" w:space="0" w:color="auto"/>
        <w:bottom w:val="none" w:sz="0" w:space="0" w:color="auto"/>
        <w:right w:val="none" w:sz="0" w:space="0" w:color="auto"/>
      </w:divBdr>
    </w:div>
    <w:div w:id="1444299948">
      <w:bodyDiv w:val="1"/>
      <w:marLeft w:val="0"/>
      <w:marRight w:val="0"/>
      <w:marTop w:val="0"/>
      <w:marBottom w:val="0"/>
      <w:divBdr>
        <w:top w:val="none" w:sz="0" w:space="0" w:color="auto"/>
        <w:left w:val="none" w:sz="0" w:space="0" w:color="auto"/>
        <w:bottom w:val="none" w:sz="0" w:space="0" w:color="auto"/>
        <w:right w:val="none" w:sz="0" w:space="0" w:color="auto"/>
      </w:divBdr>
    </w:div>
    <w:div w:id="1473786414">
      <w:bodyDiv w:val="1"/>
      <w:marLeft w:val="0"/>
      <w:marRight w:val="0"/>
      <w:marTop w:val="0"/>
      <w:marBottom w:val="0"/>
      <w:divBdr>
        <w:top w:val="none" w:sz="0" w:space="0" w:color="auto"/>
        <w:left w:val="none" w:sz="0" w:space="0" w:color="auto"/>
        <w:bottom w:val="none" w:sz="0" w:space="0" w:color="auto"/>
        <w:right w:val="none" w:sz="0" w:space="0" w:color="auto"/>
      </w:divBdr>
    </w:div>
    <w:div w:id="1525557645">
      <w:bodyDiv w:val="1"/>
      <w:marLeft w:val="0"/>
      <w:marRight w:val="0"/>
      <w:marTop w:val="0"/>
      <w:marBottom w:val="0"/>
      <w:divBdr>
        <w:top w:val="none" w:sz="0" w:space="0" w:color="auto"/>
        <w:left w:val="none" w:sz="0" w:space="0" w:color="auto"/>
        <w:bottom w:val="none" w:sz="0" w:space="0" w:color="auto"/>
        <w:right w:val="none" w:sz="0" w:space="0" w:color="auto"/>
      </w:divBdr>
    </w:div>
    <w:div w:id="1832603690">
      <w:bodyDiv w:val="1"/>
      <w:marLeft w:val="0"/>
      <w:marRight w:val="0"/>
      <w:marTop w:val="0"/>
      <w:marBottom w:val="0"/>
      <w:divBdr>
        <w:top w:val="none" w:sz="0" w:space="0" w:color="auto"/>
        <w:left w:val="none" w:sz="0" w:space="0" w:color="auto"/>
        <w:bottom w:val="none" w:sz="0" w:space="0" w:color="auto"/>
        <w:right w:val="none" w:sz="0" w:space="0" w:color="auto"/>
      </w:divBdr>
    </w:div>
    <w:div w:id="1844120705">
      <w:bodyDiv w:val="1"/>
      <w:marLeft w:val="0"/>
      <w:marRight w:val="0"/>
      <w:marTop w:val="0"/>
      <w:marBottom w:val="0"/>
      <w:divBdr>
        <w:top w:val="none" w:sz="0" w:space="0" w:color="auto"/>
        <w:left w:val="none" w:sz="0" w:space="0" w:color="auto"/>
        <w:bottom w:val="none" w:sz="0" w:space="0" w:color="auto"/>
        <w:right w:val="none" w:sz="0" w:space="0" w:color="auto"/>
      </w:divBdr>
    </w:div>
    <w:div w:id="1980528932">
      <w:bodyDiv w:val="1"/>
      <w:marLeft w:val="0"/>
      <w:marRight w:val="0"/>
      <w:marTop w:val="0"/>
      <w:marBottom w:val="0"/>
      <w:divBdr>
        <w:top w:val="none" w:sz="0" w:space="0" w:color="auto"/>
        <w:left w:val="none" w:sz="0" w:space="0" w:color="auto"/>
        <w:bottom w:val="none" w:sz="0" w:space="0" w:color="auto"/>
        <w:right w:val="none" w:sz="0" w:space="0" w:color="auto"/>
      </w:divBdr>
    </w:div>
    <w:div w:id="2095004487">
      <w:bodyDiv w:val="1"/>
      <w:marLeft w:val="0"/>
      <w:marRight w:val="0"/>
      <w:marTop w:val="0"/>
      <w:marBottom w:val="0"/>
      <w:divBdr>
        <w:top w:val="none" w:sz="0" w:space="0" w:color="auto"/>
        <w:left w:val="none" w:sz="0" w:space="0" w:color="auto"/>
        <w:bottom w:val="none" w:sz="0" w:space="0" w:color="auto"/>
        <w:right w:val="none" w:sz="0" w:space="0" w:color="auto"/>
      </w:divBdr>
    </w:div>
    <w:div w:id="210109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apnic.foundation/wp-content/uploads/2024/02/AF-Grant-Agreement-TemplatNov202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apnic.foundation/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awson\OneDrive%20-%20APNIC\Desktop\ISIF%20Asia%20Application%20Word%202025.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55477-377F-4356-A27D-8968DC6E376D}" type="doc">
      <dgm:prSet loTypeId="urn:microsoft.com/office/officeart/2005/8/layout/chevron1" loCatId="process" qsTypeId="urn:microsoft.com/office/officeart/2005/8/quickstyle/simple1" qsCatId="simple" csTypeId="urn:microsoft.com/office/officeart/2005/8/colors/accent0_3" csCatId="mainScheme" phldr="1"/>
      <dgm:spPr/>
    </dgm:pt>
    <dgm:pt modelId="{A5025DB7-4305-46E3-ABA6-8C82473073B9}">
      <dgm:prSet phldrT="[Text]"/>
      <dgm:spPr/>
      <dgm:t>
        <a:bodyPr/>
        <a:lstStyle/>
        <a:p>
          <a:r>
            <a:rPr lang="en-AU" b="1"/>
            <a:t>Project Deliverables</a:t>
          </a:r>
          <a:endParaRPr lang="en-AU"/>
        </a:p>
      </dgm:t>
    </dgm:pt>
    <dgm:pt modelId="{58E081E8-FB86-47E4-B472-24ACF525990D}" type="parTrans" cxnId="{C1117C26-3D7F-4363-80CC-E03393D680ED}">
      <dgm:prSet/>
      <dgm:spPr/>
      <dgm:t>
        <a:bodyPr/>
        <a:lstStyle/>
        <a:p>
          <a:endParaRPr lang="en-AU"/>
        </a:p>
      </dgm:t>
    </dgm:pt>
    <dgm:pt modelId="{EE3CCC9F-450C-4663-BEC5-40014B90A1DB}" type="sibTrans" cxnId="{C1117C26-3D7F-4363-80CC-E03393D680ED}">
      <dgm:prSet/>
      <dgm:spPr/>
      <dgm:t>
        <a:bodyPr/>
        <a:lstStyle/>
        <a:p>
          <a:endParaRPr lang="en-AU"/>
        </a:p>
      </dgm:t>
    </dgm:pt>
    <dgm:pt modelId="{985AE301-71F5-4442-A10B-114CD018163A}">
      <dgm:prSet phldrT="[Text]"/>
      <dgm:spPr/>
      <dgm:t>
        <a:bodyPr/>
        <a:lstStyle/>
        <a:p>
          <a:r>
            <a:rPr lang="en-AU" b="1"/>
            <a:t>Project Activities</a:t>
          </a:r>
          <a:endParaRPr lang="en-AU"/>
        </a:p>
      </dgm:t>
    </dgm:pt>
    <dgm:pt modelId="{B24F5204-1D2B-4D34-80FC-079AF0C16345}" type="parTrans" cxnId="{8A04658E-44F5-46AF-B556-7CEC58B0468F}">
      <dgm:prSet/>
      <dgm:spPr/>
      <dgm:t>
        <a:bodyPr/>
        <a:lstStyle/>
        <a:p>
          <a:endParaRPr lang="en-AU"/>
        </a:p>
      </dgm:t>
    </dgm:pt>
    <dgm:pt modelId="{7544202A-4958-468B-8D2A-A99A746EE8C1}" type="sibTrans" cxnId="{8A04658E-44F5-46AF-B556-7CEC58B0468F}">
      <dgm:prSet/>
      <dgm:spPr/>
      <dgm:t>
        <a:bodyPr/>
        <a:lstStyle/>
        <a:p>
          <a:endParaRPr lang="en-AU"/>
        </a:p>
      </dgm:t>
    </dgm:pt>
    <dgm:pt modelId="{BD32BABC-5FB9-43ED-98F8-557B36B0C3B2}">
      <dgm:prSet/>
      <dgm:spPr/>
      <dgm:t>
        <a:bodyPr/>
        <a:lstStyle/>
        <a:p>
          <a:r>
            <a:rPr lang="en-AU" b="1"/>
            <a:t>Project Specific Outcome(s)</a:t>
          </a:r>
          <a:endParaRPr lang="en-AU"/>
        </a:p>
      </dgm:t>
    </dgm:pt>
    <dgm:pt modelId="{9AAAFFEA-5C0D-4B3F-B0D8-389EEDA8552A}" type="parTrans" cxnId="{BEF2442B-3C9F-4D74-808E-970C924E348F}">
      <dgm:prSet/>
      <dgm:spPr/>
      <dgm:t>
        <a:bodyPr/>
        <a:lstStyle/>
        <a:p>
          <a:endParaRPr lang="en-AU"/>
        </a:p>
      </dgm:t>
    </dgm:pt>
    <dgm:pt modelId="{9344AF27-F5AF-42DE-9C30-6AA2963D83D3}" type="sibTrans" cxnId="{BEF2442B-3C9F-4D74-808E-970C924E348F}">
      <dgm:prSet/>
      <dgm:spPr/>
      <dgm:t>
        <a:bodyPr/>
        <a:lstStyle/>
        <a:p>
          <a:endParaRPr lang="en-AU"/>
        </a:p>
      </dgm:t>
    </dgm:pt>
    <dgm:pt modelId="{1FD2C075-11B9-4CAB-9CC5-D176210743ED}">
      <dgm:prSet/>
      <dgm:spPr/>
      <dgm:t>
        <a:bodyPr/>
        <a:lstStyle/>
        <a:p>
          <a:r>
            <a:rPr lang="en-AU" b="1"/>
            <a:t>APNIC Foundation Strategic Outcome + Focus</a:t>
          </a:r>
        </a:p>
      </dgm:t>
    </dgm:pt>
    <dgm:pt modelId="{8615BA41-ACB8-4866-BA74-5E4DC862A074}" type="parTrans" cxnId="{8336F1C5-251F-42AD-80A5-BD2AAFFCF427}">
      <dgm:prSet/>
      <dgm:spPr/>
      <dgm:t>
        <a:bodyPr/>
        <a:lstStyle/>
        <a:p>
          <a:endParaRPr lang="en-AU"/>
        </a:p>
      </dgm:t>
    </dgm:pt>
    <dgm:pt modelId="{5F506C76-A48E-40B5-A5E4-5BF1ADA05FD2}" type="sibTrans" cxnId="{8336F1C5-251F-42AD-80A5-BD2AAFFCF427}">
      <dgm:prSet/>
      <dgm:spPr/>
      <dgm:t>
        <a:bodyPr/>
        <a:lstStyle/>
        <a:p>
          <a:endParaRPr lang="en-AU"/>
        </a:p>
      </dgm:t>
    </dgm:pt>
    <dgm:pt modelId="{F6791864-9497-4144-9764-935AAC73BF72}">
      <dgm:prSet phldrT="[Text]"/>
      <dgm:spPr/>
      <dgm:t>
        <a:bodyPr/>
        <a:lstStyle/>
        <a:p>
          <a:r>
            <a:rPr lang="en-AU" b="1"/>
            <a:t>Project</a:t>
          </a:r>
          <a:r>
            <a:rPr lang="en-AU"/>
            <a:t> </a:t>
          </a:r>
          <a:r>
            <a:rPr lang="en-AU" b="1"/>
            <a:t>Indicators</a:t>
          </a:r>
        </a:p>
      </dgm:t>
    </dgm:pt>
    <dgm:pt modelId="{6C8B6CE0-3F25-4AFA-82D3-467B252AEC0C}" type="parTrans" cxnId="{2B7A6D29-AB3E-4196-AC32-D85E9BA6B337}">
      <dgm:prSet/>
      <dgm:spPr/>
      <dgm:t>
        <a:bodyPr/>
        <a:lstStyle/>
        <a:p>
          <a:endParaRPr lang="en-AU"/>
        </a:p>
      </dgm:t>
    </dgm:pt>
    <dgm:pt modelId="{F3FCF6D6-202A-4B0E-B79F-984367437B05}" type="sibTrans" cxnId="{2B7A6D29-AB3E-4196-AC32-D85E9BA6B337}">
      <dgm:prSet/>
      <dgm:spPr/>
      <dgm:t>
        <a:bodyPr/>
        <a:lstStyle/>
        <a:p>
          <a:endParaRPr lang="en-AU"/>
        </a:p>
      </dgm:t>
    </dgm:pt>
    <dgm:pt modelId="{E322B4A2-2281-4A23-9402-7864B742569B}" type="pres">
      <dgm:prSet presAssocID="{B7555477-377F-4356-A27D-8968DC6E376D}" presName="Name0" presStyleCnt="0">
        <dgm:presLayoutVars>
          <dgm:dir/>
          <dgm:animLvl val="lvl"/>
          <dgm:resizeHandles val="exact"/>
        </dgm:presLayoutVars>
      </dgm:prSet>
      <dgm:spPr/>
    </dgm:pt>
    <dgm:pt modelId="{D67532CF-9D4D-483F-9849-266B98085A31}" type="pres">
      <dgm:prSet presAssocID="{1FD2C075-11B9-4CAB-9CC5-D176210743ED}" presName="parTxOnly" presStyleLbl="node1" presStyleIdx="0" presStyleCnt="5">
        <dgm:presLayoutVars>
          <dgm:chMax val="0"/>
          <dgm:chPref val="0"/>
          <dgm:bulletEnabled val="1"/>
        </dgm:presLayoutVars>
      </dgm:prSet>
      <dgm:spPr/>
    </dgm:pt>
    <dgm:pt modelId="{806912B0-2E7C-4E66-92B8-F8535EE5DA30}" type="pres">
      <dgm:prSet presAssocID="{5F506C76-A48E-40B5-A5E4-5BF1ADA05FD2}" presName="parTxOnlySpace" presStyleCnt="0"/>
      <dgm:spPr/>
    </dgm:pt>
    <dgm:pt modelId="{50ADCDC8-6AD2-4FD5-BBC3-78E3E80C1CE7}" type="pres">
      <dgm:prSet presAssocID="{BD32BABC-5FB9-43ED-98F8-557B36B0C3B2}" presName="parTxOnly" presStyleLbl="node1" presStyleIdx="1" presStyleCnt="5">
        <dgm:presLayoutVars>
          <dgm:chMax val="0"/>
          <dgm:chPref val="0"/>
          <dgm:bulletEnabled val="1"/>
        </dgm:presLayoutVars>
      </dgm:prSet>
      <dgm:spPr/>
    </dgm:pt>
    <dgm:pt modelId="{B1D22760-D813-47F7-AEF6-4CB1D588EB9E}" type="pres">
      <dgm:prSet presAssocID="{9344AF27-F5AF-42DE-9C30-6AA2963D83D3}" presName="parTxOnlySpace" presStyleCnt="0"/>
      <dgm:spPr/>
    </dgm:pt>
    <dgm:pt modelId="{F349E228-527A-4565-BFCB-6EC567D9D3E6}" type="pres">
      <dgm:prSet presAssocID="{A5025DB7-4305-46E3-ABA6-8C82473073B9}" presName="parTxOnly" presStyleLbl="node1" presStyleIdx="2" presStyleCnt="5">
        <dgm:presLayoutVars>
          <dgm:chMax val="0"/>
          <dgm:chPref val="0"/>
          <dgm:bulletEnabled val="1"/>
        </dgm:presLayoutVars>
      </dgm:prSet>
      <dgm:spPr/>
    </dgm:pt>
    <dgm:pt modelId="{E3E3DE40-FAE6-401D-82B7-47A220A430E2}" type="pres">
      <dgm:prSet presAssocID="{EE3CCC9F-450C-4663-BEC5-40014B90A1DB}" presName="parTxOnlySpace" presStyleCnt="0"/>
      <dgm:spPr/>
    </dgm:pt>
    <dgm:pt modelId="{5A86E023-BC78-4A90-8C5D-CA0F65E3D246}" type="pres">
      <dgm:prSet presAssocID="{985AE301-71F5-4442-A10B-114CD018163A}" presName="parTxOnly" presStyleLbl="node1" presStyleIdx="3" presStyleCnt="5">
        <dgm:presLayoutVars>
          <dgm:chMax val="0"/>
          <dgm:chPref val="0"/>
          <dgm:bulletEnabled val="1"/>
        </dgm:presLayoutVars>
      </dgm:prSet>
      <dgm:spPr/>
    </dgm:pt>
    <dgm:pt modelId="{60D40F36-C006-46C4-9C8E-5FDEC1AD8685}" type="pres">
      <dgm:prSet presAssocID="{7544202A-4958-468B-8D2A-A99A746EE8C1}" presName="parTxOnlySpace" presStyleCnt="0"/>
      <dgm:spPr/>
    </dgm:pt>
    <dgm:pt modelId="{8780E2EF-32E7-4F5E-9CCC-B24167E8149D}" type="pres">
      <dgm:prSet presAssocID="{F6791864-9497-4144-9764-935AAC73BF72}" presName="parTxOnly" presStyleLbl="node1" presStyleIdx="4" presStyleCnt="5">
        <dgm:presLayoutVars>
          <dgm:chMax val="0"/>
          <dgm:chPref val="0"/>
          <dgm:bulletEnabled val="1"/>
        </dgm:presLayoutVars>
      </dgm:prSet>
      <dgm:spPr/>
    </dgm:pt>
  </dgm:ptLst>
  <dgm:cxnLst>
    <dgm:cxn modelId="{159CFF09-7CCD-4780-AFBB-413DAEE1875F}" type="presOf" srcId="{B7555477-377F-4356-A27D-8968DC6E376D}" destId="{E322B4A2-2281-4A23-9402-7864B742569B}" srcOrd="0" destOrd="0" presId="urn:microsoft.com/office/officeart/2005/8/layout/chevron1"/>
    <dgm:cxn modelId="{C1117C26-3D7F-4363-80CC-E03393D680ED}" srcId="{B7555477-377F-4356-A27D-8968DC6E376D}" destId="{A5025DB7-4305-46E3-ABA6-8C82473073B9}" srcOrd="2" destOrd="0" parTransId="{58E081E8-FB86-47E4-B472-24ACF525990D}" sibTransId="{EE3CCC9F-450C-4663-BEC5-40014B90A1DB}"/>
    <dgm:cxn modelId="{2B7A6D29-AB3E-4196-AC32-D85E9BA6B337}" srcId="{B7555477-377F-4356-A27D-8968DC6E376D}" destId="{F6791864-9497-4144-9764-935AAC73BF72}" srcOrd="4" destOrd="0" parTransId="{6C8B6CE0-3F25-4AFA-82D3-467B252AEC0C}" sibTransId="{F3FCF6D6-202A-4B0E-B79F-984367437B05}"/>
    <dgm:cxn modelId="{BEF2442B-3C9F-4D74-808E-970C924E348F}" srcId="{B7555477-377F-4356-A27D-8968DC6E376D}" destId="{BD32BABC-5FB9-43ED-98F8-557B36B0C3B2}" srcOrd="1" destOrd="0" parTransId="{9AAAFFEA-5C0D-4B3F-B0D8-389EEDA8552A}" sibTransId="{9344AF27-F5AF-42DE-9C30-6AA2963D83D3}"/>
    <dgm:cxn modelId="{131D6A58-12AF-4B8E-A660-D7C46A240A0F}" type="presOf" srcId="{985AE301-71F5-4442-A10B-114CD018163A}" destId="{5A86E023-BC78-4A90-8C5D-CA0F65E3D246}" srcOrd="0" destOrd="0" presId="urn:microsoft.com/office/officeart/2005/8/layout/chevron1"/>
    <dgm:cxn modelId="{8A04658E-44F5-46AF-B556-7CEC58B0468F}" srcId="{B7555477-377F-4356-A27D-8968DC6E376D}" destId="{985AE301-71F5-4442-A10B-114CD018163A}" srcOrd="3" destOrd="0" parTransId="{B24F5204-1D2B-4D34-80FC-079AF0C16345}" sibTransId="{7544202A-4958-468B-8D2A-A99A746EE8C1}"/>
    <dgm:cxn modelId="{8A356292-7058-4574-9B3A-EB9C75CF5C0F}" type="presOf" srcId="{A5025DB7-4305-46E3-ABA6-8C82473073B9}" destId="{F349E228-527A-4565-BFCB-6EC567D9D3E6}" srcOrd="0" destOrd="0" presId="urn:microsoft.com/office/officeart/2005/8/layout/chevron1"/>
    <dgm:cxn modelId="{8BEA42B9-1F07-4AC3-A6C5-13F93AB9572B}" type="presOf" srcId="{F6791864-9497-4144-9764-935AAC73BF72}" destId="{8780E2EF-32E7-4F5E-9CCC-B24167E8149D}" srcOrd="0" destOrd="0" presId="urn:microsoft.com/office/officeart/2005/8/layout/chevron1"/>
    <dgm:cxn modelId="{8336F1C5-251F-42AD-80A5-BD2AAFFCF427}" srcId="{B7555477-377F-4356-A27D-8968DC6E376D}" destId="{1FD2C075-11B9-4CAB-9CC5-D176210743ED}" srcOrd="0" destOrd="0" parTransId="{8615BA41-ACB8-4866-BA74-5E4DC862A074}" sibTransId="{5F506C76-A48E-40B5-A5E4-5BF1ADA05FD2}"/>
    <dgm:cxn modelId="{8B8BDBE3-45D1-46B2-B0BF-2037526B63E3}" type="presOf" srcId="{BD32BABC-5FB9-43ED-98F8-557B36B0C3B2}" destId="{50ADCDC8-6AD2-4FD5-BBC3-78E3E80C1CE7}" srcOrd="0" destOrd="0" presId="urn:microsoft.com/office/officeart/2005/8/layout/chevron1"/>
    <dgm:cxn modelId="{BE5820E9-C1C8-45F3-8DEC-C1E5B7EC8A4E}" type="presOf" srcId="{1FD2C075-11B9-4CAB-9CC5-D176210743ED}" destId="{D67532CF-9D4D-483F-9849-266B98085A31}" srcOrd="0" destOrd="0" presId="urn:microsoft.com/office/officeart/2005/8/layout/chevron1"/>
    <dgm:cxn modelId="{82052CE6-1094-49E1-AF05-652147064138}" type="presParOf" srcId="{E322B4A2-2281-4A23-9402-7864B742569B}" destId="{D67532CF-9D4D-483F-9849-266B98085A31}" srcOrd="0" destOrd="0" presId="urn:microsoft.com/office/officeart/2005/8/layout/chevron1"/>
    <dgm:cxn modelId="{EDA78AF6-BAE6-4D8B-B803-3C623D6A34CF}" type="presParOf" srcId="{E322B4A2-2281-4A23-9402-7864B742569B}" destId="{806912B0-2E7C-4E66-92B8-F8535EE5DA30}" srcOrd="1" destOrd="0" presId="urn:microsoft.com/office/officeart/2005/8/layout/chevron1"/>
    <dgm:cxn modelId="{A2F6DC39-950E-4B76-A60C-8D741B45CABE}" type="presParOf" srcId="{E322B4A2-2281-4A23-9402-7864B742569B}" destId="{50ADCDC8-6AD2-4FD5-BBC3-78E3E80C1CE7}" srcOrd="2" destOrd="0" presId="urn:microsoft.com/office/officeart/2005/8/layout/chevron1"/>
    <dgm:cxn modelId="{A8D11E64-046A-4CB9-AB27-0ED9D2E12E8A}" type="presParOf" srcId="{E322B4A2-2281-4A23-9402-7864B742569B}" destId="{B1D22760-D813-47F7-AEF6-4CB1D588EB9E}" srcOrd="3" destOrd="0" presId="urn:microsoft.com/office/officeart/2005/8/layout/chevron1"/>
    <dgm:cxn modelId="{6444607F-722D-4D63-AD77-F00B65C704E5}" type="presParOf" srcId="{E322B4A2-2281-4A23-9402-7864B742569B}" destId="{F349E228-527A-4565-BFCB-6EC567D9D3E6}" srcOrd="4" destOrd="0" presId="urn:microsoft.com/office/officeart/2005/8/layout/chevron1"/>
    <dgm:cxn modelId="{3D20B233-5661-4B22-BA0D-3885B50EE2D3}" type="presParOf" srcId="{E322B4A2-2281-4A23-9402-7864B742569B}" destId="{E3E3DE40-FAE6-401D-82B7-47A220A430E2}" srcOrd="5" destOrd="0" presId="urn:microsoft.com/office/officeart/2005/8/layout/chevron1"/>
    <dgm:cxn modelId="{5BFACEC4-BDF4-4D7A-BD42-FE65DAF9FB38}" type="presParOf" srcId="{E322B4A2-2281-4A23-9402-7864B742569B}" destId="{5A86E023-BC78-4A90-8C5D-CA0F65E3D246}" srcOrd="6" destOrd="0" presId="urn:microsoft.com/office/officeart/2005/8/layout/chevron1"/>
    <dgm:cxn modelId="{0B68944C-D5A7-49DA-924C-763A32C9353B}" type="presParOf" srcId="{E322B4A2-2281-4A23-9402-7864B742569B}" destId="{60D40F36-C006-46C4-9C8E-5FDEC1AD8685}" srcOrd="7" destOrd="0" presId="urn:microsoft.com/office/officeart/2005/8/layout/chevron1"/>
    <dgm:cxn modelId="{6FF94008-8A0F-4618-B8C2-5F97507F2CB9}" type="presParOf" srcId="{E322B4A2-2281-4A23-9402-7864B742569B}" destId="{8780E2EF-32E7-4F5E-9CCC-B24167E8149D}" srcOrd="8"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532CF-9D4D-483F-9849-266B98085A31}">
      <dsp:nvSpPr>
        <dsp:cNvPr id="0" name=""/>
        <dsp:cNvSpPr/>
      </dsp:nvSpPr>
      <dsp:spPr>
        <a:xfrm>
          <a:off x="1490" y="468097"/>
          <a:ext cx="1326639" cy="530655"/>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APNIC Foundation Strategic Outcome + Focus</a:t>
          </a:r>
        </a:p>
      </dsp:txBody>
      <dsp:txXfrm>
        <a:off x="266818" y="468097"/>
        <a:ext cx="795984" cy="530655"/>
      </dsp:txXfrm>
    </dsp:sp>
    <dsp:sp modelId="{50ADCDC8-6AD2-4FD5-BBC3-78E3E80C1CE7}">
      <dsp:nvSpPr>
        <dsp:cNvPr id="0" name=""/>
        <dsp:cNvSpPr/>
      </dsp:nvSpPr>
      <dsp:spPr>
        <a:xfrm>
          <a:off x="1195466" y="468097"/>
          <a:ext cx="1326639" cy="530655"/>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Project Specific Outcome(s)</a:t>
          </a:r>
          <a:endParaRPr lang="en-AU" sz="800" kern="1200"/>
        </a:p>
      </dsp:txBody>
      <dsp:txXfrm>
        <a:off x="1460794" y="468097"/>
        <a:ext cx="795984" cy="530655"/>
      </dsp:txXfrm>
    </dsp:sp>
    <dsp:sp modelId="{F349E228-527A-4565-BFCB-6EC567D9D3E6}">
      <dsp:nvSpPr>
        <dsp:cNvPr id="0" name=""/>
        <dsp:cNvSpPr/>
      </dsp:nvSpPr>
      <dsp:spPr>
        <a:xfrm>
          <a:off x="2389442" y="468097"/>
          <a:ext cx="1326639" cy="530655"/>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Project Deliverables</a:t>
          </a:r>
          <a:endParaRPr lang="en-AU" sz="800" kern="1200"/>
        </a:p>
      </dsp:txBody>
      <dsp:txXfrm>
        <a:off x="2654770" y="468097"/>
        <a:ext cx="795984" cy="530655"/>
      </dsp:txXfrm>
    </dsp:sp>
    <dsp:sp modelId="{5A86E023-BC78-4A90-8C5D-CA0F65E3D246}">
      <dsp:nvSpPr>
        <dsp:cNvPr id="0" name=""/>
        <dsp:cNvSpPr/>
      </dsp:nvSpPr>
      <dsp:spPr>
        <a:xfrm>
          <a:off x="3583418" y="468097"/>
          <a:ext cx="1326639" cy="530655"/>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Project Activities</a:t>
          </a:r>
          <a:endParaRPr lang="en-AU" sz="800" kern="1200"/>
        </a:p>
      </dsp:txBody>
      <dsp:txXfrm>
        <a:off x="3848746" y="468097"/>
        <a:ext cx="795984" cy="530655"/>
      </dsp:txXfrm>
    </dsp:sp>
    <dsp:sp modelId="{8780E2EF-32E7-4F5E-9CCC-B24167E8149D}">
      <dsp:nvSpPr>
        <dsp:cNvPr id="0" name=""/>
        <dsp:cNvSpPr/>
      </dsp:nvSpPr>
      <dsp:spPr>
        <a:xfrm>
          <a:off x="4777394" y="468097"/>
          <a:ext cx="1326639" cy="530655"/>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Project</a:t>
          </a:r>
          <a:r>
            <a:rPr lang="en-AU" sz="800" kern="1200"/>
            <a:t> </a:t>
          </a:r>
          <a:r>
            <a:rPr lang="en-AU" sz="800" b="1" kern="1200"/>
            <a:t>Indicators</a:t>
          </a:r>
        </a:p>
      </dsp:txBody>
      <dsp:txXfrm>
        <a:off x="5042722" y="468097"/>
        <a:ext cx="795984" cy="5306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3FDE74D7-5F9B-43F4-B022-4648F2B32597}">
    <t:Anchor>
      <t:Comment id="858578951"/>
    </t:Anchor>
    <t:History>
      <t:Event id="{71511994-E5CB-42C7-8241-86A1162BF31C}" time="2025-02-10T00:17:18.407Z">
        <t:Attribution userId="S::david.vivian@apnic.net::fcaf9941-e475-4859-bf3e-5747e7b4540c" userProvider="AD" userName="David Vivian"/>
        <t:Anchor>
          <t:Comment id="233608549"/>
        </t:Anchor>
        <t:Create/>
      </t:Event>
      <t:Event id="{C86FD074-5E6B-475E-93CA-9A149378853C}" time="2025-02-10T00:17:18.407Z">
        <t:Attribution userId="S::david.vivian@apnic.net::fcaf9941-e475-4859-bf3e-5747e7b4540c" userProvider="AD" userName="David Vivian"/>
        <t:Anchor>
          <t:Comment id="233608549"/>
        </t:Anchor>
        <t:Assign userId="S::ellisha.heppner@apnic.net::2e758167-b4d9-441b-b3f8-fee86d4529ba" userProvider="AD" userName="Ellisha Heppner"/>
      </t:Event>
      <t:Event id="{F49CA4AF-6408-45B1-B511-8A16EBF24A37}" time="2025-02-10T00:17:18.407Z">
        <t:Attribution userId="S::david.vivian@apnic.net::fcaf9941-e475-4859-bf3e-5747e7b4540c" userProvider="AD" userName="David Vivian"/>
        <t:Anchor>
          <t:Comment id="233608549"/>
        </t:Anchor>
        <t:SetTitle title="@Ellisha Heppner according to @Dave Dawson, we don't have the focus areas on the site and there's been a lot of discussion about how we present and include those focus areas. it's hard to put them on there without a final list of what we should b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E41B2DEEB64A9FA6B96B5383C808" ma:contentTypeVersion="17" ma:contentTypeDescription="Create a new document." ma:contentTypeScope="" ma:versionID="ddca42b7da4587714979baa73c33198b">
  <xsd:schema xmlns:xsd="http://www.w3.org/2001/XMLSchema" xmlns:xs="http://www.w3.org/2001/XMLSchema" xmlns:p="http://schemas.microsoft.com/office/2006/metadata/properties" xmlns:ns2="08a8d4cd-68ba-40db-862f-662ae6179431" xmlns:ns3="fe78a68e-1dcf-46fb-906e-bf1c2b90a252" targetNamespace="http://schemas.microsoft.com/office/2006/metadata/properties" ma:root="true" ma:fieldsID="3868639eeaa473f944cd82da30d0d468" ns2:_="" ns3:_="">
    <xsd:import namespace="08a8d4cd-68ba-40db-862f-662ae6179431"/>
    <xsd:import namespace="fe78a68e-1dcf-46fb-906e-bf1c2b90a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8d4cd-68ba-40db-862f-662ae6179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787e27-19c0-48e5-b6e2-2b1c5cdda7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8a68e-1dcf-46fb-906e-bf1c2b90a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26d1afd-8aaf-49d8-8063-9cdce2cd2706}" ma:internalName="TaxCatchAll" ma:showField="CatchAllData" ma:web="fe78a68e-1dcf-46fb-906e-bf1c2b90a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MediaServiceMetadata xmlns="08a8d4cd-68ba-40db-862f-662ae6179431" xsi:nil="true"/>
    <MediaServiceGenerationTime xmlns="08a8d4cd-68ba-40db-862f-662ae6179431" xsi:nil="true"/>
    <MediaServiceEventHashCode xmlns="08a8d4cd-68ba-40db-862f-662ae6179431" xsi:nil="true"/>
    <MediaServiceFastMetadata xmlns="08a8d4cd-68ba-40db-862f-662ae6179431" xsi:nil="true"/>
    <MediaServiceDateTaken xmlns="08a8d4cd-68ba-40db-862f-662ae6179431" xsi:nil="true"/>
    <MediaLengthInSeconds xmlns="08a8d4cd-68ba-40db-862f-662ae6179431" xsi:nil="true"/>
    <MediaServiceOCR xmlns="08a8d4cd-68ba-40db-862f-662ae6179431" xsi:nil="true"/>
    <TaxCatchAll xmlns="fe78a68e-1dcf-46fb-906e-bf1c2b90a252" xsi:nil="true"/>
    <lcf76f155ced4ddcb4097134ff3c332f xmlns="08a8d4cd-68ba-40db-862f-662ae6179431">
      <Terms xmlns="http://schemas.microsoft.com/office/infopath/2007/PartnerControls"/>
    </lcf76f155ced4ddcb4097134ff3c332f>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492A8-6FA3-41CB-9705-8B5CD187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8d4cd-68ba-40db-862f-662ae6179431"/>
    <ds:schemaRef ds:uri="fe78a68e-1dcf-46fb-906e-bf1c2b90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DBBC6-A13B-46EB-AE34-B01258877199}">
  <ds:schemaRefs>
    <ds:schemaRef ds:uri="http://schemas.microsoft.com/office/2006/metadata/properties"/>
    <ds:schemaRef ds:uri="http://schemas.microsoft.com/office/infopath/2007/PartnerControls"/>
    <ds:schemaRef ds:uri="08a8d4cd-68ba-40db-862f-662ae6179431"/>
    <ds:schemaRef ds:uri="fe78a68e-1dcf-46fb-906e-bf1c2b90a252"/>
  </ds:schemaRefs>
</ds:datastoreItem>
</file>

<file path=customXml/itemProps3.xml><?xml version="1.0" encoding="utf-8"?>
<ds:datastoreItem xmlns:ds="http://schemas.openxmlformats.org/officeDocument/2006/customXml" ds:itemID="{2D65783E-88C2-4ED5-9A0B-23A13A23851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89DD94B-7746-44A7-88CE-BB00B8C41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ISIF Asia Application Word 2025</Template>
  <TotalTime>0</TotalTime>
  <Pages>26</Pages>
  <Words>6634</Words>
  <Characters>38482</Characters>
  <Application>Microsoft Office Word</Application>
  <DocSecurity>0</DocSecurity>
  <Lines>1166</Lines>
  <Paragraphs>820</Paragraphs>
  <ScaleCrop>false</ScaleCrop>
  <HeadingPairs>
    <vt:vector size="2" baseType="variant">
      <vt:variant>
        <vt:lpstr>Title</vt:lpstr>
      </vt:variant>
      <vt:variant>
        <vt:i4>1</vt:i4>
      </vt:variant>
    </vt:vector>
  </HeadingPairs>
  <TitlesOfParts>
    <vt:vector size="1" baseType="lpstr">
      <vt:lpstr>Arcadia grant agreement</vt:lpstr>
    </vt:vector>
  </TitlesOfParts>
  <Company/>
  <LinksUpToDate>false</LinksUpToDate>
  <CharactersWithSpaces>44296</CharactersWithSpaces>
  <SharedDoc>false</SharedDoc>
  <HLinks>
    <vt:vector size="156" baseType="variant">
      <vt:variant>
        <vt:i4>4194312</vt:i4>
      </vt:variant>
      <vt:variant>
        <vt:i4>132</vt:i4>
      </vt:variant>
      <vt:variant>
        <vt:i4>0</vt:i4>
      </vt:variant>
      <vt:variant>
        <vt:i4>5</vt:i4>
      </vt:variant>
      <vt:variant>
        <vt:lpwstr>https://apnic.foundation/privacy</vt:lpwstr>
      </vt:variant>
      <vt:variant>
        <vt:lpwstr/>
      </vt:variant>
      <vt:variant>
        <vt:i4>5832795</vt:i4>
      </vt:variant>
      <vt:variant>
        <vt:i4>129</vt:i4>
      </vt:variant>
      <vt:variant>
        <vt:i4>0</vt:i4>
      </vt:variant>
      <vt:variant>
        <vt:i4>5</vt:i4>
      </vt:variant>
      <vt:variant>
        <vt:lpwstr>https://apnic.foundation/wp-content/uploads/2024/02/AF-Grant-Agreement-TemplatNov2023.pdf</vt:lpwstr>
      </vt:variant>
      <vt:variant>
        <vt:lpwstr/>
      </vt:variant>
      <vt:variant>
        <vt:i4>4522103</vt:i4>
      </vt:variant>
      <vt:variant>
        <vt:i4>126</vt:i4>
      </vt:variant>
      <vt:variant>
        <vt:i4>0</vt:i4>
      </vt:variant>
      <vt:variant>
        <vt:i4>5</vt:i4>
      </vt:variant>
      <vt:variant>
        <vt:lpwstr/>
      </vt:variant>
      <vt:variant>
        <vt:lpwstr>_UN_Sustainability_Development</vt:lpwstr>
      </vt:variant>
      <vt:variant>
        <vt:i4>65545</vt:i4>
      </vt:variant>
      <vt:variant>
        <vt:i4>123</vt:i4>
      </vt:variant>
      <vt:variant>
        <vt:i4>0</vt:i4>
      </vt:variant>
      <vt:variant>
        <vt:i4>5</vt:i4>
      </vt:variant>
      <vt:variant>
        <vt:lpwstr/>
      </vt:variant>
      <vt:variant>
        <vt:lpwstr>_Focus_Areas</vt:lpwstr>
      </vt:variant>
      <vt:variant>
        <vt:i4>1310770</vt:i4>
      </vt:variant>
      <vt:variant>
        <vt:i4>116</vt:i4>
      </vt:variant>
      <vt:variant>
        <vt:i4>0</vt:i4>
      </vt:variant>
      <vt:variant>
        <vt:i4>5</vt:i4>
      </vt:variant>
      <vt:variant>
        <vt:lpwstr/>
      </vt:variant>
      <vt:variant>
        <vt:lpwstr>_Toc190339008</vt:lpwstr>
      </vt:variant>
      <vt:variant>
        <vt:i4>1310770</vt:i4>
      </vt:variant>
      <vt:variant>
        <vt:i4>110</vt:i4>
      </vt:variant>
      <vt:variant>
        <vt:i4>0</vt:i4>
      </vt:variant>
      <vt:variant>
        <vt:i4>5</vt:i4>
      </vt:variant>
      <vt:variant>
        <vt:lpwstr/>
      </vt:variant>
      <vt:variant>
        <vt:lpwstr>_Toc190339007</vt:lpwstr>
      </vt:variant>
      <vt:variant>
        <vt:i4>1310770</vt:i4>
      </vt:variant>
      <vt:variant>
        <vt:i4>104</vt:i4>
      </vt:variant>
      <vt:variant>
        <vt:i4>0</vt:i4>
      </vt:variant>
      <vt:variant>
        <vt:i4>5</vt:i4>
      </vt:variant>
      <vt:variant>
        <vt:lpwstr/>
      </vt:variant>
      <vt:variant>
        <vt:lpwstr>_Toc190339006</vt:lpwstr>
      </vt:variant>
      <vt:variant>
        <vt:i4>1310770</vt:i4>
      </vt:variant>
      <vt:variant>
        <vt:i4>98</vt:i4>
      </vt:variant>
      <vt:variant>
        <vt:i4>0</vt:i4>
      </vt:variant>
      <vt:variant>
        <vt:i4>5</vt:i4>
      </vt:variant>
      <vt:variant>
        <vt:lpwstr/>
      </vt:variant>
      <vt:variant>
        <vt:lpwstr>_Toc190339005</vt:lpwstr>
      </vt:variant>
      <vt:variant>
        <vt:i4>1310770</vt:i4>
      </vt:variant>
      <vt:variant>
        <vt:i4>92</vt:i4>
      </vt:variant>
      <vt:variant>
        <vt:i4>0</vt:i4>
      </vt:variant>
      <vt:variant>
        <vt:i4>5</vt:i4>
      </vt:variant>
      <vt:variant>
        <vt:lpwstr/>
      </vt:variant>
      <vt:variant>
        <vt:lpwstr>_Toc190339004</vt:lpwstr>
      </vt:variant>
      <vt:variant>
        <vt:i4>1310770</vt:i4>
      </vt:variant>
      <vt:variant>
        <vt:i4>86</vt:i4>
      </vt:variant>
      <vt:variant>
        <vt:i4>0</vt:i4>
      </vt:variant>
      <vt:variant>
        <vt:i4>5</vt:i4>
      </vt:variant>
      <vt:variant>
        <vt:lpwstr/>
      </vt:variant>
      <vt:variant>
        <vt:lpwstr>_Toc190339003</vt:lpwstr>
      </vt:variant>
      <vt:variant>
        <vt:i4>1310770</vt:i4>
      </vt:variant>
      <vt:variant>
        <vt:i4>80</vt:i4>
      </vt:variant>
      <vt:variant>
        <vt:i4>0</vt:i4>
      </vt:variant>
      <vt:variant>
        <vt:i4>5</vt:i4>
      </vt:variant>
      <vt:variant>
        <vt:lpwstr/>
      </vt:variant>
      <vt:variant>
        <vt:lpwstr>_Toc190339002</vt:lpwstr>
      </vt:variant>
      <vt:variant>
        <vt:i4>1310770</vt:i4>
      </vt:variant>
      <vt:variant>
        <vt:i4>74</vt:i4>
      </vt:variant>
      <vt:variant>
        <vt:i4>0</vt:i4>
      </vt:variant>
      <vt:variant>
        <vt:i4>5</vt:i4>
      </vt:variant>
      <vt:variant>
        <vt:lpwstr/>
      </vt:variant>
      <vt:variant>
        <vt:lpwstr>_Toc190339001</vt:lpwstr>
      </vt:variant>
      <vt:variant>
        <vt:i4>1310770</vt:i4>
      </vt:variant>
      <vt:variant>
        <vt:i4>68</vt:i4>
      </vt:variant>
      <vt:variant>
        <vt:i4>0</vt:i4>
      </vt:variant>
      <vt:variant>
        <vt:i4>5</vt:i4>
      </vt:variant>
      <vt:variant>
        <vt:lpwstr/>
      </vt:variant>
      <vt:variant>
        <vt:lpwstr>_Toc190339000</vt:lpwstr>
      </vt:variant>
      <vt:variant>
        <vt:i4>1835067</vt:i4>
      </vt:variant>
      <vt:variant>
        <vt:i4>62</vt:i4>
      </vt:variant>
      <vt:variant>
        <vt:i4>0</vt:i4>
      </vt:variant>
      <vt:variant>
        <vt:i4>5</vt:i4>
      </vt:variant>
      <vt:variant>
        <vt:lpwstr/>
      </vt:variant>
      <vt:variant>
        <vt:lpwstr>_Toc190338999</vt:lpwstr>
      </vt:variant>
      <vt:variant>
        <vt:i4>1835067</vt:i4>
      </vt:variant>
      <vt:variant>
        <vt:i4>56</vt:i4>
      </vt:variant>
      <vt:variant>
        <vt:i4>0</vt:i4>
      </vt:variant>
      <vt:variant>
        <vt:i4>5</vt:i4>
      </vt:variant>
      <vt:variant>
        <vt:lpwstr/>
      </vt:variant>
      <vt:variant>
        <vt:lpwstr>_Toc190338998</vt:lpwstr>
      </vt:variant>
      <vt:variant>
        <vt:i4>1835067</vt:i4>
      </vt:variant>
      <vt:variant>
        <vt:i4>50</vt:i4>
      </vt:variant>
      <vt:variant>
        <vt:i4>0</vt:i4>
      </vt:variant>
      <vt:variant>
        <vt:i4>5</vt:i4>
      </vt:variant>
      <vt:variant>
        <vt:lpwstr/>
      </vt:variant>
      <vt:variant>
        <vt:lpwstr>_Toc190338997</vt:lpwstr>
      </vt:variant>
      <vt:variant>
        <vt:i4>1835067</vt:i4>
      </vt:variant>
      <vt:variant>
        <vt:i4>44</vt:i4>
      </vt:variant>
      <vt:variant>
        <vt:i4>0</vt:i4>
      </vt:variant>
      <vt:variant>
        <vt:i4>5</vt:i4>
      </vt:variant>
      <vt:variant>
        <vt:lpwstr/>
      </vt:variant>
      <vt:variant>
        <vt:lpwstr>_Toc190338996</vt:lpwstr>
      </vt:variant>
      <vt:variant>
        <vt:i4>1835067</vt:i4>
      </vt:variant>
      <vt:variant>
        <vt:i4>38</vt:i4>
      </vt:variant>
      <vt:variant>
        <vt:i4>0</vt:i4>
      </vt:variant>
      <vt:variant>
        <vt:i4>5</vt:i4>
      </vt:variant>
      <vt:variant>
        <vt:lpwstr/>
      </vt:variant>
      <vt:variant>
        <vt:lpwstr>_Toc190338995</vt:lpwstr>
      </vt:variant>
      <vt:variant>
        <vt:i4>1835067</vt:i4>
      </vt:variant>
      <vt:variant>
        <vt:i4>32</vt:i4>
      </vt:variant>
      <vt:variant>
        <vt:i4>0</vt:i4>
      </vt:variant>
      <vt:variant>
        <vt:i4>5</vt:i4>
      </vt:variant>
      <vt:variant>
        <vt:lpwstr/>
      </vt:variant>
      <vt:variant>
        <vt:lpwstr>_Toc190338994</vt:lpwstr>
      </vt:variant>
      <vt:variant>
        <vt:i4>1835067</vt:i4>
      </vt:variant>
      <vt:variant>
        <vt:i4>26</vt:i4>
      </vt:variant>
      <vt:variant>
        <vt:i4>0</vt:i4>
      </vt:variant>
      <vt:variant>
        <vt:i4>5</vt:i4>
      </vt:variant>
      <vt:variant>
        <vt:lpwstr/>
      </vt:variant>
      <vt:variant>
        <vt:lpwstr>_Toc190338993</vt:lpwstr>
      </vt:variant>
      <vt:variant>
        <vt:i4>1835067</vt:i4>
      </vt:variant>
      <vt:variant>
        <vt:i4>20</vt:i4>
      </vt:variant>
      <vt:variant>
        <vt:i4>0</vt:i4>
      </vt:variant>
      <vt:variant>
        <vt:i4>5</vt:i4>
      </vt:variant>
      <vt:variant>
        <vt:lpwstr/>
      </vt:variant>
      <vt:variant>
        <vt:lpwstr>_Toc190338992</vt:lpwstr>
      </vt:variant>
      <vt:variant>
        <vt:i4>1835067</vt:i4>
      </vt:variant>
      <vt:variant>
        <vt:i4>14</vt:i4>
      </vt:variant>
      <vt:variant>
        <vt:i4>0</vt:i4>
      </vt:variant>
      <vt:variant>
        <vt:i4>5</vt:i4>
      </vt:variant>
      <vt:variant>
        <vt:lpwstr/>
      </vt:variant>
      <vt:variant>
        <vt:lpwstr>_Toc190338991</vt:lpwstr>
      </vt:variant>
      <vt:variant>
        <vt:i4>1835067</vt:i4>
      </vt:variant>
      <vt:variant>
        <vt:i4>8</vt:i4>
      </vt:variant>
      <vt:variant>
        <vt:i4>0</vt:i4>
      </vt:variant>
      <vt:variant>
        <vt:i4>5</vt:i4>
      </vt:variant>
      <vt:variant>
        <vt:lpwstr/>
      </vt:variant>
      <vt:variant>
        <vt:lpwstr>_Toc190338990</vt:lpwstr>
      </vt:variant>
      <vt:variant>
        <vt:i4>1900603</vt:i4>
      </vt:variant>
      <vt:variant>
        <vt:i4>2</vt:i4>
      </vt:variant>
      <vt:variant>
        <vt:i4>0</vt:i4>
      </vt:variant>
      <vt:variant>
        <vt:i4>5</vt:i4>
      </vt:variant>
      <vt:variant>
        <vt:lpwstr/>
      </vt:variant>
      <vt:variant>
        <vt:lpwstr>_Toc190338989</vt:lpwstr>
      </vt:variant>
      <vt:variant>
        <vt:i4>6750208</vt:i4>
      </vt:variant>
      <vt:variant>
        <vt:i4>3</vt:i4>
      </vt:variant>
      <vt:variant>
        <vt:i4>0</vt:i4>
      </vt:variant>
      <vt:variant>
        <vt:i4>5</vt:i4>
      </vt:variant>
      <vt:variant>
        <vt:lpwstr>mailto:david.vivian@apnic.net</vt:lpwstr>
      </vt:variant>
      <vt:variant>
        <vt:lpwstr/>
      </vt:variant>
      <vt:variant>
        <vt:i4>262225</vt:i4>
      </vt:variant>
      <vt:variant>
        <vt:i4>0</vt:i4>
      </vt:variant>
      <vt:variant>
        <vt:i4>0</vt:i4>
      </vt:variant>
      <vt:variant>
        <vt:i4>5</vt:i4>
      </vt:variant>
      <vt:variant>
        <vt:lpwstr>https://apnic.foundation/isif-asia/apply-for-funding/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Arcadia grant agreement</dc:title>
  <dc:subject/>
  <dc:creator>Dave Dawson</dc:creator>
  <cp:keywords/>
  <dc:description/>
  <cp:lastModifiedBy>Dave Dawson</cp:lastModifiedBy>
  <cp:revision>1</cp:revision>
  <cp:lastPrinted>2025-02-13T01:42:00Z</cp:lastPrinted>
  <dcterms:created xsi:type="dcterms:W3CDTF">2025-02-17T22:55:00Z</dcterms:created>
  <dcterms:modified xsi:type="dcterms:W3CDTF">2025-02-17T22:55:00Z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0x0101004F4AE41B2DEEB64A9FA6B96B5383C808</vt:lpwstr>
  </property>
  <property fmtid="{D5CDD505-2E9C-101B-9397-08002B2CF9AE}" pid="3" name="model_type">
    <vt:lpwstr>GrantRequest</vt:lpwstr>
  </property>
  <property fmtid="{D5CDD505-2E9C-101B-9397-08002B2CF9AE}" pid="4" name="f125596252">
    <vt:lpwstr>{"n":"125596252","ctrl":"125596252","cnd":null,"lst":null,"fld":{"Properties":{},"bkn":"project_impact","mdl":"GrantRequest","tp":"string"},"d":"1450528519","rootModelType":"GrantRequest"}</vt:lpwstr>
  </property>
  <property fmtid="{D5CDD505-2E9C-101B-9397-08002B2CF9AE}" pid="5" name="f1952501838">
    <vt:lpwstr>{"n":"1952501838","ctrl":"1952501838","cnd":null,"lst":null,"fld":{"Properties":{},"bkn":"project_open_access","mdl":"GrantRequest","tp":"string"},"d":"1450528519","rootModelType":"GrantRequest"}</vt:lpwstr>
  </property>
  <property fmtid="{D5CDD505-2E9C-101B-9397-08002B2CF9AE}" pid="6" name="f2815352169">
    <vt:lpwstr>{"n":"2815352169","ctrl":"-1479615127","cnd":null,"lst":null,"fld":{"Properties":{},"bkn":"project_challenges","mdl":"GrantRequest","tp":"string"},"d":"1450528519","rootModelType":"GrantRequest"}</vt:lpwstr>
  </property>
  <property fmtid="{D5CDD505-2E9C-101B-9397-08002B2CF9AE}" pid="7" name="f1107151690">
    <vt:lpwstr>{"n":"1107151690","ctrl":"1107151690","cnd":null,"lst":null,"fld":{"Properties":{},"bkn":"project_purpose","mdl":"GrantRequest","tp":"string"},"d":"1450528519","rootModelType":"GrantRequest"}</vt:lpwstr>
  </property>
  <property fmtid="{D5CDD505-2E9C-101B-9397-08002B2CF9AE}" pid="8" name="f4212743172">
    <vt:lpwstr>{"n":"4212743172","ctrl":"-82224124","cnd":null,"lst":null,"fld":{"Properties":{},"bkn":"project_title","mdl":"GrantRequest","tp":"string"},"d":"1450528519","rootModelType":"GrantRequest"}</vt:lpwstr>
  </property>
  <property fmtid="{D5CDD505-2E9C-101B-9397-08002B2CF9AE}" pid="9" name="f3508462288">
    <vt:lpwstr>{"n":"3508462288","ctrl":"-786505008","cnd":null,"lst":null,"fld":{"Properties":{},"bkn":"program_organization.name","mdl":"GrantRequest","tp":"string"},"d":"1450528519","rootModelType":"GrantRequest"}</vt:lpwstr>
  </property>
  <property fmtid="{D5CDD505-2E9C-101B-9397-08002B2CF9AE}" pid="10" name="f2664028453">
    <vt:lpwstr>{"n":"2664028453","ctrl":"-1630938843","cnd":null,"lst":null,"fld":{"Properties":{},"bkn":"base_request_id","mdl":"GrantRequest","tp":"string"},"d":"1450528519","rootModelType":"GrantRequest"}</vt:lpwstr>
  </property>
  <property fmtid="{D5CDD505-2E9C-101B-9397-08002B2CF9AE}" pid="11" name="f4108435355">
    <vt:lpwstr>{"n":"4108435355","ctrl":"-186531941","cnd":null,"lst":null,"fld":{"Properties":{},"bkn":"base_request_id","mdl":"GrantRequest","tp":"string"},"d":"1450528519","rootModelType":"GrantRequest"}</vt:lpwstr>
  </property>
  <property fmtid="{D5CDD505-2E9C-101B-9397-08002B2CF9AE}" pid="12" name="f441961646">
    <vt:lpwstr>{"n":"441961646","ctrl":"441961646","cnd":null,"lst":null,"fld":{"Properties":{},"bkn":"program_organization.name","mdl":"GrantRequest","tp":"string"},"d":"1450528519","rootModelType":"GrantRequest"}</vt:lpwstr>
  </property>
  <property fmtid="{D5CDD505-2E9C-101B-9397-08002B2CF9AE}" pid="13" name="f2644994774">
    <vt:lpwstr>{"n":"2644994774","ctrl":"-1649972522","cnd":null,"lst":null,"fld":{"Properties":{},"bkn":"program_organization.name","mdl":"GrantRequest","tp":"string"},"d":"1450528519","rootModelType":"GrantRequest"}</vt:lpwstr>
  </property>
  <property fmtid="{D5CDD505-2E9C-101B-9397-08002B2CF9AE}" pid="14" name="f2756927154">
    <vt:lpwstr>{"n":"2756927154","ctrl":"-1538040142","cnd":null,"lst":null,"fld":{"Properties":{},"bkn":"program_organization.street_address","mdl":"GrantRequest","tp":"string"},"d":"1450528519","rootModelType":"GrantRequest"}</vt:lpwstr>
  </property>
  <property fmtid="{D5CDD505-2E9C-101B-9397-08002B2CF9AE}" pid="15" name="f1840735689">
    <vt:lpwstr>{"n":"1840735689","ctrl":"1840735689","cnd":null,"lst":null,"fld":{"Properties":{},"bkn":"program_organization.street_address2","mdl":"GrantRequest","tp":"string"},"d":"1450528519","rootModelType":"GrantRequest"}</vt:lpwstr>
  </property>
  <property fmtid="{D5CDD505-2E9C-101B-9397-08002B2CF9AE}" pid="16" name="f1285775249">
    <vt:lpwstr>{"n":"1285775249","ctrl":"1285775249","cnd":null,"lst":null,"fld":{"Properties":{},"bkn":"program_organization.city","mdl":"GrantRequest","tp":"string"},"d":"1450528519","rootModelType":"GrantRequest"}</vt:lpwstr>
  </property>
  <property fmtid="{D5CDD505-2E9C-101B-9397-08002B2CF9AE}" pid="17" name="f4070503351">
    <vt:lpwstr>{"n":"4070503351","ctrl":"-224463945","cnd":null,"lst":null,"fld":{"Properties":{},"bkn":"program_organization.geo_state.name","mdl":"GrantRequest","tp":"string"},"d":"1450528519","rootModelType":"GrantRequest"}</vt:lpwstr>
  </property>
  <property fmtid="{D5CDD505-2E9C-101B-9397-08002B2CF9AE}" pid="18" name="f973638640">
    <vt:lpwstr>{"n":"973638640","ctrl":"973638640","cnd":null,"lst":null,"fld":{"Properties":{},"bkn":"program_organization.postal_code","mdl":"GrantRequest","tp":"string"},"d":"1450528519","rootModelType":"GrantRequest"}</vt:lpwstr>
  </property>
  <property fmtid="{D5CDD505-2E9C-101B-9397-08002B2CF9AE}" pid="19" name="f3274809628">
    <vt:lpwstr>{"n":"3274809628","ctrl":"-1020157668","cnd":null,"lst":null,"fld":{"Properties":{},"bkn":"grantee_org_owner.user_title","mdl":"GrantRequest","tp":"string"},"d":"1450528519","rootModelType":"GrantRequest"}</vt:lpwstr>
  </property>
  <property fmtid="{D5CDD505-2E9C-101B-9397-08002B2CF9AE}" pid="20" name="f960237182">
    <vt:lpwstr>{"n":"960237182","ctrl":"960237182","cnd":null,"lst":null,"fld":{"Properties":{},"bkn":"grantee_org_owner.full_name","mdl":"GrantRequest","tp":"string"},"d":"1450528519","rootModelType":"GrantRequest"}</vt:lpwstr>
  </property>
  <property fmtid="{D5CDD505-2E9C-101B-9397-08002B2CF9AE}" pid="21" name="f1240438965">
    <vt:lpwstr>{"n":"1240438965","ctrl":"1240438965","cnd":null,"lst":null,"fld":{"Properties":{},"bkn":"program_organization.geo_country.name","mdl":"GrantRequest","tp":"string"},"d":"1450528519","rootModelType":"GrantRequest"}</vt:lpwstr>
  </property>
  <property fmtid="{D5CDD505-2E9C-101B-9397-08002B2CF9AE}" pid="22" name="f4202338711">
    <vt:lpwstr>{"n":"4202338711","ctrl":"-92628585","cnd":null,"lst":null,"fld":{"Properties":{},"bkn":"grantee_org_owner.first_name","mdl":"GrantRequest","tp":"string"},"d":"1450528519","rootModelType":"GrantRequest"}</vt:lpwstr>
  </property>
  <property fmtid="{D5CDD505-2E9C-101B-9397-08002B2CF9AE}" pid="23" name="f1395855437">
    <vt:lpwstr>{"n":"1395855437","ctrl":"1395855437","cnd":null,"lst":null,"fld":{"Properties":{},"bkn":"amount_recommended_words","mdl":"GrantRequest","tp":"string"},"d":"1450528519","rootModelType":"GrantRequest"}</vt:lpwstr>
  </property>
  <property fmtid="{D5CDD505-2E9C-101B-9397-08002B2CF9AE}" pid="24" name="f550971284">
    <vt:lpwstr>{"n":"550971284","ctrl":"550971284","cnd":null,"lst":null,"fld":{"Properties":{},"bkn":"project_title","mdl":"GrantRequest","tp":"string"},"d":"1450528519","rootModelType":"GrantRequest"}</vt:lpwstr>
  </property>
  <property fmtid="{D5CDD505-2E9C-101B-9397-08002B2CF9AE}" pid="25" name="f4047151439">
    <vt:lpwstr>{"n":"4047151439","ctrl":"-247815857","cnd":null,"lst":null,"fld":{"Properties":{},"bkn":"program_organization.name","mdl":"GrantRequest","tp":"string"},"d":"1450528519","rootModelType":"GrantRequest"}</vt:lpwstr>
  </property>
  <property fmtid="{D5CDD505-2E9C-101B-9397-08002B2CF9AE}" pid="26" name="f1672914905">
    <vt:lpwstr>{"n":"1672914905","ctrl":"1672914905","cnd":null,"lst":null,"fld":{"Properties":{},"bkn":"duration_in_years_words","mdl":"GrantRequest","tp":"string"},"d":"1450528519","rootModelType":"GrantRequest"}</vt:lpwstr>
  </property>
  <property fmtid="{D5CDD505-2E9C-101B-9397-08002B2CF9AE}" pid="27" name="f206387872">
    <vt:lpwstr>{"n":"206387872","ctrl":"206387872","cnd":null,"lst":null,"fld":{"Properties":{},"bkn":"program_organization.name","mdl":"GrantRequest","tp":"string"},"d":"1450528519","rootModelType":"GrantRequest"}</vt:lpwstr>
  </property>
  <property fmtid="{D5CDD505-2E9C-101B-9397-08002B2CF9AE}" pid="28" name="f1747684219">
    <vt:lpwstr>{"n":"1747684219","ctrl":"1747684219","cnd":null,"lst":null,"fld":{"Properties":{},"bkn":"program_organization.name","mdl":"GrantRequest","tp":"string"},"d":"1450528519","rootModelType":"GrantRequest"}</vt:lpwstr>
  </property>
  <property fmtid="{D5CDD505-2E9C-101B-9397-08002B2CF9AE}" pid="29" name="f2719776376">
    <vt:lpwstr>{"n":"2719776376","ctrl":"-1575190920","cnd":null,"lst":null,"fld":{"Properties":{},"bkn":"program_organization.name","mdl":"GrantRequest","tp":"string"},"d":"1450528519","rootModelType":"GrantRequest"}</vt:lpwstr>
  </property>
  <property fmtid="{D5CDD505-2E9C-101B-9397-08002B2CF9AE}" pid="30" name="f2357153998">
    <vt:lpwstr>{"n":"2357153998","ctrl":"-1937813298","cnd":null,"lst":null,"fld":{"Properties":{},"bkn":"program_organization.name","mdl":"GrantRequest","tp":"string"},"d":"1450528519","rootModelType":"GrantRequest"}</vt:lpwstr>
  </property>
  <property fmtid="{D5CDD505-2E9C-101B-9397-08002B2CF9AE}" pid="31" name="f1949276763">
    <vt:lpwstr>{"n":"1949276763","ctrl":"1949276763","cnd":null,"lst":null,"fld":{"Properties":{"number_format":"1,234.56"},"bkn":"amount_recommended_local","mdl":"GrantRequest","tp":"float"},"d":"1450528519","rootModelType":"GrantRequest"}</vt:lpwstr>
  </property>
  <property fmtid="{D5CDD505-2E9C-101B-9397-08002B2CF9AE}" pid="32" name="f1093753318">
    <vt:lpwstr>{"n":"1093753318","ctrl":"1093753318","cnd":null,"lst":null,"fld":{"Properties":{},"bkn":"program_lead.full_name","mdl":"GrantRequest","tp":"string"},"d":"1450528519","rootModelType":"GrantRequest"}</vt:lpwstr>
  </property>
  <property fmtid="{D5CDD505-2E9C-101B-9397-08002B2CF9AE}" pid="33" name="f807052665">
    <vt:lpwstr>{"n":"807052665","ctrl":"807052665","cnd":null,"lst":null,"fld":{"Properties":{},"bkn":"program_lead.user_title","mdl":"GrantRequest","tp":"string"},"d":"1450528519","rootModelType":"GrantRequest"}</vt:lpwstr>
  </property>
  <property fmtid="{D5CDD505-2E9C-101B-9397-08002B2CF9AE}" pid="34" name="f4229229406">
    <vt:lpwstr>{"n":"4229229406","ctrl":"-65737890","cnd":null,"lst":null,"fld":{"Properties":{},"bkn":"program_organization.name","mdl":"GrantRequest","tp":"string"},"d":"1450528519","rootModelType":"GrantRequest"}</vt:lpwstr>
  </property>
  <property fmtid="{D5CDD505-2E9C-101B-9397-08002B2CF9AE}" pid="35" name="f692033949">
    <vt:lpwstr>{"n":"692033949","ctrl":"692033949","cnd":null,"lst":null,"fld":{"Properties":{},"bkn":"program_organization.name","mdl":"GrantRequest","tp":"string"},"d":"1450528519","rootModelType":"GrantRequest"}</vt:lpwstr>
  </property>
  <property fmtid="{D5CDD505-2E9C-101B-9397-08002B2CF9AE}" pid="36" name="f3554716047">
    <vt:lpwstr>{"n":"3554716047","ctrl":"-740251249","cnd":null,"lst":null,"fld":{"Properties":{},"bkn":"program_lead.full_name","mdl":"GrantRequest","tp":"string"},"d":"1450528519","rootModelType":"GrantRequest"}</vt:lpwstr>
  </property>
  <property fmtid="{D5CDD505-2E9C-101B-9397-08002B2CF9AE}" pid="37" name="f1191491845">
    <vt:lpwstr>{"n":"1191491845","ctrl":"1191491845","cnd":null,"lst":null,"fld":{"Properties":{},"bkn":"program_lead.email","mdl":"GrantRequest","tp":"string"},"d":"1450528519","rootModelType":"GrantRequest"}</vt:lpwstr>
  </property>
  <property fmtid="{D5CDD505-2E9C-101B-9397-08002B2CF9AE}" pid="38" name="f1872956526">
    <vt:lpwstr>{"n":"1872956526","ctrl":"1872956526","cnd":null,"lst":null,"fld":{"Properties":{},"bkn":"base_request_id","mdl":"GrantRequest","tp":"string"},"d":"1450528519","rootModelType":"GrantRequest"}</vt:lpwstr>
  </property>
  <property fmtid="{D5CDD505-2E9C-101B-9397-08002B2CF9AE}" pid="39" name="f338131707">
    <vt:lpwstr>{"n":"338131707","ctrl":"338131707","cnd":null,"lst":null,"fld":{"Properties":{"number_format":"1,234.56"},"bkn":"amount_recommended_local","mdl":"GrantRequest","tp":"float"},"d":"1450528519","rootModelType":"GrantRequest"}</vt:lpwstr>
  </property>
  <property fmtid="{D5CDD505-2E9C-101B-9397-08002B2CF9AE}" pid="40" name="f716088364">
    <vt:lpwstr>{"n":"716088364","ctrl":"716088364","cnd":null,"lst":null,"fld":{"Properties":{},"bkn":"duration_in_years","mdl":"GrantRequest","tp":"double"},"d":"1450528519","rootModelType":"GrantRequest"}</vt:lpwstr>
  </property>
  <property fmtid="{D5CDD505-2E9C-101B-9397-08002B2CF9AE}" pid="41" name="f920142955">
    <vt:lpwstr>{"n":"920142955","ctrl":"920142955","cnd":null,"lst":null,"fld":{"Properties":{"date_format":"d/M/yyyy"},"bkn":"request_transactions.due_at","mdl":"GrantRequest","tp":"date"},"d":"1450528519","rootModelType":"GrantRequest"}</vt:lpwstr>
  </property>
  <property fmtid="{D5CDD505-2E9C-101B-9397-08002B2CF9AE}" pid="42" name="f2954657944">
    <vt:lpwstr>{"n":"2954657944","ctrl":"-1340309352","cnd":null,"lst":null,"fld":{"Properties":{},"bkn":"request_reports.report_frequency","mdl":"GrantRequest","tp":"select"},"d":"1450528519","rootModelType":"GrantRequest"}</vt:lpwstr>
  </property>
  <property fmtid="{D5CDD505-2E9C-101B-9397-08002B2CF9AE}" pid="43" name="f687790888">
    <vt:lpwstr>{"n":"687790888","ctrl":"687790888","cnd":null,"lst":null,"fld":{"Properties":{"date_format":"d/M/yyyy"},"bkn":"request_reports.due_at","mdl":"GrantRequest","tp":"date"},"d":"1450528519","rootModelType":"GrantRequest"}</vt:lpwstr>
  </property>
  <property fmtid="{D5CDD505-2E9C-101B-9397-08002B2CF9AE}" pid="44" name="f596369295">
    <vt:lpwstr>{"n":"596369295","ctrl":"596369295","cnd":null,"lst":null,"fld":{"Properties":{},"bkn":"program_organization.name","mdl":"GrantRequest","tp":"string"},"d":"1450528519","rootModelType":"GrantRequest"}</vt:lpwstr>
  </property>
  <property fmtid="{D5CDD505-2E9C-101B-9397-08002B2CF9AE}" pid="45" name="f764892930">
    <vt:lpwstr>{"n":"764892930","ctrl":"764892930","cnd":null,"lst":null,"fld":{"Properties":{},"bkn":"program_lead.full_name","mdl":"GrantRequest","tp":"string"},"d":"1450528519","rootModelType":"GrantRequest"}</vt:lpwstr>
  </property>
  <property fmtid="{D5CDD505-2E9C-101B-9397-08002B2CF9AE}" pid="46" name="f2179224185">
    <vt:lpwstr>{"n":"2179224185","ctrl":"-2115743111","cnd":null,"lst":null,"fld":{"Properties":{},"bkn":"program_lead.email","mdl":"GrantRequest","tp":"string"},"d":"1450528519","rootModelType":"GrantRequest"}</vt:lpwstr>
  </property>
  <property fmtid="{D5CDD505-2E9C-101B-9397-08002B2CF9AE}" pid="47" name="f645242287">
    <vt:lpwstr>{"n":"645242287","ctrl":"645242287","cnd":null,"lst":null,"fld":{"Properties":{},"bkn":"program_lead.email","mdl":"GrantRequest","tp":"string"},"d":"1450528519","rootModelType":"GrantRequest"}</vt:lpwstr>
  </property>
  <property fmtid="{D5CDD505-2E9C-101B-9397-08002B2CF9AE}" pid="48" name="f3134430724">
    <vt:lpwstr>{"n":"3134430724","ctrl":"-1160536572","cnd":null,"lst":null,"fld":{"Properties":{},"bkn":"program_lead.full_name","mdl":"GrantRequest","tp":"string"},"d":"1450528519","rootModelType":"GrantRequest"}</vt:lpwstr>
  </property>
  <property fmtid="{D5CDD505-2E9C-101B-9397-08002B2CF9AE}" pid="49" name="f3793922926">
    <vt:lpwstr>{"n":"3793922926","ctrl":"-501044370","cnd":null,"lst":null,"fld":{"Properties":{"number_format":"1,234.56"},"bkn":"request_transactions.amount_due_local","mdl":"GrantRequest","tp":"float"},"d":"1450528519","rootModelType":"GrantRequest"}</vt:lpwstr>
  </property>
  <property fmtid="{D5CDD505-2E9C-101B-9397-08002B2CF9AE}" pid="50" name="f3782826095">
    <vt:lpwstr>{"n":"3782826095","ctrl":"-512141201","cnd":null,"lst":null,"fld":{"Properties":{},"bkn":"base_request_id","mdl":"GrantRequest","tp":"string"},"d":"1450528519","rootModelType":"GrantRequest"}</vt:lpwstr>
  </property>
  <property fmtid="{D5CDD505-2E9C-101B-9397-08002B2CF9AE}" pid="51" name="f371592141">
    <vt:lpwstr>{"n":"371592141","ctrl":"371592141","cnd":null,"lst":null,"fld":{"Properties":{},"bkn":"base_request_id","mdl":"GrantRequest","tp":"string"},"d":"1450528519","rootModelType":"GrantRequest"}</vt:lpwstr>
  </property>
  <property fmtid="{D5CDD505-2E9C-101B-9397-08002B2CF9AE}" pid="52" name="docId">
    <vt:lpwstr>1812568394</vt:lpwstr>
  </property>
  <property fmtid="{D5CDD505-2E9C-101B-9397-08002B2CF9AE}" pid="53" name="f2880811797">
    <vt:lpwstr>{"n":"2880811797","ctrl":"-1414155499","cnd":null,"lst":null,"fld":{"Properties":{},"bkn":"reverse_parent_request_MacModelTypeDynGrantActivitiesAndOutcomes.objective","mdl":"GrantRequest","tp":"string"},"d":"1812568394","rootModelType":"GrantRequest"}</vt:lpwstr>
  </property>
  <property fmtid="{D5CDD505-2E9C-101B-9397-08002B2CF9AE}" pid="54" name="l912353461">
    <vt:lpwstr>{"n":"912353461","ctrl":"912353461","cnd":null,"lst":{"mdl":"RequestTransaction","bkn":"request_transactions","id":"85cac99b-b753-4e0e-85ab-9ce0ab77b183","fc":null},"fld":null,"d":"1812568394","rootModelType":"GrantRequest"}</vt:lpwstr>
  </property>
  <property fmtid="{D5CDD505-2E9C-101B-9397-08002B2CF9AE}" pid="55" name="l20828064">
    <vt:lpwstr>{"n":"20828064","ctrl":"20828064","cnd":null,"lst":{"mdl":"RequestReport","bkn":"request_reports","id":"2c00d0b5-fa3c-4bcd-8356-e680758bbbff","fc":null},"fld":null,"d":"1812568394","rootModelType":"GrantRequest"}</vt:lpwstr>
  </property>
  <property fmtid="{D5CDD505-2E9C-101B-9397-08002B2CF9AE}" pid="56" name="f237991188">
    <vt:lpwstr>{"n":"237991188","ctrl":"237991188","cnd":null,"lst":null,"fld":{"Properties":{},"bkn":"grantee_signatory.full_name","mdl":"GrantRequest","tp":"string"},"d":"1812568394","rootModelType":"GrantRequest"}</vt:lpwstr>
  </property>
  <property fmtid="{D5CDD505-2E9C-101B-9397-08002B2CF9AE}" pid="57" name="f1197273686">
    <vt:lpwstr>{"n":"1197273686","ctrl":"1197273686","cnd":null,"lst":null,"fld":{"Properties":{},"bkn":"grantee_signatory.job_title","mdl":"GrantRequest","tp":"string"},"d":"1812568394","rootModelType":"GrantRequest"}</vt:lpwstr>
  </property>
  <property fmtid="{D5CDD505-2E9C-101B-9397-08002B2CF9AE}" pid="58" name="f754318466">
    <vt:lpwstr>{"n":"754318466","ctrl":"754318466","cnd":null,"lst":null,"fld":{"Properties":{},"bkn":"user_ids.full_name","mdl":"GrantRequest","tp":"string"},"d":"1812568394","rootModelType":"GrantRequest"}</vt:lpwstr>
  </property>
  <property fmtid="{D5CDD505-2E9C-101B-9397-08002B2CF9AE}" pid="59" name="f780770597">
    <vt:lpwstr>{"n":"780770597","ctrl":"780770597","cnd":null,"lst":null,"fld":{"Properties":{},"bkn":"user_ids.job_title","mdl":"GrantRequest","tp":"string"},"d":"1812568394","rootModelType":"GrantRequest"}</vt:lpwstr>
  </property>
  <property fmtid="{D5CDD505-2E9C-101B-9397-08002B2CF9AE}" pid="60" name="f4247038787">
    <vt:lpwstr>{"n":"4247038787","ctrl":"-47928509","cnd":null,"lst":null,"fld":{"Properties":{},"bkn":"grantee_user.full_name","mdl":"GrantRequest","tp":"string"},"d":"1812568394","rootModelType":"GrantRequest"}</vt:lpwstr>
  </property>
  <property fmtid="{D5CDD505-2E9C-101B-9397-08002B2CF9AE}" pid="61" name="f3241359107">
    <vt:lpwstr>{"n":"3241359107","ctrl":"-1053608189","cnd":null,"lst":null,"fld":{"Properties":{},"bkn":"grantee_user.full_name","mdl":"GrantRequest","tp":"string"},"d":"1812568394","rootModelType":"GrantRequest"}</vt:lpwstr>
  </property>
  <property fmtid="{D5CDD505-2E9C-101B-9397-08002B2CF9AE}" pid="62" name="f2402486159">
    <vt:lpwstr>{"n":"2402486159","ctrl":"-1892481137","cnd":null,"lst":null,"fld":{"Properties":{},"bkn":"grantee_user.full_name","mdl":"GrantRequest","tp":"string"},"d":"1812568394","rootModelType":"GrantRequest"}</vt:lpwstr>
  </property>
  <property fmtid="{D5CDD505-2E9C-101B-9397-08002B2CF9AE}" pid="63" name="f3359454453">
    <vt:lpwstr>{"n":"3359454453","ctrl":"-935512843","cnd":null,"lst":null,"fld":{"Properties":{},"bkn":"grantee_user.job_title","mdl":"GrantRequest","tp":"string"},"d":"1812568394","rootModelType":"GrantRequest"}</vt:lpwstr>
  </property>
  <property fmtid="{D5CDD505-2E9C-101B-9397-08002B2CF9AE}" pid="64" name="f1241291321">
    <vt:lpwstr>{"n":"1241291321","ctrl":"1241291321","cnd":null,"lst":null,"fld":{"Properties":{},"bkn":"grantee_org_owner.full_name","mdl":"GrantRequest","tp":"string"},"d":"1812568394","rootModelType":"GrantRequest"}</vt:lpwstr>
  </property>
  <property fmtid="{D5CDD505-2E9C-101B-9397-08002B2CF9AE}" pid="65" name="f3510924165">
    <vt:lpwstr>{"n":"3510924165","ctrl":"-784043131","cnd":null,"lst":null,"fld":{"Properties":{},"bkn":"grantee_org_owner.job_title","mdl":"GrantRequest","tp":"string"},"d":"1812568394","rootModelType":"GrantRequest"}</vt:lpwstr>
  </property>
  <property fmtid="{D5CDD505-2E9C-101B-9397-08002B2CF9AE}" pid="66" name="f1254474671">
    <vt:lpwstr>{"n":"1254474671","ctrl":"1254474671","cnd":null,"lst":null,"fld":{"Properties":{},"bkn":"fx_type.name","mdl":"GrantRequest","tp":"string"},"d":"1812568394","rootModelType":"GrantRequest"}</vt:lpwstr>
  </property>
  <property fmtid="{D5CDD505-2E9C-101B-9397-08002B2CF9AE}" pid="67" name="f4031277209">
    <vt:lpwstr>{"n":"4031277209","ctrl":"-263690087","cnd":null,"lst":null,"fld":{"Properties":{},"bkn":"fx_type.name","mdl":"GrantRequest","tp":"string"},"d":"1812568394","rootModelType":"GrantRequest"}</vt:lpwstr>
  </property>
  <property fmtid="{D5CDD505-2E9C-101B-9397-08002B2CF9AE}" pid="68" name="f1291551671">
    <vt:lpwstr>{"n":"1291551671","ctrl":"1291551671","cnd":null,"lst":null,"fld":{"Properties":{},"bkn":"fx_type.name","mdl":"GrantRequest","tp":"string"},"d":"1812568394","rootModelType":"GrantRequest"}</vt:lpwstr>
  </property>
  <property fmtid="{D5CDD505-2E9C-101B-9397-08002B2CF9AE}" pid="69" name="f4202719323">
    <vt:lpwstr>{"n":"4202719323","ctrl":"-92247973","cnd":null,"lst":null,"fld":{"Properties":{},"bkn":"fx_type.name","mdl":"GrantRequest","tp":"string"},"d":"1812568394","rootModelType":"GrantRequest"}</vt:lpwstr>
  </property>
  <property fmtid="{D5CDD505-2E9C-101B-9397-08002B2CF9AE}" pid="70" name="f2290774699">
    <vt:lpwstr>{"n":"2290774699","ctrl":"-2004192597","cnd":null,"lst":null,"fld":{"Properties":{},"bkn":"fx_type.name","mdl":"GrantRequest","tp":"string"},"d":"1812568394","rootModelType":"GrantRequest"}</vt:lpwstr>
  </property>
  <property fmtid="{D5CDD505-2E9C-101B-9397-08002B2CF9AE}" pid="71" name="f3120621440">
    <vt:lpwstr>{"n":"3120621440","ctrl":"-1174345856","cnd":null,"lst":null,"fld":{"Properties":{},"bkn":"duration_in_years_words","mdl":"GrantRequest","tp":"string"},"d":"1812568394","rootModelType":"GrantRequest"}</vt:lpwstr>
  </property>
  <property fmtid="{D5CDD505-2E9C-101B-9397-08002B2CF9AE}" pid="72" name="f3807560676">
    <vt:lpwstr>{"n":"3807560676","ctrl":"-487406620","cnd":null,"lst":null,"fld":{"Properties":{"date_format":"%B %D, %Y"},"bkn":"grant_agreement_at","mdl":"GrantRequest","tp":"date"},"d":"1812568394","rootModelType":"GrantRequest"}</vt:lpwstr>
  </property>
  <property fmtid="{D5CDD505-2E9C-101B-9397-08002B2CF9AE}" pid="73" name="f2456668168">
    <vt:lpwstr>{"n":"2456668168","ctrl":"-1838299128","cnd":null,"lst":null,"fld":{"Properties":{},"bkn":"grantee_signatory_id.full_name","mdl":"GrantRequest","tp":"string"},"d":"1812568394","rootModelType":"GrantRequest"}</vt:lpwstr>
  </property>
  <property fmtid="{D5CDD505-2E9C-101B-9397-08002B2CF9AE}" pid="74" name="f2667661449">
    <vt:lpwstr>{"n":"2667661449","ctrl":"-1627305847","cnd":null,"lst":null,"fld":{"Properties":{},"bkn":"grantee_signatory_id.user_title","mdl":"GrantRequest","tp":"string"},"d":"1812568394","rootModelType":"GrantRequest"}</vt:lpwstr>
  </property>
  <property fmtid="{D5CDD505-2E9C-101B-9397-08002B2CF9AE}" pid="75" name="f1145934022">
    <vt:lpwstr>{"n":"1145934022","ctrl":"1145934022","cnd":null,"lst":null,"fld":{"Properties":{},"bkn":"amount_recommended","mdl":"GrantRequest","tp":"double"},"d":"1812568394","rootModelType":"GrantRequest"}</vt:lpwstr>
  </property>
  <property fmtid="{D5CDD505-2E9C-101B-9397-08002B2CF9AE}" pid="76" name="f309145844">
    <vt:lpwstr>{"n":"309145844","ctrl":"309145844","cnd":null,"lst":null,"fld":{"Properties":{},"bkn":"project_title","mdl":"GrantRequest","tp":"string"},"d":"1812568394","rootModelType":"GrantRequest"}</vt:lpwstr>
  </property>
  <property fmtid="{D5CDD505-2E9C-101B-9397-08002B2CF9AE}" pid="77" name="f3171817350">
    <vt:lpwstr>{"n":"3171817350","ctrl":"-1123149946","cnd":null,"lst":null,"fld":{"Properties":{"date_format":"%B %D, %Y"},"bkn":"grant_begins_at","mdl":"GrantRequest","tp":"date"},"d":"1812568394","rootModelType":"GrantRequest"}</vt:lpwstr>
  </property>
  <property fmtid="{D5CDD505-2E9C-101B-9397-08002B2CF9AE}" pid="78" name="f3397001931">
    <vt:lpwstr>{"n":"3397001931","ctrl":"-897965365","cnd":null,"lst":null,"fld":{"Properties":{"date_format":"%B %D, %Y"},"bkn":"grant_closed_at","mdl":"GrantRequest","tp":"date"},"d":"1812568394","rootModelType":"GrantRequest"}</vt:lpwstr>
  </property>
  <property fmtid="{D5CDD505-2E9C-101B-9397-08002B2CF9AE}" pid="79" name="f1417982139">
    <vt:lpwstr>{"n":"1417982139","ctrl":"1417982139","cnd":null,"lst":null,"fld":{"Properties":{},"bkn":"project_recipient_obligations","mdl":"GrantRequest","tp":"string"},"d":"1812568394","rootModelType":"GrantRequest"}</vt:lpwstr>
  </property>
  <property fmtid="{D5CDD505-2E9C-101B-9397-08002B2CF9AE}" pid="80" name="f1314991480">
    <vt:lpwstr>{"n":"1314991480","ctrl":"1314991480","cnd":null,"lst":null,"fld":{"Properties":{},"bkn":"program_organization.legal_name","mdl":"GrantRequest","tp":"string"},"d":"1812568394","rootModelType":"GrantRequest"}</vt:lpwstr>
  </property>
  <property fmtid="{D5CDD505-2E9C-101B-9397-08002B2CF9AE}" pid="81" name="f554976438">
    <vt:lpwstr>{"n":"554976438","ctrl":"554976438","cnd":null,"lst":null,"fld":{"Properties":{},"bkn":"program_organization.legal_name","mdl":"GrantRequest","tp":"string"},"d":"1812568394","rootModelType":"GrantRequest"}</vt:lpwstr>
  </property>
  <property fmtid="{D5CDD505-2E9C-101B-9397-08002B2CF9AE}" pid="82" name="f4253055954">
    <vt:lpwstr>{"n":"4253055954","ctrl":"-41911342","cnd":null,"lst":null,"fld":{"Properties":{},"bkn":"program_organization.street_address","mdl":"GrantRequest","tp":"string"},"d":"1812568394","rootModelType":"GrantRequest"}</vt:lpwstr>
  </property>
  <property fmtid="{D5CDD505-2E9C-101B-9397-08002B2CF9AE}" pid="83" name="f721864577">
    <vt:lpwstr>{"n":"721864577","ctrl":"721864577","cnd":null,"lst":null,"fld":{"Properties":{},"bkn":"program_organization.street_address","mdl":"GrantRequest","tp":"string"},"d":"1812568394","rootModelType":"GrantRequest"}</vt:lpwstr>
  </property>
  <property fmtid="{D5CDD505-2E9C-101B-9397-08002B2CF9AE}" pid="84" name="f1709752363">
    <vt:lpwstr>{"n":"1709752363","ctrl":"1709752363","cnd":null,"lst":null,"fld":{"Properties":{},"bkn":"program_organization.city","mdl":"GrantRequest","tp":"string"},"d":"1812568394","rootModelType":"GrantRequest"}</vt:lpwstr>
  </property>
  <property fmtid="{D5CDD505-2E9C-101B-9397-08002B2CF9AE}" pid="85" name="f1355609691">
    <vt:lpwstr>{"n":"1355609691","ctrl":"1355609691","cnd":null,"lst":null,"fld":{"Properties":{},"bkn":"program_organization.geo_state.name","mdl":"GrantRequest","tp":"string"},"d":"1812568394","rootModelType":"GrantRequest"}</vt:lpwstr>
  </property>
  <property fmtid="{D5CDD505-2E9C-101B-9397-08002B2CF9AE}" pid="86" name="f2063604265">
    <vt:lpwstr>{"n":"2063604265","ctrl":"2063604265","cnd":null,"lst":null,"fld":{"Properties":{},"bkn":"program_organization.postal_code","mdl":"GrantRequest","tp":"string"},"d":"1812568394","rootModelType":"GrantRequest"}</vt:lpwstr>
  </property>
  <property fmtid="{D5CDD505-2E9C-101B-9397-08002B2CF9AE}" pid="87" name="f833024070">
    <vt:lpwstr>{"n":"833024070","ctrl":"833024070","cnd":null,"lst":null,"fld":{"Properties":{},"bkn":"program_organization.geo_country.name","mdl":"GrantRequest","tp":"string"},"d":"1812568394","rootModelType":"GrantRequest"}</vt:lpwstr>
  </property>
  <property fmtid="{D5CDD505-2E9C-101B-9397-08002B2CF9AE}" pid="88" name="f3353901835">
    <vt:lpwstr>{"n":"3353901835","ctrl":"-941065461","cnd":null,"lst":null,"fld":{"Properties":{},"bkn":"program_organization.email","mdl":"GrantRequest","tp":"string"},"d":"1812568394","rootModelType":"GrantRequest"}</vt:lpwstr>
  </property>
  <property fmtid="{D5CDD505-2E9C-101B-9397-08002B2CF9AE}" pid="89" name="f3741809889">
    <vt:lpwstr>{"n":"3741809889","ctrl":"-553157407","cnd":null,"lst":null,"fld":{"Properties":{},"bkn":"project_title","mdl":"GrantRequest","tp":"string"},"d":"1812568394","rootModelType":"GrantRequest"}</vt:lpwstr>
  </property>
  <property fmtid="{D5CDD505-2E9C-101B-9397-08002B2CF9AE}" pid="90" name="f486516347">
    <vt:lpwstr>{"n":"486516347","ctrl":"486516347","cnd":null,"lst":null,"fld":{"Properties":{},"bkn":"project_duration","mdl":"GrantRequest","tp":"select"},"d":"1812568394","rootModelType":"GrantRequest"}</vt:lpwstr>
  </property>
  <property fmtid="{D5CDD505-2E9C-101B-9397-08002B2CF9AE}" pid="91" name="f2896224065">
    <vt:lpwstr>{"n":"2896224065","ctrl":"-1398743231","cnd":null,"lst":null,"fld":{"Properties":{},"bkn":"fx_type.name","mdl":"GrantRequest","tp":"string"},"d":"1812568394","rootModelType":"GrantRequest"}</vt:lpwstr>
  </property>
  <property fmtid="{D5CDD505-2E9C-101B-9397-08002B2CF9AE}" pid="92" name="f873809868">
    <vt:lpwstr>{"n":"873809868","ctrl":"873809868","cnd":null,"lst":null,"fld":{"Properties":{},"bkn":"fx_rate1","mdl":"GrantRequest","tp":"double"},"d":"1812568394","rootModelType":"GrantRequest"}</vt:lpwstr>
  </property>
  <property fmtid="{D5CDD505-2E9C-101B-9397-08002B2CF9AE}" pid="93" name="f3100051015">
    <vt:lpwstr>{"n":"3100051015","ctrl":"-1194916281","cnd":null,"lst":null,"fld":{"Properties":{},"bkn":"program_organization.legal_name","mdl":"GrantRequest","tp":"string"},"d":"1812568394","rootModelType":"GrantRequest"}</vt:lpwstr>
  </property>
  <property fmtid="{D5CDD505-2E9C-101B-9397-08002B2CF9AE}" pid="94" name="f3774338577">
    <vt:lpwstr>{"n":"3774338577","ctrl":"-520628719","cnd":null,"lst":null,"fld":{"Properties":{},"bkn":"program_organization.legal_name","mdl":"GrantRequest","tp":"string"},"d":"1812568394","rootModelType":"GrantRequest"}</vt:lpwstr>
  </property>
  <property fmtid="{D5CDD505-2E9C-101B-9397-08002B2CF9AE}" pid="95" name="f1376428782">
    <vt:lpwstr>{"n":"1376428782","ctrl":"1376428782","cnd":null,"lst":null,"fld":{"Properties":{},"bkn":"program_organization.legal_name","mdl":"GrantRequest","tp":"string"},"d":"1812568394","rootModelType":"GrantRequest"}</vt:lpwstr>
  </property>
  <property fmtid="{D5CDD505-2E9C-101B-9397-08002B2CF9AE}" pid="96" name="f1195805034">
    <vt:lpwstr>{"n":"1195805034","ctrl":"1195805034","cnd":null,"lst":null,"fld":{"Properties":{},"bkn":"program_organization.legal_name","mdl":"GrantRequest","tp":"string"},"d":"1812568394","rootModelType":"GrantRequest"}</vt:lpwstr>
  </property>
  <property fmtid="{D5CDD505-2E9C-101B-9397-08002B2CF9AE}" pid="97" name="f3385962843">
    <vt:lpwstr>{"n":"3385962843","ctrl":"-909004453","cnd":null,"lst":null,"fld":{"Properties":{},"bkn":"grantee_signatory.full_name","mdl":"GrantRequest","tp":"string"},"d":"1812568394","rootModelType":"GrantRequest"}</vt:lpwstr>
  </property>
  <property fmtid="{D5CDD505-2E9C-101B-9397-08002B2CF9AE}" pid="98" name="f1460988111">
    <vt:lpwstr>{"n":"1460988111","ctrl":"1460988111","cnd":null,"lst":null,"fld":{"Properties":{},"bkn":"program_organization.street_address2","mdl":"GrantRequest","tp":"string"},"d":"1812568394","rootModelType":"GrantRequest"}</vt:lpwstr>
  </property>
  <property fmtid="{D5CDD505-2E9C-101B-9397-08002B2CF9AE}" pid="99" name="f26771177">
    <vt:lpwstr>{"n":"26771177","ctrl":"26771177","cnd":null,"lst":null,"fld":{"Properties":{},"bkn":"grantee_signatory.user_title","mdl":"GrantRequest","tp":"string"},"d":"1812568394","rootModelType":"GrantRequest"}</vt:lpwstr>
  </property>
  <property fmtid="{D5CDD505-2E9C-101B-9397-08002B2CF9AE}" pid="100" name="f2201811222">
    <vt:lpwstr>{"n":"2201811222","ctrl":"-2093156074","cnd":null,"lst":null,"fld":{"Properties":{},"bkn":"program_organization.legal_name","mdl":"GrantRequest","tp":"string"},"d":"1812568394","rootModelType":"GrantRequest"}</vt:lpwstr>
  </property>
  <property fmtid="{D5CDD505-2E9C-101B-9397-08002B2CF9AE}" pid="101" name="MSIP_Label_66ca7b2a-4f6d-4766-806a-1a0c76ea1c59_Enabled">
    <vt:lpwstr>true</vt:lpwstr>
  </property>
  <property fmtid="{D5CDD505-2E9C-101B-9397-08002B2CF9AE}" pid="102" name="MSIP_Label_66ca7b2a-4f6d-4766-806a-1a0c76ea1c59_SetDate">
    <vt:lpwstr>2023-01-19T05:00:29Z</vt:lpwstr>
  </property>
  <property fmtid="{D5CDD505-2E9C-101B-9397-08002B2CF9AE}" pid="103" name="MSIP_Label_66ca7b2a-4f6d-4766-806a-1a0c76ea1c59_Method">
    <vt:lpwstr>Standard</vt:lpwstr>
  </property>
  <property fmtid="{D5CDD505-2E9C-101B-9397-08002B2CF9AE}" pid="104" name="MSIP_Label_66ca7b2a-4f6d-4766-806a-1a0c76ea1c59_Name">
    <vt:lpwstr>Internal</vt:lpwstr>
  </property>
  <property fmtid="{D5CDD505-2E9C-101B-9397-08002B2CF9AE}" pid="105" name="MSIP_Label_66ca7b2a-4f6d-4766-806a-1a0c76ea1c59_SiteId">
    <vt:lpwstr>127d8d0d-7ccf-473d-ab09-6e44ad752ded</vt:lpwstr>
  </property>
  <property fmtid="{D5CDD505-2E9C-101B-9397-08002B2CF9AE}" pid="106" name="MSIP_Label_66ca7b2a-4f6d-4766-806a-1a0c76ea1c59_ActionId">
    <vt:lpwstr>a9c4aa28-a55d-4213-800e-58486fb5dfdc</vt:lpwstr>
  </property>
  <property fmtid="{D5CDD505-2E9C-101B-9397-08002B2CF9AE}" pid="107" name="MSIP_Label_66ca7b2a-4f6d-4766-806a-1a0c76ea1c59_ContentBits">
    <vt:lpwstr>0</vt:lpwstr>
  </property>
  <property fmtid="{D5CDD505-2E9C-101B-9397-08002B2CF9AE}" pid="108" name="MediaServiceImageTags">
    <vt:lpwstr/>
  </property>
  <property fmtid="{D5CDD505-2E9C-101B-9397-08002B2CF9AE}" pid="109" name="f689568046">
    <vt:lpwstr>{"n":"689568046","ctrl":"689568046","cnd":null,"lst":null,"fld":{"Properties":{},"bkn":"duration_in_months_select","mdl":"GrantRequest","tp":"select"},"d":"1812568394","rootModelType":"GrantRequest"}</vt:lpwstr>
  </property>
  <property fmtid="{D5CDD505-2E9C-101B-9397-08002B2CF9AE}" pid="110" name="f4034435872">
    <vt:lpwstr>{"n":"4034435872","ctrl":"-260531424","cnd":null,"lst":null,"fld":{"Properties":{},"bkn":"bank_account_currency","mdl":"GrantRequest","tp":"select"},"d":"1812568394","rootModelType":"GrantRequest"}</vt:lpwstr>
  </property>
  <property fmtid="{D5CDD505-2E9C-101B-9397-08002B2CF9AE}" pid="111" name="f1342594320">
    <vt:lpwstr>{"n":"1342594320","ctrl":"1342594320","cnd":null,"lst":null,"fld":{"Properties":{"number_format":"$ 1,234.56"},"bkn":"amount_disbursement2_field","mdl":"GrantRequest","tp":"double"},"d":"1812568394","rootModelType":"GrantRequest"}</vt:lpwstr>
  </property>
  <property fmtid="{D5CDD505-2E9C-101B-9397-08002B2CF9AE}" pid="112" name="f1221092814">
    <vt:lpwstr>{"n":"1221092814","ctrl":"1221092814","cnd":null,"lst":null,"fld":{"Properties":{},"bkn":"project_duration","mdl":"GrantRequest","tp":"select"},"d":"1812568394","rootModelType":"GrantRequest"}</vt:lpwstr>
  </property>
  <property fmtid="{D5CDD505-2E9C-101B-9397-08002B2CF9AE}" pid="113" name="c435028057">
    <vt:lpwstr>{"n":"435028057","ctrl":"435028057","cnd":{"mdl":"","id":"397e62a0-fc83-4fc6-923d-6cfcac7d9cea","vls":["p01435028057","p02435028057"]},"lst":null,"fld":null,"d":"1812568394","rootModelType":"GrantRequest"}</vt:lpwstr>
  </property>
  <property fmtid="{D5CDD505-2E9C-101B-9397-08002B2CF9AE}" pid="114" name="p01435028057">
    <vt:lpwstr>[{"name":"advanced_filter","value":"1"},{"name":"advanced_query","value":"{\"group_type\":\"and\",\"conditions\":[[\"dd_bank_account_allowed_usd_yn\",\"eq\",\"10248822\"]],\"relationship_filter_model_type\":\"GrantReques</vt:lpwstr>
  </property>
  <property fmtid="{D5CDD505-2E9C-101B-9397-08002B2CF9AE}" pid="115" name="p02435028057">
    <vt:lpwstr>t\"}"},{"name":"advanced_sort","value":"[]"}]</vt:lpwstr>
  </property>
  <property fmtid="{D5CDD505-2E9C-101B-9397-08002B2CF9AE}" pid="116" name="c3211898476">
    <vt:lpwstr>{"n":"3211898476","ctrl":"-1083068820","cnd":{"mdl":"","id":"c4958f30-5ffd-4269-9922-9f80a1a85d3d","vls":["p013211898476","p023211898476"]},"lst":null,"fld":null,"d":"1812568394","rootModelType":"GrantRequest"}</vt:lpwstr>
  </property>
  <property fmtid="{D5CDD505-2E9C-101B-9397-08002B2CF9AE}" pid="117" name="p013211898476">
    <vt:lpwstr>[{"name":"advanced_filter","value":"1"},{"name":"advanced_query","value":"{\"group_type\":\"and\",\"conditions\":[[\"dd_bank_account_allowed_usd_yn\",\"eq\",\"10248821\"]],\"relationship_filter_model_type\":\"GrantReques</vt:lpwstr>
  </property>
  <property fmtid="{D5CDD505-2E9C-101B-9397-08002B2CF9AE}" pid="118" name="p023211898476">
    <vt:lpwstr>t\"}"},{"name":"advanced_sort","value":"[]"}]</vt:lpwstr>
  </property>
  <property fmtid="{D5CDD505-2E9C-101B-9397-08002B2CF9AE}" pid="119" name="c3746357425">
    <vt:lpwstr>{"n":"3746357425","ctrl":"-548609871","cnd":{"mdl":"","id":"4fd39a41-051d-4994-a82a-a65e0d083804","vls":["p013746357425","p023746357425"]},"lst":null,"fld":null,"d":"1812568394","rootModelType":"GrantRequest"}</vt:lpwstr>
  </property>
  <property fmtid="{D5CDD505-2E9C-101B-9397-08002B2CF9AE}" pid="120" name="p013746357425">
    <vt:lpwstr>[{"name":"advanced_filter","value":"1"},{"name":"advanced_query","value":"{\"group_type\":\"and\",\"conditions\":[[\"dd_bank_account_allowed_usd_yn\",\"eq\",\"10248822\"]],\"relationship_filter_model_type\":\"GrantReques</vt:lpwstr>
  </property>
  <property fmtid="{D5CDD505-2E9C-101B-9397-08002B2CF9AE}" pid="121" name="p023746357425">
    <vt:lpwstr>t\"}"},{"name":"advanced_sort","value":"[]"}]</vt:lpwstr>
  </property>
  <property fmtid="{D5CDD505-2E9C-101B-9397-08002B2CF9AE}" pid="122" name="c3281898745">
    <vt:lpwstr>{"n":"3281898745","ctrl":"-1013068551","cnd":{"mdl":"","id":"6db4cba6-cbcb-4066-8776-f13856688b97","vls":["p013281898745","p023281898745"]},"lst":null,"fld":null,"d":"1812568394","rootModelType":"GrantRequest"}</vt:lpwstr>
  </property>
  <property fmtid="{D5CDD505-2E9C-101B-9397-08002B2CF9AE}" pid="123" name="p013281898745">
    <vt:lpwstr>[{"name":"advanced_filter","value":"1"},{"name":"advanced_query","value":"{\"group_type\":\"and\",\"conditions\":[[\"dd_bank_account_allowed_usd_yn\",\"eq\",\"10248821\"]],\"relationship_filter_model_type\":\"GrantReques</vt:lpwstr>
  </property>
  <property fmtid="{D5CDD505-2E9C-101B-9397-08002B2CF9AE}" pid="124" name="p023281898745">
    <vt:lpwstr>t\"}"},{"name":"advanced_sort","value":"[]"}]</vt:lpwstr>
  </property>
  <property fmtid="{D5CDD505-2E9C-101B-9397-08002B2CF9AE}" pid="125" name="f646238705">
    <vt:lpwstr>{"n":"646238705","ctrl":"646238705","cnd":null,"lst":null,"fld":{"Properties":{"number_format":"1234.56"},"bkn":"dd_bank_account_currency_current_rate_usd_to_local","mdl":"GrantRequest","tp":"double"},"d":"1812568394","rootModelType":"GrantRequest"}</vt:lpwstr>
  </property>
  <property fmtid="{D5CDD505-2E9C-101B-9397-08002B2CF9AE}" pid="126" name="f2519570448">
    <vt:lpwstr>{"n":"2519570448","ctrl":"-1775396848","cnd":null,"lst":null,"fld":{"Properties":{},"bkn":"program_organization.legal_name","mdl":"GrantRequest","tp":"string"},"d":"1812568394","rootModelType":"GrantRequest"}</vt:lpwstr>
  </property>
  <property fmtid="{D5CDD505-2E9C-101B-9397-08002B2CF9AE}" pid="127" name="f3420201505">
    <vt:lpwstr>{"n":"3420201505","ctrl":"-874765791","cnd":null,"lst":null,"fld":{"Properties":{"number_format":"$ 1,234.56"},"bkn":"amount_recommended","mdl":"GrantRequest","tp":"double"},"d":"1812568394","rootModelType":"GrantRequest"}</vt:lpwstr>
  </property>
  <property fmtid="{D5CDD505-2E9C-101B-9397-08002B2CF9AE}" pid="128" name="f3109912483">
    <vt:lpwstr>{"n":"3109912483","ctrl":"-1185054813","cnd":null,"lst":null,"fld":{"Properties":{"number_format":"$ 1,234.56"},"bkn":"amount_disbursement1_field","mdl":"GrantRequest","tp":"double"},"d":"1812568394","rootModelType":"GrantRequest"}</vt:lpwstr>
  </property>
  <property fmtid="{D5CDD505-2E9C-101B-9397-08002B2CF9AE}" pid="129" name="f4260685401">
    <vt:lpwstr>{"n":"4260685401","ctrl":"-34281895","cnd":null,"lst":null,"fld":{"Properties":{},"bkn":"base_request_id","mdl":"GrantRequest","tp":"string"},"d":"1812568394","rootModelType":"GrantRequest"}</vt:lpwstr>
  </property>
  <property fmtid="{D5CDD505-2E9C-101B-9397-08002B2CF9AE}" pid="130" name="f1207682649">
    <vt:lpwstr>{"n":"1207682649","ctrl":"1207682649","cnd":null,"lst":null,"fld":{"Properties":{},"bkn":"program_organization.legal_name","mdl":"GrantRequest","tp":"string"},"d":"1812568394","rootModelType":"GrantRequest"}</vt:lpwstr>
  </property>
  <property fmtid="{D5CDD505-2E9C-101B-9397-08002B2CF9AE}" pid="131" name="f3486569073">
    <vt:lpwstr>{"n":"3486569073","ctrl":"-808398223","cnd":null,"lst":null,"fld":{"Properties":{},"bkn":"program_organization.legal_name","mdl":"GrantRequest","tp":"string"},"d":"1812568394","rootModelType":"GrantRequest"}</vt:lpwstr>
  </property>
  <property fmtid="{D5CDD505-2E9C-101B-9397-08002B2CF9AE}" pid="132" name="f2558961940">
    <vt:lpwstr>{"n":"2558961940","ctrl":"-1736005356","cnd":null,"lst":null,"fld":{"Properties":{},"bkn":"base_request_id","mdl":"GrantRequest","tp":"string"},"d":"1812568394","rootModelType":"GrantRequest"}</vt:lpwstr>
  </property>
  <property fmtid="{D5CDD505-2E9C-101B-9397-08002B2CF9AE}" pid="133" name="f843743785">
    <vt:lpwstr>{"n":"843743785","ctrl":"843743785","cnd":null,"lst":null,"fld":{"Properties":{},"bkn":"program_organization.legal_name","mdl":"GrantRequest","tp":"string"},"d":"1812568394","rootModelType":"GrantRequest"}</vt:lpwstr>
  </property>
  <property fmtid="{D5CDD505-2E9C-101B-9397-08002B2CF9AE}" pid="134" name="f3177443813">
    <vt:lpwstr>{"n":"3177443813","ctrl":"-1117523483","cnd":null,"lst":null,"fld":{"Properties":{},"bkn":"base_request_id","mdl":"GrantRequest","tp":"string"},"d":"1812568394","rootModelType":"GrantRequest"}</vt:lpwstr>
  </property>
  <property fmtid="{D5CDD505-2E9C-101B-9397-08002B2CF9AE}" pid="135" name="f3801782557">
    <vt:lpwstr>{"n":"3801782557","ctrl":"-493184739","cnd":null,"lst":null,"fld":{"Properties":{},"bkn":"admin_cycle","mdl":"GrantRequest","tp":"select"},"d":"1812568394","rootModelType":"GrantRequest"}</vt:lpwstr>
  </property>
  <property fmtid="{D5CDD505-2E9C-101B-9397-08002B2CF9AE}" pid="136" name="f1300030305">
    <vt:lpwstr>{"n":"1300030305","ctrl":"1300030305","cnd":null,"lst":null,"fld":{"Properties":{},"bkn":"grantee_org_owner.full_name","mdl":"GrantRequest","tp":"string"},"d":"1812568394","rootModelType":"GrantRequest"}</vt:lpwstr>
  </property>
  <property fmtid="{D5CDD505-2E9C-101B-9397-08002B2CF9AE}" pid="137" name="f3427516410">
    <vt:lpwstr>{"n":"3427516410","ctrl":"-867450886","cnd":null,"lst":null,"fld":{"Properties":{},"bkn":"grantee_org_owner.email","mdl":"GrantRequest","tp":"string"},"d":"1812568394","rootModelType":"GrantRequest"}</vt:lpwstr>
  </property>
  <property fmtid="{D5CDD505-2E9C-101B-9397-08002B2CF9AE}" pid="138" name="f594590751">
    <vt:lpwstr>{"n":"594590751","ctrl":"594590751","cnd":null,"lst":null,"fld":{"Properties":{},"bkn":"grantee_signatory.full_name","mdl":"GrantRequest","tp":"string"},"d":"1812568394","rootModelType":"GrantRequest"}</vt:lpwstr>
  </property>
  <property fmtid="{D5CDD505-2E9C-101B-9397-08002B2CF9AE}" pid="139" name="f1849210817">
    <vt:lpwstr>{"n":"1849210817","ctrl":"1849210817","cnd":null,"lst":null,"fld":{"Properties":{},"bkn":"grantee_signatory.email","mdl":"GrantRequest","tp":"string"},"d":"1812568394","rootModelType":"GrantRequest"}</vt:lpwstr>
  </property>
  <property fmtid="{D5CDD505-2E9C-101B-9397-08002B2CF9AE}" pid="140" name="f2417276162">
    <vt:lpwstr>{"n":"2417276162","ctrl":"-1877691134","cnd":null,"lst":null,"fld":{"Properties":{},"bkn":"related_user1.full_name","mdl":"GrantRequest","tp":"string"},"d":"1812568394","rootModelType":"GrantRequest"}</vt:lpwstr>
  </property>
  <property fmtid="{D5CDD505-2E9C-101B-9397-08002B2CF9AE}" pid="141" name="f3847816154">
    <vt:lpwstr>{"n":"3847816154","ctrl":"-447151142","cnd":null,"lst":null,"fld":{"Properties":{},"bkn":"related_user1.email","mdl":"GrantRequest","tp":"string"},"d":"1812568394","rootModelType":"GrantRequest"}</vt:lpwstr>
  </property>
  <property fmtid="{D5CDD505-2E9C-101B-9397-08002B2CF9AE}" pid="142" name="f1152261714">
    <vt:lpwstr>{"n":"1152261714","ctrl":"1152261714","cnd":null,"lst":null,"fld":{"Properties":{},"bkn":"fiscal_organization_exists","mdl":"GrantRequest","tp":"select"},"d":"1812568394","rootModelType":"GrantRequest"}</vt:lpwstr>
  </property>
  <property fmtid="{D5CDD505-2E9C-101B-9397-08002B2CF9AE}" pid="143" name="f3627328362">
    <vt:lpwstr>{"n":"3627328362","ctrl":"-667638934","cnd":null,"lst":null,"fld":{"Properties":{"number_format":"$ 1,234.56"},"bkn":"amount_recommended","mdl":"GrantRequest","tp":"double"},"d":"1812568394","rootModelType":"GrantRequest"}</vt:lpwstr>
  </property>
  <property fmtid="{D5CDD505-2E9C-101B-9397-08002B2CF9AE}" pid="144" name="f3754680375">
    <vt:lpwstr>{"n":"3754680375","ctrl":"-540286921","cnd":null,"lst":null,"fld":{"Properties":{},"bkn":"project_summary","mdl":"GrantRequest","tp":"string"},"d":"1812568394","rootModelType":"GrantRequest"}</vt:lpwstr>
  </property>
  <property fmtid="{D5CDD505-2E9C-101B-9397-08002B2CF9AE}" pid="145" name="f355391198">
    <vt:lpwstr>{"n":"355391198","ctrl":"355391198","cnd":null,"lst":null,"fld":{"Properties":{},"bkn":"project_title","mdl":"GrantRequest","tp":"string"},"d":"1812568394","rootModelType":"GrantRequest"}</vt:lpwstr>
  </property>
  <property fmtid="{D5CDD505-2E9C-101B-9397-08002B2CF9AE}" pid="146" name="f2020045313">
    <vt:lpwstr>{"n":"2020045313","ctrl":"2020045313","cnd":null,"lst":null,"fld":{"Properties":{},"bkn":"project_duration","mdl":"GrantRequest","tp":"select"},"d":"1812568394","rootModelType":"GrantRequest"}</vt:lpwstr>
  </property>
  <property fmtid="{D5CDD505-2E9C-101B-9397-08002B2CF9AE}" pid="147" name="f811056105">
    <vt:lpwstr>{"n":"811056105","ctrl":"811056105","cnd":null,"lst":null,"fld":{"Properties":{},"bkn":"project_title","mdl":"GrantRequest","tp":"string"},"d":"1812568394","rootModelType":"GrantRequest"}</vt:lpwstr>
  </property>
  <property fmtid="{D5CDD505-2E9C-101B-9397-08002B2CF9AE}" pid="148" name="f2195645104">
    <vt:lpwstr>{"n":"2195645104","ctrl":"-2099322192","cnd":null,"lst":null,"fld":{"Properties":{},"bkn":"program_organization.legal_name","mdl":"GrantRequest","tp":"string"},"d":"1812568394","rootModelType":"GrantRequest"}</vt:lpwstr>
  </property>
  <property fmtid="{D5CDD505-2E9C-101B-9397-08002B2CF9AE}" pid="149" name="f1189795885">
    <vt:lpwstr>{"n":"1189795885","ctrl":"1189795885","cnd":null,"lst":null,"fld":{"Properties":{},"bkn":"grantee_org_owner.full_name","mdl":"GrantRequest","tp":"string"},"d":"1812568394","rootModelType":"GrantRequest"}</vt:lpwstr>
  </property>
  <property fmtid="{D5CDD505-2E9C-101B-9397-08002B2CF9AE}" pid="150" name="f4038069426">
    <vt:lpwstr>{"n":"4038069426","ctrl":"-256897870","cnd":null,"lst":null,"fld":{"Properties":{},"bkn":"grantee_org_owner.email","mdl":"GrantRequest","tp":"string"},"d":"1812568394","rootModelType":"GrantRequest"}</vt:lpwstr>
  </property>
  <property fmtid="{D5CDD505-2E9C-101B-9397-08002B2CF9AE}" pid="151" name="f1817291770">
    <vt:lpwstr>{"n":"1817291770","ctrl":"1817291770","cnd":null,"lst":null,"fld":{"Properties":{},"bkn":"grantee_signatory.full_name","mdl":"GrantRequest","tp":"string"},"d":"1812568394","rootModelType":"GrantRequest"}</vt:lpwstr>
  </property>
  <property fmtid="{D5CDD505-2E9C-101B-9397-08002B2CF9AE}" pid="152" name="f787553577">
    <vt:lpwstr>{"n":"787553577","ctrl":"787553577","cnd":null,"lst":null,"fld":{"Properties":{},"bkn":"grantee_signatory.email","mdl":"GrantRequest","tp":"string"},"d":"1812568394","rootModelType":"GrantRequest"}</vt:lpwstr>
  </property>
  <property fmtid="{D5CDD505-2E9C-101B-9397-08002B2CF9AE}" pid="153" name="f1860777459">
    <vt:lpwstr>{"n":"1860777459","ctrl":"1860777459","cnd":null,"lst":null,"fld":{"Properties":{},"bkn":"related_user1.full_name","mdl":"GrantRequest","tp":"string"},"d":"1812568394","rootModelType":"GrantRequest"}</vt:lpwstr>
  </property>
  <property fmtid="{D5CDD505-2E9C-101B-9397-08002B2CF9AE}" pid="154" name="f451682645">
    <vt:lpwstr>{"n":"451682645","ctrl":"451682645","cnd":null,"lst":null,"fld":{"Properties":{},"bkn":"related_user1.email","mdl":"GrantRequest","tp":"string"},"d":"1812568394","rootModelType":"GrantRequest"}</vt:lpwstr>
  </property>
  <property fmtid="{D5CDD505-2E9C-101B-9397-08002B2CF9AE}" pid="155" name="f3152702639">
    <vt:lpwstr>{"n":"3152702639","ctrl":"-1142264657","cnd":null,"lst":null,"fld":{"Properties":{},"bkn":"program_organization.legal_name","mdl":"GrantRequest","tp":"string"},"d":"1812568394","rootModelType":"GrantRequest"}</vt:lpwstr>
  </property>
  <property fmtid="{D5CDD505-2E9C-101B-9397-08002B2CF9AE}" pid="156" name="f1249309376">
    <vt:lpwstr>{"n":"1249309376","ctrl":"1249309376","cnd":null,"lst":null,"fld":{"Properties":{},"bkn":"org_legal_name_confirmed_yn","mdl":"GrantRequest","tp":"select"},"d":"1812568394","rootModelType":"GrantRequest"}</vt:lpwstr>
  </property>
  <property fmtid="{D5CDD505-2E9C-101B-9397-08002B2CF9AE}" pid="157" name="f4113217396">
    <vt:lpwstr>{"n":"4113217396","ctrl":"-181749900","cnd":null,"lst":null,"fld":{"Properties":{},"bkn":"terms_application_accurate","mdl":"GrantRequest","tp":"boolean"},"d":"1812568394","rootModelType":"GrantRequest"}</vt:lpwstr>
  </property>
  <property fmtid="{D5CDD505-2E9C-101B-9397-08002B2CF9AE}" pid="158" name="f2684149178">
    <vt:lpwstr>{"n":"2684149178","ctrl":"-1610818118","cnd":null,"lst":null,"fld":{"Properties":{},"bkn":"terms_fees_not_covered","mdl":"GrantRequest","tp":"boolean"},"d":"1812568394","rootModelType":"GrantRequest"}</vt:lpwstr>
  </property>
  <property fmtid="{D5CDD505-2E9C-101B-9397-08002B2CF9AE}" pid="159" name="f1559440680">
    <vt:lpwstr>{"n":"1559440680","ctrl":"1559440680","cnd":null,"lst":null,"fld":{"Properties":{},"bkn":"terms_allocated_usd","mdl":"GrantRequest","tp":"boolean"},"d":"1812568394","rootModelType":"GrantRequest"}</vt:lpwstr>
  </property>
  <property fmtid="{D5CDD505-2E9C-101B-9397-08002B2CF9AE}" pid="160" name="f4237111117">
    <vt:lpwstr>{"n":"4237111117","ctrl":"-57856179","cnd":null,"lst":null,"fld":{"Properties":{},"bkn":"terms_privacy_policy_accepted","mdl":"GrantRequest","tp":"boolean"},"d":"1812568394","rootModelType":"GrantRequest"}</vt:lpwstr>
  </property>
  <property fmtid="{D5CDD505-2E9C-101B-9397-08002B2CF9AE}" pid="161" name="f2618014400">
    <vt:lpwstr>{"n":"2618014400","ctrl":"-1676952896","cnd":null,"lst":null,"fld":{"Properties":{},"bkn":"terms_funding_partner_discretion","mdl":"GrantRequest","tp":"boolean"},"d":"1812568394","rootModelType":"GrantRequest"}</vt:lpwstr>
  </property>
  <property fmtid="{D5CDD505-2E9C-101B-9397-08002B2CF9AE}" pid="162" name="f3002074174">
    <vt:lpwstr>{"n":"3002074174","ctrl":"-1292893122","cnd":null,"lst":null,"fld":{"Properties":{},"bkn":"terms_use_of_materials","mdl":"GrantRequest","tp":"boolean"},"d":"1812568394","rootModelType":"GrantRequest"}</vt:lpwstr>
  </property>
  <property fmtid="{D5CDD505-2E9C-101B-9397-08002B2CF9AE}" pid="163" name="f1855463670">
    <vt:lpwstr>{"n":"1855463670","ctrl":"1855463670","cnd":null,"lst":null,"fld":{"Properties":{},"bkn":"terms_payment_schedule","mdl":"GrantRequest","tp":"boolean"},"d":"1812568394","rootModelType":"GrantRequest"}</vt:lpwstr>
  </property>
  <property fmtid="{D5CDD505-2E9C-101B-9397-08002B2CF9AE}" pid="164" name="f808905098">
    <vt:lpwstr>{"n":"808905098","ctrl":"808905098","cnd":null,"lst":null,"fld":{"Properties":{},"bkn":"dd_central_admin_accounting_yn","mdl":"GrantRequest","tp":"select"},"d":"1812568394","rootModelType":"GrantRequest"}</vt:lpwstr>
  </property>
  <property fmtid="{D5CDD505-2E9C-101B-9397-08002B2CF9AE}" pid="165" name="f600766134">
    <vt:lpwstr>{"n":"600766134","ctrl":"600766134","cnd":null,"lst":null,"fld":{"Properties":{},"bkn":"dd_central_admin_accounting_n_explain","mdl":"GrantRequest","tp":"select"},"d":"1812568394","rootModelType":"GrantRequest"}</vt:lpwstr>
  </property>
  <property fmtid="{D5CDD505-2E9C-101B-9397-08002B2CF9AE}" pid="166" name="f3657085066">
    <vt:lpwstr>{"n":"3657085066","ctrl":"-637882230","cnd":null,"lst":null,"fld":{"Properties":{},"bkn":"dd_banking_arrangements_donor_funds","mdl":"GrantRequest","tp":"select"},"d":"1812568394","rootModelType":"GrantRequest"}</vt:lpwstr>
  </property>
  <property fmtid="{D5CDD505-2E9C-101B-9397-08002B2CF9AE}" pid="167" name="f1860151740">
    <vt:lpwstr>{"n":"1860151740","ctrl":"1860151740","cnd":null,"lst":null,"fld":{"Properties":{},"bkn":"dd_banking_arrangements_donor_funds_interest_bearing_yn","mdl":"GrantRequest","tp":"select"},"d":"1812568394","rootModelType":"GrantRequest"}</vt:lpwstr>
  </property>
  <property fmtid="{D5CDD505-2E9C-101B-9397-08002B2CF9AE}" pid="168" name="f486514665">
    <vt:lpwstr>{"n":"486514665","ctrl":"486514665","cnd":null,"lst":null,"fld":{"Properties":{},"bkn":"dd_fiscal_year_end","mdl":"GrantRequest","tp":"select"},"d":"1812568394","rootModelType":"GrantRequest"}</vt:lpwstr>
  </property>
  <property fmtid="{D5CDD505-2E9C-101B-9397-08002B2CF9AE}" pid="169" name="f1748848741">
    <vt:lpwstr>{"n":"1748848741","ctrl":"1748848741","cnd":null,"lst":null,"fld":{"Properties":{},"bkn":"dd_banking_arrangements_donor_funds_interest_bearing_y_credited","mdl":"GrantRequest","tp":"select"},"d":"1812568394","rootModelType":"GrantRequest"}</vt:lpwstr>
  </property>
  <property fmtid="{D5CDD505-2E9C-101B-9397-08002B2CF9AE}" pid="170" name="f460390494">
    <vt:lpwstr>{"n":"460390494","ctrl":"460390494","cnd":null,"lst":null,"fld":{"Properties":{},"bkn":"dd_banking_arrangements_donor_funds_interest_bearing_y_credited_other","mdl":"GrantRequest","tp":"string"},"d":"1812568394","rootModelType":"GrantRequest"}</vt:lpwstr>
  </property>
  <property fmtid="{D5CDD505-2E9C-101B-9397-08002B2CF9AE}" pid="171" name="f2496682370">
    <vt:lpwstr>{"n":"2496682370","ctrl":"-1798284926","cnd":null,"lst":null,"fld":{"Properties":{},"bkn":"dd_purchase_capital_goods_internationally_yn","mdl":"GrantRequest","tp":"select"},"d":"1812568394","rootModelType":"GrantRequest"}</vt:lpwstr>
  </property>
  <property fmtid="{D5CDD505-2E9C-101B-9397-08002B2CF9AE}" pid="172" name="f1849835501">
    <vt:lpwstr>{"n":"1849835501","ctrl":"1849835501","cnd":null,"lst":null,"fld":{"Properties":{},"bkn":"dd_purchase_capital_goods_locally_yn","mdl":"GrantRequest","tp":"select"},"d":"1812568394","rootModelType":"GrantRequest"}</vt:lpwstr>
  </property>
  <property fmtid="{D5CDD505-2E9C-101B-9397-08002B2CF9AE}" pid="173" name="f3763697076">
    <vt:lpwstr>{"n":"3763697076","ctrl":"-531270220","cnd":null,"lst":null,"fld":{"Properties":{},"bkn":"dd_tax_exempt_yn","mdl":"GrantRequest","tp":"select"},"d":"1812568394","rootModelType":"GrantRequest"}</vt:lpwstr>
  </property>
  <property fmtid="{D5CDD505-2E9C-101B-9397-08002B2CF9AE}" pid="174" name="f4125084951">
    <vt:lpwstr>{"n":"4125084951","ctrl":"-169882345","cnd":null,"lst":null,"fld":{"Properties":{},"bkn":"dd_tendering_process_goods_yn","mdl":"GrantRequest","tp":"select"},"d":"1812568394","rootModelType":"GrantRequest"}</vt:lpwstr>
  </property>
  <property fmtid="{D5CDD505-2E9C-101B-9397-08002B2CF9AE}" pid="175" name="f506178983">
    <vt:lpwstr>{"n":"506178983","ctrl":"506178983","cnd":null,"lst":null,"fld":{"Properties":{},"bkn":"dd_tendering_process_goods_y_threshold_amount","mdl":"GrantRequest","tp":"double"},"d":"1812568394","rootModelType":"GrantRequest"}</vt:lpwstr>
  </property>
  <property fmtid="{D5CDD505-2E9C-101B-9397-08002B2CF9AE}" pid="176" name="f3009315379">
    <vt:lpwstr>{"n":"3009315379","ctrl":"-1285651917","cnd":null,"lst":null,"fld":{"Properties":{},"bkn":"dd_tendering_process_services_yn","mdl":"GrantRequest","tp":"select"},"d":"1812568394","rootModelType":"GrantRequest"}</vt:lpwstr>
  </property>
  <property fmtid="{D5CDD505-2E9C-101B-9397-08002B2CF9AE}" pid="177" name="f1160515315">
    <vt:lpwstr>{"n":"1160515315","ctrl":"1160515315","cnd":null,"lst":null,"fld":{"Properties":{},"bkn":"dd_tendering_process_services_y_threshold_amount","mdl":"GrantRequest","tp":"double"},"d":"1812568394","rootModelType":"GrantRequest"}</vt:lpwstr>
  </property>
  <property fmtid="{D5CDD505-2E9C-101B-9397-08002B2CF9AE}" pid="178" name="f2627349487">
    <vt:lpwstr>{"n":"2627349487","ctrl":"-1667617809","cnd":null,"lst":null,"fld":{"Properties":{},"bkn":"dd_bids_type","mdl":"GrantRequest","tp":"select"},"d":"1812568394","rootModelType":"GrantRequest"}</vt:lpwstr>
  </property>
  <property fmtid="{D5CDD505-2E9C-101B-9397-08002B2CF9AE}" pid="179" name="f3244205327">
    <vt:lpwstr>{"n":"3244205327","ctrl":"-1050761969","cnd":null,"lst":null,"fld":{"Properties":{},"bkn":"dd_procurement_process_timing","mdl":"GrantRequest","tp":"string"},"d":"1812568394","rootModelType":"GrantRequest"}</vt:lpwstr>
  </property>
  <property fmtid="{D5CDD505-2E9C-101B-9397-08002B2CF9AE}" pid="180" name="f2060434191">
    <vt:lpwstr>{"n":"2060434191","ctrl":"2060434191","cnd":null,"lst":null,"fld":{"Properties":{},"bkn":"dd_wages_topped_off_allowed_staff_yn","mdl":"GrantRequest","tp":"select"},"d":"1812568394","rootModelType":"GrantRequest"}</vt:lpwstr>
  </property>
  <property fmtid="{D5CDD505-2E9C-101B-9397-08002B2CF9AE}" pid="181" name="f2397461850">
    <vt:lpwstr>{"n":"2397461850","ctrl":"-1897505446","cnd":null,"lst":null,"fld":{"Properties":{},"bkn":"dd_wages_topped_off_allowed_staff_y_max_allowed","mdl":"GrantRequest","tp":"double"},"d":"1812568394","rootModelType":"GrantRequest"}</vt:lpwstr>
  </property>
  <property fmtid="{D5CDD505-2E9C-101B-9397-08002B2CF9AE}" pid="182" name="f1464159269">
    <vt:lpwstr>{"n":"1464159269","ctrl":"1464159269","cnd":null,"lst":null,"fld":{"Properties":{},"bkn":"dd_wages_topped_off_allowed_admin_yn","mdl":"GrantRequest","tp":"select"},"d":"1812568394","rootModelType":"GrantRequest"}</vt:lpwstr>
  </property>
  <property fmtid="{D5CDD505-2E9C-101B-9397-08002B2CF9AE}" pid="183" name="f4225382914">
    <vt:lpwstr>{"n":"4225382914","ctrl":"-69584382","cnd":null,"lst":null,"fld":{"Properties":{},"bkn":"dd_wages_topped_off_allowed_admin_y_max_allowed","mdl":"GrantRequest","tp":"double"},"d":"1812568394","rootModelType":"GrantRequest"}</vt:lpwstr>
  </property>
  <property fmtid="{D5CDD505-2E9C-101B-9397-08002B2CF9AE}" pid="184" name="f3310501049">
    <vt:lpwstr>{"n":"3310501049","ctrl":"-984466247","cnd":null,"lst":null,"fld":{"Properties":{},"bkn":"dd_recover_indirect_costs_on_grants_yn","mdl":"GrantRequest","tp":"select"},"d":"1812568394","rootModelType":"GrantRequest"}</vt:lpwstr>
  </property>
  <property fmtid="{D5CDD505-2E9C-101B-9397-08002B2CF9AE}" pid="185" name="f3866459383">
    <vt:lpwstr>{"n":"3866459383","ctrl":"-428507913","cnd":null,"lst":null,"fld":{"Properties":{},"bkn":"dd_recover_indirect_costs_on_grants_y_rate","mdl":"GrantRequest","tp":"double"},"d":"1812568394","rootModelType":"GrantRequest"}</vt:lpwstr>
  </property>
  <property fmtid="{D5CDD505-2E9C-101B-9397-08002B2CF9AE}" pid="186" name="f2391760701">
    <vt:lpwstr>{"n":"2391760701","ctrl":"-1903206595","cnd":null,"lst":null,"fld":{"Properties":{},"bkn":"dd_independent_audit_yn","mdl":"GrantRequest","tp":"select"},"d":"1812568394","rootModelType":"GrantRequest"}</vt:lpwstr>
  </property>
  <property fmtid="{D5CDD505-2E9C-101B-9397-08002B2CF9AE}" pid="187" name="f1811440845">
    <vt:lpwstr>{"n":"1811440845","ctrl":"1811440845","cnd":null,"lst":null,"fld":{"Properties":{},"bkn":"dd_independent_audit_report_available_yn","mdl":"GrantRequest","tp":"select"},"d":"1812568394","rootModelType":"GrantRequest"}</vt:lpwstr>
  </property>
  <property fmtid="{D5CDD505-2E9C-101B-9397-08002B2CF9AE}" pid="188" name="f3845184211">
    <vt:lpwstr>{"n":"3845184211","ctrl":"-449783085","cnd":null,"lst":null,"fld":{"Properties":{},"bkn":"dd_independent_audit_report_available_y_url","mdl":"GrantRequest","tp":"string"},"d":"1812568394","rootModelType":"GrantRequest"}</vt:lpwstr>
  </property>
  <property fmtid="{D5CDD505-2E9C-101B-9397-08002B2CF9AE}" pid="189" name="f1787227603">
    <vt:lpwstr>{"n":"1787227603","ctrl":"1787227603","cnd":null,"lst":null,"fld":{"Properties":{},"bkn":"dd_independent_audit_report_available_n_explain","mdl":"GrantRequest","tp":"string"},"d":"1812568394","rootModelType":"GrantRequest"}</vt:lpwstr>
  </property>
  <property fmtid="{D5CDD505-2E9C-101B-9397-08002B2CF9AE}" pid="190" name="f613181249">
    <vt:lpwstr>{"n":"613181249","ctrl":"613181249","cnd":null,"lst":null,"fld":{"Properties":{},"bkn":"dd_org_link_legal_incorporation","mdl":"GrantRequest","tp":"string"},"d":"1812568394","rootModelType":"GrantRequest"}</vt:lpwstr>
  </property>
  <property fmtid="{D5CDD505-2E9C-101B-9397-08002B2CF9AE}" pid="191" name="f4117993552">
    <vt:lpwstr>{"n":"4117993552","ctrl":"-176973744","cnd":null,"lst":null,"fld":{"Properties":{},"bkn":"dd_org_link_audit_report","mdl":"GrantRequest","tp":"string"},"d":"1812568394","rootModelType":"GrantRequest"}</vt:lpwstr>
  </property>
  <property fmtid="{D5CDD505-2E9C-101B-9397-08002B2CF9AE}" pid="192" name="f904731953">
    <vt:lpwstr>{"n":"904731953","ctrl":"904731953","cnd":null,"lst":null,"fld":{"Properties":{},"bkn":"dd_org_link_officers","mdl":"GrantRequest","tp":"string"},"d":"1812568394","rootModelType":"GrantRequest"}</vt:lpwstr>
  </property>
  <property fmtid="{D5CDD505-2E9C-101B-9397-08002B2CF9AE}" pid="193" name="f1651243067">
    <vt:lpwstr>{"n":"1651243067","ctrl":"1651243067","cnd":null,"lst":null,"fld":{"Properties":{},"bkn":"dd_org_link_officers","mdl":"GrantRequest","tp":"string"},"d":"1812568394","rootModelType":"GrantRequest"}</vt:lpwstr>
  </property>
  <property fmtid="{D5CDD505-2E9C-101B-9397-08002B2CF9AE}" pid="194" name="f3848654409">
    <vt:lpwstr>{"n":"3848654409","ctrl":"-446312887","cnd":null,"lst":null,"fld":{"Properties":{},"bkn":"dd_org_link_policies","mdl":"GrantRequest","tp":"string"},"d":"1812568394","rootModelType":"GrantRequest"}</vt:lpwstr>
  </property>
  <property fmtid="{D5CDD505-2E9C-101B-9397-08002B2CF9AE}" pid="195" name="f111492335">
    <vt:lpwstr>{"n":"111492335","ctrl":"111492335","cnd":null,"lst":null,"fld":{"Properties":{},"bkn":"dd_org_link_policies","mdl":"GrantRequest","tp":"string"},"d":"1812568394","rootModelType":"GrantRequest"}</vt:lpwstr>
  </property>
  <property fmtid="{D5CDD505-2E9C-101B-9397-08002B2CF9AE}" pid="196" name="f3209281663">
    <vt:lpwstr>{"n":"3209281663","ctrl":"-1085685633","cnd":null,"lst":null,"fld":{"Properties":{},"bkn":"dd_verified_all_accurate","mdl":"GrantRequest","tp":"select"},"d":"1812568394","rootModelType":"GrantRequest"}</vt:lpwstr>
  </property>
  <property fmtid="{D5CDD505-2E9C-101B-9397-08002B2CF9AE}" pid="197" name="f3241657854">
    <vt:lpwstr>{"n":"3241657854","ctrl":"-1053309442","cnd":null,"lst":null,"fld":{"Properties":{},"bkn":"dd_banking_arrangements_donor_funds_interest_bearing_y_credited_other","mdl":"GrantRequest","tp":"string"},"d":"1812568394","rootModelType":"GrantRequest"}</vt:lpwstr>
  </property>
  <property fmtid="{D5CDD505-2E9C-101B-9397-08002B2CF9AE}" pid="198" name="f650485705">
    <vt:lpwstr>{"n":"650485705","ctrl":"650485705","cnd":null,"lst":null,"fld":{"Properties":{},"bkn":"dd_org_link_policies","mdl":"GrantRequest","tp":"string"},"d":"1812568394","rootModelType":"GrantRequest"}</vt:lpwstr>
  </property>
  <property fmtid="{D5CDD505-2E9C-101B-9397-08002B2CF9AE}" pid="199" name="f2964519256">
    <vt:lpwstr>{"n":"2964519256","ctrl":"-1330448040","cnd":null,"lst":null,"fld":{"Properties":{},"bkn":"dd_org_link_officers_changed_yn","mdl":"GrantRequest","tp":"select"},"d":"1812568394","rootModelType":"GrantRequest"}</vt:lpwstr>
  </property>
  <property fmtid="{D5CDD505-2E9C-101B-9397-08002B2CF9AE}" pid="200" name="f2499690041">
    <vt:lpwstr>{"n":"2499690041","ctrl":"-1795277255","cnd":null,"lst":null,"fld":{"Properties":{},"bkn":"dd_org_link_officers","mdl":"GrantRequest","tp":"string"},"d":"1812568394","rootModelType":"GrantRequest"}</vt:lpwstr>
  </property>
  <property fmtid="{D5CDD505-2E9C-101B-9397-08002B2CF9AE}" pid="201" name="f1110248553">
    <vt:lpwstr>{"n":"1110248553","ctrl":"1110248553","cnd":null,"lst":null,"fld":{"Properties":{},"bkn":"dd_org_link_legal_incorporation","mdl":"GrantRequest","tp":"string"},"d":"1812568394","rootModelType":"GrantRequest"}</vt:lpwstr>
  </property>
  <property fmtid="{D5CDD505-2E9C-101B-9397-08002B2CF9AE}" pid="202" name="f179627191">
    <vt:lpwstr>{"n":"179627191","ctrl":"179627191","cnd":null,"lst":null,"fld":{"Properties":{},"bkn":"dd_org_link_audit_report","mdl":"GrantRequest","tp":"string"},"d":"1812568394","rootModelType":"GrantRequest"}</vt:lpwstr>
  </property>
  <property fmtid="{D5CDD505-2E9C-101B-9397-08002B2CF9AE}" pid="203" name="f3695402199">
    <vt:lpwstr>{"n":"3695402199","ctrl":"-599565097","cnd":null,"lst":null,"fld":{"Properties":{},"bkn":"dd_independent_audit_report_available_n_explain","mdl":"GrantRequest","tp":"string"},"d":"1812568394","rootModelType":"GrantRequest"}</vt:lpwstr>
  </property>
  <property fmtid="{D5CDD505-2E9C-101B-9397-08002B2CF9AE}" pid="204" name="f4139200498">
    <vt:lpwstr>{"n":"4139200498","ctrl":"-155766798","cnd":null,"lst":null,"fld":{"Properties":{},"bkn":"dd_independent_audit_report_available_y_url","mdl":"GrantRequest","tp":"string"},"d":"1812568394","rootModelType":"GrantRequest"}</vt:lpwstr>
  </property>
  <property fmtid="{D5CDD505-2E9C-101B-9397-08002B2CF9AE}" pid="205" name="f3372714447">
    <vt:lpwstr>{"n":"3372714447","ctrl":"-922252849","cnd":null,"lst":null,"fld":{"Properties":{},"bkn":"dd_independent_audit_report_available_yn","mdl":"GrantRequest","tp":"select"},"d":"1812568394","rootModelType":"GrantRequest"}</vt:lpwstr>
  </property>
  <property fmtid="{D5CDD505-2E9C-101B-9397-08002B2CF9AE}" pid="206" name="f1382753290">
    <vt:lpwstr>{"n":"1382753290","ctrl":"1382753290","cnd":null,"lst":null,"fld":{"Properties":{},"bkn":"dd_independent_audit_yn","mdl":"GrantRequest","tp":"select"},"d":"1812568394","rootModelType":"GrantRequest"}</vt:lpwstr>
  </property>
  <property fmtid="{D5CDD505-2E9C-101B-9397-08002B2CF9AE}" pid="207" name="f864250431">
    <vt:lpwstr>{"n":"864250431","ctrl":"864250431","cnd":null,"lst":null,"fld":{"Properties":{},"bkn":"dd_recover_indirect_costs_on_grants_yn","mdl":"GrantRequest","tp":"select"},"d":"1812568394","rootModelType":"GrantRequest"}</vt:lpwstr>
  </property>
  <property fmtid="{D5CDD505-2E9C-101B-9397-08002B2CF9AE}" pid="208" name="f1277752594">
    <vt:lpwstr>{"n":"1277752594","ctrl":"1277752594","cnd":null,"lst":null,"fld":{"Properties":{},"bkn":"dd_wages_topped_off_allowed_admin_yn","mdl":"GrantRequest","tp":"select"},"d":"1812568394","rootModelType":"GrantRequest"}</vt:lpwstr>
  </property>
  <property fmtid="{D5CDD505-2E9C-101B-9397-08002B2CF9AE}" pid="209" name="f1988436635">
    <vt:lpwstr>{"n":"1988436635","ctrl":"1988436635","cnd":null,"lst":null,"fld":{"Properties":{},"bkn":"dd_wages_topped_off_allowed_staff_yn","mdl":"GrantRequest","tp":"select"},"d":"1812568394","rootModelType":"GrantRequest"}</vt:lpwstr>
  </property>
  <property fmtid="{D5CDD505-2E9C-101B-9397-08002B2CF9AE}" pid="210" name="f815692294">
    <vt:lpwstr>{"n":"815692294","ctrl":"815692294","cnd":null,"lst":null,"fld":{"Properties":{},"bkn":"dd_procurement_process_timing","mdl":"GrantRequest","tp":"string"},"d":"1812568394","rootModelType":"GrantRequest"}</vt:lpwstr>
  </property>
  <property fmtid="{D5CDD505-2E9C-101B-9397-08002B2CF9AE}" pid="211" name="f635841600">
    <vt:lpwstr>{"n":"635841600","ctrl":"635841600","cnd":null,"lst":null,"fld":{"Properties":{},"bkn":"dd_bids_type","mdl":"GrantRequest","tp":"select"},"d":"1812568394","rootModelType":"GrantRequest"}</vt:lpwstr>
  </property>
  <property fmtid="{D5CDD505-2E9C-101B-9397-08002B2CF9AE}" pid="212" name="f214249478">
    <vt:lpwstr>{"n":"214249478","ctrl":"214249478","cnd":null,"lst":null,"fld":{"Properties":{},"bkn":"dd_tendering_process_services_y_threshold_amount","mdl":"GrantRequest","tp":"double"},"d":"1812568394","rootModelType":"GrantRequest"}</vt:lpwstr>
  </property>
  <property fmtid="{D5CDD505-2E9C-101B-9397-08002B2CF9AE}" pid="213" name="f3965985088">
    <vt:lpwstr>{"n":"3965985088","ctrl":"-328982208","cnd":null,"lst":null,"fld":{"Properties":{},"bkn":"dd_tendering_process_services_yn","mdl":"GrantRequest","tp":"select"},"d":"1812568394","rootModelType":"GrantRequest"}</vt:lpwstr>
  </property>
  <property fmtid="{D5CDD505-2E9C-101B-9397-08002B2CF9AE}" pid="214" name="f272985675">
    <vt:lpwstr>{"n":"272985675","ctrl":"272985675","cnd":null,"lst":null,"fld":{"Properties":{},"bkn":"dd_tendering_process_goods_y_threshold_amount","mdl":"GrantRequest","tp":"double"},"d":"1812568394","rootModelType":"GrantRequest"}</vt:lpwstr>
  </property>
  <property fmtid="{D5CDD505-2E9C-101B-9397-08002B2CF9AE}" pid="215" name="f1041477493">
    <vt:lpwstr>{"n":"1041477493","ctrl":"1041477493","cnd":null,"lst":null,"fld":{"Properties":{},"bkn":"dd_tendering_process_goods_yn","mdl":"GrantRequest","tp":"select"},"d":"1812568394","rootModelType":"GrantRequest"}</vt:lpwstr>
  </property>
  <property fmtid="{D5CDD505-2E9C-101B-9397-08002B2CF9AE}" pid="216" name="f3011702417">
    <vt:lpwstr>{"n":"3011702417","ctrl":"-1283264879","cnd":null,"lst":null,"fld":{"Properties":{},"bkn":"dd_tax_exempt_yn","mdl":"GrantRequest","tp":"select"},"d":"1812568394","rootModelType":"GrantRequest"}</vt:lpwstr>
  </property>
  <property fmtid="{D5CDD505-2E9C-101B-9397-08002B2CF9AE}" pid="217" name="f3780962020">
    <vt:lpwstr>{"n":"3780962020","ctrl":"-514005276","cnd":null,"lst":null,"fld":{"Properties":{},"bkn":"dd_purchase_capital_goods_locally_yn","mdl":"GrantRequest","tp":"select"},"d":"1812568394","rootModelType":"GrantRequest"}</vt:lpwstr>
  </property>
  <property fmtid="{D5CDD505-2E9C-101B-9397-08002B2CF9AE}" pid="218" name="f512876114">
    <vt:lpwstr>{"n":"512876114","ctrl":"512876114","cnd":null,"lst":null,"fld":{"Properties":{},"bkn":"dd_purchase_capital_goods_internationally_yn","mdl":"GrantRequest","tp":"select"},"d":"1812568394","rootModelType":"GrantRequest"}</vt:lpwstr>
  </property>
  <property fmtid="{D5CDD505-2E9C-101B-9397-08002B2CF9AE}" pid="219" name="f2224547786">
    <vt:lpwstr>{"n":"2224547786","ctrl":"-2070419510","cnd":null,"lst":null,"fld":{"Properties":{},"bkn":"dd_banking_arrangements_donor_funds","mdl":"GrantRequest","tp":"select"},"d":"1812568394","rootModelType":"GrantRequest"}</vt:lpwstr>
  </property>
  <property fmtid="{D5CDD505-2E9C-101B-9397-08002B2CF9AE}" pid="220" name="f2356214138">
    <vt:lpwstr>{"n":"2356214138","ctrl":"-1938753158","cnd":null,"lst":null,"fld":{"Properties":{},"bkn":"dd_banking_arrangements_donor_funds_interest_bearing_yn","mdl":"GrantRequest","tp":"select"},"d":"1812568394","rootModelType":"GrantRequest"}</vt:lpwstr>
  </property>
  <property fmtid="{D5CDD505-2E9C-101B-9397-08002B2CF9AE}" pid="221" name="f4017477597">
    <vt:lpwstr>{"n":"4017477597","ctrl":"-277489699","cnd":null,"lst":null,"fld":{"Properties":{},"bkn":"dd_banking_arrangements_donor_funds_interest_bearing_y_credited_other","mdl":"GrantRequest","tp":"string"},"d":"1812568394","rootModelType":"GrantRequest"}</vt:lpwstr>
  </property>
  <property fmtid="{D5CDD505-2E9C-101B-9397-08002B2CF9AE}" pid="222" name="f1211308483">
    <vt:lpwstr>{"n":"1211308483","ctrl":"1211308483","cnd":null,"lst":null,"fld":{"Properties":{},"bkn":"dd_banking_arrangements_donor_funds_interest_bearing_y_credited","mdl":"GrantRequest","tp":"select"},"d":"1812568394","rootModelType":"GrantRequest"}</vt:lpwstr>
  </property>
  <property fmtid="{D5CDD505-2E9C-101B-9397-08002B2CF9AE}" pid="223" name="f4002282769">
    <vt:lpwstr>{"n":"4002282769","ctrl":"-292684527","cnd":null,"lst":null,"fld":{"Properties":{},"bkn":"dd_central_admin_accounting_yn","mdl":"GrantRequest","tp":"select"},"d":"1812568394","rootModelType":"GrantRequest"}</vt:lpwstr>
  </property>
  <property fmtid="{D5CDD505-2E9C-101B-9397-08002B2CF9AE}" pid="224" name="f7878317">
    <vt:lpwstr>{"n":"7878317","ctrl":"7878317","cnd":null,"lst":null,"fld":{"Properties":{},"bkn":"dd_central_admin_accounting_n_explain","mdl":"GrantRequest","tp":"select"},"d":"1812568394","rootModelType":"GrantRequest"}</vt:lpwstr>
  </property>
  <property fmtid="{D5CDD505-2E9C-101B-9397-08002B2CF9AE}" pid="225" name="f1297418319">
    <vt:lpwstr>{"n":"1297418319","ctrl":"1297418319","cnd":null,"lst":null,"fld":{"Properties":{},"bkn":"dd_fiscal_year_end","mdl":"GrantRequest","tp":"select"},"d":"1812568394","rootModelType":"GrantRequest"}</vt:lpwstr>
  </property>
  <property fmtid="{D5CDD505-2E9C-101B-9397-08002B2CF9AE}" pid="226" name="f4200102834">
    <vt:lpwstr>{"n":"4200102834","ctrl":"-94864462","cnd":null,"lst":null,"fld":{"Properties":{},"bkn":"terms_payment_schedule","mdl":"GrantRequest","tp":"boolean"},"d":"1812568394","rootModelType":"GrantRequest"}</vt:lpwstr>
  </property>
  <property fmtid="{D5CDD505-2E9C-101B-9397-08002B2CF9AE}" pid="227" name="f3993512190">
    <vt:lpwstr>{"n":"3993512190","ctrl":"-301455106","cnd":null,"lst":null,"fld":{"Properties":{},"bkn":"terms_payment_schedule","mdl":"GrantRequest","tp":"boolean"},"d":"1812568394","rootModelType":"GrantRequest"}</vt:lpwstr>
  </property>
  <property fmtid="{D5CDD505-2E9C-101B-9397-08002B2CF9AE}" pid="228" name="f3112687289">
    <vt:lpwstr>{"n":"3112687289","ctrl":"-1182280007","cnd":null,"lst":null,"fld":{"Properties":{},"bkn":"project_application_artificial_intelligence_utilized_y_explain","mdl":"GrantRequest","tp":"string"},"d":"1812568394","rootModelType":"GrantRequest"}</vt:lpwstr>
  </property>
  <property fmtid="{D5CDD505-2E9C-101B-9397-08002B2CF9AE}" pid="229" name="f2871943958">
    <vt:lpwstr>{"n":"2871943958","ctrl":"-1423023338","cnd":null,"lst":null,"fld":{"Properties":{},"bkn":"project_application_artificial_intelligence_utilized_yn","mdl":"GrantRequest","tp":"select"},"d":"1812568394","rootModelType":"GrantRequest"}</vt:lpwstr>
  </property>
  <property fmtid="{D5CDD505-2E9C-101B-9397-08002B2CF9AE}" pid="230" name="f172001806">
    <vt:lpwstr>{"n":"172001806","ctrl":"172001806","cnd":null,"lst":null,"fld":{"Properties":{},"bkn":"project_governance","mdl":"GrantRequest","tp":"string"},"d":"1812568394","rootModelType":"GrantRequest"}</vt:lpwstr>
  </property>
  <property fmtid="{D5CDD505-2E9C-101B-9397-08002B2CF9AE}" pid="231" name="f2110859171">
    <vt:lpwstr>{"n":"2110859171","ctrl":"2110859171","cnd":null,"lst":null,"fld":{"Properties":{},"bkn":"project_team_capacity_pd","mdl":"GrantRequest","tp":"string"},"d":"1812568394","rootModelType":"GrantRequest"}</vt:lpwstr>
  </property>
  <property fmtid="{D5CDD505-2E9C-101B-9397-08002B2CF9AE}" pid="232" name="f3761388645">
    <vt:lpwstr>{"n":"3761388645","ctrl":"-533578651","cnd":null,"lst":null,"fld":{"Properties":{},"bkn":"project_sustainability","mdl":"GrantRequest","tp":"string"},"d":"1812568394","rootModelType":"GrantRequest"}</vt:lpwstr>
  </property>
  <property fmtid="{D5CDD505-2E9C-101B-9397-08002B2CF9AE}" pid="233" name="f416373275">
    <vt:lpwstr>{"n":"416373275","ctrl":"416373275","cnd":null,"lst":null,"fld":{"Properties":{},"bkn":"project_team_networking","mdl":"GrantRequest","tp":"string"},"d":"1812568394","rootModelType":"GrantRequest"}</vt:lpwstr>
  </property>
  <property fmtid="{D5CDD505-2E9C-101B-9397-08002B2CF9AE}" pid="234" name="f2219705178">
    <vt:lpwstr>{"n":"2219705178","ctrl":"-2075262118","cnd":null,"lst":null,"fld":{"Properties":{},"bkn":"project_communications","mdl":"GrantRequest","tp":"string"},"d":"1812568394","rootModelType":"GrantRequest"}</vt:lpwstr>
  </property>
  <property fmtid="{D5CDD505-2E9C-101B-9397-08002B2CF9AE}" pid="235" name="f1069075693">
    <vt:lpwstr>{"n":"1069075693","ctrl":"1069075693","cnd":null,"lst":null,"fld":{"Properties":{},"bkn":"project_diversity","mdl":"GrantRequest","tp":"string"},"d":"1812568394","rootModelType":"GrantRequest"}</vt:lpwstr>
  </property>
  <property fmtid="{D5CDD505-2E9C-101B-9397-08002B2CF9AE}" pid="236" name="f3492814881">
    <vt:lpwstr>{"n":"3492814881","ctrl":"-802152415","cnd":null,"lst":null,"fld":{"Properties":{},"bkn":"project_diversity","mdl":"GrantRequest","tp":"string"},"d":"1812568394","rootModelType":"GrantRequest"}</vt:lpwstr>
  </property>
  <property fmtid="{D5CDD505-2E9C-101B-9397-08002B2CF9AE}" pid="237" name="f1166437403">
    <vt:lpwstr>{"n":"1166437403","ctrl":"1166437403","cnd":null,"lst":null,"fld":{"Properties":{},"bkn":"project_diversity_disability","mdl":"GrantRequest","tp":"string"},"d":"1812568394","rootModelType":"GrantRequest"}</vt:lpwstr>
  </property>
  <property fmtid="{D5CDD505-2E9C-101B-9397-08002B2CF9AE}" pid="238" name="f182405517">
    <vt:lpwstr>{"n":"182405517","ctrl":"182405517","cnd":null,"lst":null,"fld":{"Properties":{},"bkn":"project_diversity_disability","mdl":"GrantRequest","tp":"string"},"d":"1812568394","rootModelType":"GrantRequest"}</vt:lpwstr>
  </property>
  <property fmtid="{D5CDD505-2E9C-101B-9397-08002B2CF9AE}" pid="239" name="f931393181">
    <vt:lpwstr>{"n":"931393181","ctrl":"931393181","cnd":null,"lst":null,"fld":{"Properties":{},"bkn":"project_diversity_gender","mdl":"GrantRequest","tp":"string"},"d":"1812568394","rootModelType":"GrantRequest"}</vt:lpwstr>
  </property>
  <property fmtid="{D5CDD505-2E9C-101B-9397-08002B2CF9AE}" pid="240" name="f3299558109">
    <vt:lpwstr>{"n":"3299558109","ctrl":"-995409187","cnd":null,"lst":null,"fld":{"Properties":{},"bkn":"project_diversity_disability","mdl":"GrantRequest","tp":"string"},"d":"1812568394","rootModelType":"GrantRequest"}</vt:lpwstr>
  </property>
  <property fmtid="{D5CDD505-2E9C-101B-9397-08002B2CF9AE}" pid="241" name="f660044273">
    <vt:lpwstr>{"n":"660044273","ctrl":"660044273","cnd":null,"lst":null,"fld":{"Properties":{},"bkn":"project_diversity_other","mdl":"GrantRequest","tp":"string"},"d":"1812568394","rootModelType":"GrantRequest"}</vt:lpwstr>
  </property>
  <property fmtid="{D5CDD505-2E9C-101B-9397-08002B2CF9AE}" pid="242" name="f1271585017">
    <vt:lpwstr>{"n":"1271585017","ctrl":"1271585017","cnd":null,"lst":null,"fld":{"Properties":{},"bkn":"project_diversity_language_cultural","mdl":"GrantRequest","tp":"string"},"d":"1812568394","rootModelType":"GrantRequest"}</vt:lpwstr>
  </property>
  <property fmtid="{D5CDD505-2E9C-101B-9397-08002B2CF9AE}" pid="243" name="f164600746">
    <vt:lpwstr>{"n":"164600746","ctrl":"164600746","cnd":null,"lst":null,"fld":{"Properties":{},"bkn":"project_referee_title","mdl":"GrantRequest","tp":"string"},"d":"1812568394","rootModelType":"GrantRequest"}</vt:lpwstr>
  </property>
  <property fmtid="{D5CDD505-2E9C-101B-9397-08002B2CF9AE}" pid="244" name="f2856145244">
    <vt:lpwstr>{"n":"2856145244","ctrl":"-1438822052","cnd":null,"lst":null,"fld":{"Properties":{},"bkn":"project_referee_name","mdl":"GrantRequest","tp":"string"},"d":"1812568394","rootModelType":"GrantRequest"}</vt:lpwstr>
  </property>
  <property fmtid="{D5CDD505-2E9C-101B-9397-08002B2CF9AE}" pid="245" name="f1860003435">
    <vt:lpwstr>{"n":"1860003435","ctrl":"1860003435","cnd":null,"lst":null,"fld":{"Properties":{},"bkn":"project_referee_email","mdl":"GrantRequest","tp":"string"},"d":"1812568394","rootModelType":"GrantRequest"}</vt:lpwstr>
  </property>
  <property fmtid="{D5CDD505-2E9C-101B-9397-08002B2CF9AE}" pid="246" name="f259271901">
    <vt:lpwstr>{"n":"259271901","ctrl":"259271901","cnd":null,"lst":null,"fld":{"Properties":{},"bkn":"project_technical_research_network_ops_security_yn","mdl":"GrantRequest","tp":"select"},"d":"1812568394","rootModelType":"GrantRequest"}</vt:lpwstr>
  </property>
  <property fmtid="{D5CDD505-2E9C-101B-9397-08002B2CF9AE}" pid="247" name="f157269250">
    <vt:lpwstr>{"n":"157269250","ctrl":"157269250","cnd":null,"lst":null,"fld":{"Properties":{},"bkn":"project_technical_research_network_ops_security_yn","mdl":"GrantRequest","tp":"select"},"d":"1812568394","rootModelType":"GrantRequest"}</vt:lpwstr>
  </property>
  <property fmtid="{D5CDD505-2E9C-101B-9397-08002B2CF9AE}" pid="248" name="f1066524175">
    <vt:lpwstr>{"n":"1066524175","ctrl":"1066524175","cnd":null,"lst":null,"fld":{"Properties":{},"bkn":"project_research_capacity","mdl":"GrantRequest","tp":"string"},"d":"1812568394","rootModelType":"GrantRequest"}</vt:lpwstr>
  </property>
  <property fmtid="{D5CDD505-2E9C-101B-9397-08002B2CF9AE}" pid="249" name="f1578321968">
    <vt:lpwstr>{"n":"1578321968","ctrl":"1578321968","cnd":null,"lst":null,"fld":{"Properties":{},"bkn":"project_evaluation","mdl":"GrantRequest","tp":"string"},"d":"1812568394","rootModelType":"GrantRequest"}</vt:lpwstr>
  </property>
  <property fmtid="{D5CDD505-2E9C-101B-9397-08002B2CF9AE}" pid="250" name="f2332632022">
    <vt:lpwstr>{"n":"2332632022","ctrl":"-1962335274","cnd":null,"lst":null,"fld":{"Properties":{},"bkn":"project_impact","mdl":"GrantRequest","tp":"string"},"d":"1812568394","rootModelType":"GrantRequest"}</vt:lpwstr>
  </property>
  <property fmtid="{D5CDD505-2E9C-101B-9397-08002B2CF9AE}" pid="251" name="f2412346229">
    <vt:lpwstr>{"n":"2412346229","ctrl":"-1882621067","cnd":null,"lst":null,"fld":{"Properties":{},"bkn":"project_ipv6_address_plan","mdl":"GrantRequest","tp":"string"},"d":"1812568394","rootModelType":"GrantRequest"}</vt:lpwstr>
  </property>
  <property fmtid="{D5CDD505-2E9C-101B-9397-08002B2CF9AE}" pid="252" name="f2374262540">
    <vt:lpwstr>{"n":"2374262540","ctrl":"-1920704756","cnd":null,"lst":null,"fld":{"Properties":{},"bkn":"project_ipv6_training","mdl":"GrantRequest","tp":"string"},"d":"1812568394","rootModelType":"GrantRequest"}</vt:lpwstr>
  </property>
  <property fmtid="{D5CDD505-2E9C-101B-9397-08002B2CF9AE}" pid="253" name="f2778823273">
    <vt:lpwstr>{"n":"2778823273","ctrl":"-1516144023","cnd":null,"lst":null,"fld":{"Properties":{},"bkn":"project_ipv6_training","mdl":"GrantRequest","tp":"string"},"d":"1812568394","rootModelType":"GrantRequest"}</vt:lpwstr>
  </property>
  <property fmtid="{D5CDD505-2E9C-101B-9397-08002B2CF9AE}" pid="254" name="f3266096126">
    <vt:lpwstr>{"n":"3266096126","ctrl":"-1028871170","cnd":null,"lst":null,"fld":{"Properties":{},"bkn":"project_ipv6_address_plan","mdl":"GrantRequest","tp":"string"},"d":"1812568394","rootModelType":"GrantRequest"}</vt:lpwstr>
  </property>
  <property fmtid="{D5CDD505-2E9C-101B-9397-08002B2CF9AE}" pid="255" name="f4262857627">
    <vt:lpwstr>{"n":"4262857627","ctrl":"-32109669","cnd":null,"lst":null,"fld":{"Properties":{},"bkn":"project_ipv6_adoption","mdl":"GrantRequest","tp":"string"},"d":"1812568394","rootModelType":"GrantRequest"}</vt:lpwstr>
  </property>
  <property fmtid="{D5CDD505-2E9C-101B-9397-08002B2CF9AE}" pid="256" name="f2176294176">
    <vt:lpwstr>{"n":"2176294176","ctrl":"-2118673120","cnd":null,"lst":null,"fld":{"Properties":{},"bkn":"project_implementation_technical_details","mdl":"GrantRequest","tp":"string"},"d":"1812568394","rootModelType":"GrantRequest"}</vt:lpwstr>
  </property>
  <property fmtid="{D5CDD505-2E9C-101B-9397-08002B2CF9AE}" pid="257" name="f4288595548">
    <vt:lpwstr>{"n":"4288595548","ctrl":"-6371748","cnd":null,"lst":null,"fld":{"Properties":{},"bkn":"project_methodology","mdl":"GrantRequest","tp":"string"},"d":"1812568394","rootModelType":"GrantRequest"}</vt:lpwstr>
  </property>
  <property fmtid="{D5CDD505-2E9C-101B-9397-08002B2CF9AE}" pid="258" name="f1450515870">
    <vt:lpwstr>{"n":"1450515870","ctrl":"1450515870","cnd":null,"lst":null,"fld":{"Properties":{},"bkn":"project_budget_usd","mdl":"GrantRequest","tp":"double"},"d":"1812568394","rootModelType":"GrantRequest"}</vt:lpwstr>
  </property>
  <property fmtid="{D5CDD505-2E9C-101B-9397-08002B2CF9AE}" pid="259" name="f1118025947">
    <vt:lpwstr>{"n":"1118025947","ctrl":"1118025947","cnd":null,"lst":null,"fld":{"Properties":{},"bkn":"project_budget_support_services","mdl":"GrantRequest","tp":"double"},"d":"1812568394","rootModelType":"GrantRequest"}</vt:lpwstr>
  </property>
  <property fmtid="{D5CDD505-2E9C-101B-9397-08002B2CF9AE}" pid="260" name="f2706282126">
    <vt:lpwstr>{"n":"2706282126","ctrl":"-1588685170","cnd":null,"lst":null,"fld":{"Properties":{},"bkn":"project_budget_equipment_description","mdl":"GrantRequest","tp":"string"},"d":"1812568394","rootModelType":"GrantRequest"}</vt:lpwstr>
  </property>
  <property fmtid="{D5CDD505-2E9C-101B-9397-08002B2CF9AE}" pid="261" name="f4195929155">
    <vt:lpwstr>{"n":"4195929155","ctrl":"-99038141","cnd":null,"lst":null,"fld":{"Properties":{},"bkn":"project_budget_personnel_description","mdl":"GrantRequest","tp":"string"},"d":"1812568394","rootModelType":"GrantRequest"}</vt:lpwstr>
  </property>
  <property fmtid="{D5CDD505-2E9C-101B-9397-08002B2CF9AE}" pid="262" name="f3828771253">
    <vt:lpwstr>{"n":"3828771253","ctrl":"-466196043","cnd":null,"lst":null,"fld":{"Properties":{},"bkn":"project_budget_professional_services_description","mdl":"GrantRequest","tp":"string"},"d":"1812568394","rootModelType":"GrantRequest"}</vt:lpwstr>
  </property>
  <property fmtid="{D5CDD505-2E9C-101B-9397-08002B2CF9AE}" pid="263" name="f541406684">
    <vt:lpwstr>{"n":"541406684","ctrl":"541406684","cnd":null,"lst":null,"fld":{"Properties":{},"bkn":"project_budget_professional_services_description","mdl":"GrantRequest","tp":"string"},"d":"1812568394","rootModelType":"GrantRequest"}</vt:lpwstr>
  </property>
  <property fmtid="{D5CDD505-2E9C-101B-9397-08002B2CF9AE}" pid="264" name="f711383925">
    <vt:lpwstr>{"n":"711383925","ctrl":"711383925","cnd":null,"lst":null,"fld":{"Properties":{},"bkn":"project_budget_activities_description","mdl":"GrantRequest","tp":"string"},"d":"1812568394","rootModelType":"GrantRequest"}</vt:lpwstr>
  </property>
  <property fmtid="{D5CDD505-2E9C-101B-9397-08002B2CF9AE}" pid="265" name="f1404801368">
    <vt:lpwstr>{"n":"1404801368","ctrl":"1404801368","cnd":null,"lst":null,"fld":{"Properties":{},"bkn":"project_budget_team_international_description","mdl":"GrantRequest","tp":"string"},"d":"1812568394","rootModelType":"GrantRequest"}</vt:lpwstr>
  </property>
  <property fmtid="{D5CDD505-2E9C-101B-9397-08002B2CF9AE}" pid="266" name="f1056517955">
    <vt:lpwstr>{"n":"1056517955","ctrl":"1056517955","cnd":null,"lst":null,"fld":{"Properties":{},"bkn":"project_budget_capacity_professional_dev_description","mdl":"GrantRequest","tp":"string"},"d":"1812568394","rootModelType":"GrantRequest"}</vt:lpwstr>
  </property>
  <property fmtid="{D5CDD505-2E9C-101B-9397-08002B2CF9AE}" pid="267" name="f966848886">
    <vt:lpwstr>{"n":"966848886","ctrl":"966848886","cnd":null,"lst":null,"fld":{"Properties":{},"bkn":"project_budget_support_services_description","mdl":"GrantRequest","tp":"string"},"d":"1812568394","rootModelType":"GrantRequest"}</vt:lpwstr>
  </property>
  <property fmtid="{D5CDD505-2E9C-101B-9397-08002B2CF9AE}" pid="268" name="f1765649951">
    <vt:lpwstr>{"n":"1765649951","ctrl":"1765649951","cnd":null,"lst":null,"fld":{"Properties":{},"bkn":"project_budget_organization_contribution_description","mdl":"GrantRequest","tp":"string"},"d":"1812568394","rootModelType":"GrantRequest"}</vt:lpwstr>
  </property>
  <property fmtid="{D5CDD505-2E9C-101B-9397-08002B2CF9AE}" pid="269" name="f493148358">
    <vt:lpwstr>{"n":"493148358","ctrl":"493148358","cnd":null,"lst":null,"fld":{"Properties":{},"bkn":"project_goals","mdl":"GrantRequest","tp":"string"},"d":"1812568394","rootModelType":"GrantRequest"}</vt:lpwstr>
  </property>
  <property fmtid="{D5CDD505-2E9C-101B-9397-08002B2CF9AE}" pid="270" name="f3809330517">
    <vt:lpwstr>{"n":"3809330517","ctrl":"-485636779","cnd":null,"lst":null,"fld":{"Properties":{},"bkn":"project_motivation","mdl":"GrantRequest","tp":"string"},"d":"1812568394","rootModelType":"GrantRequest"}</vt:lpwstr>
  </property>
  <property fmtid="{D5CDD505-2E9C-101B-9397-08002B2CF9AE}" pid="271" name="f3368083312">
    <vt:lpwstr>{"n":"3368083312","ctrl":"-926883984","cnd":null,"lst":null,"fld":{"Properties":{},"bkn":"project_background","mdl":"GrantRequest","tp":"string"},"d":"1812568394","rootModelType":"GrantRequest"}</vt:lpwstr>
  </property>
  <property fmtid="{D5CDD505-2E9C-101B-9397-08002B2CF9AE}" pid="272" name="f122440562">
    <vt:lpwstr>{"n":"122440562","ctrl":"122440562","cnd":null,"lst":null,"fld":{"Properties":{},"bkn":"org_ipv6_allocation_yn","mdl":"GrantRequest","tp":"select"},"d":"1812568394","rootModelType":"GrantRequest"}</vt:lpwstr>
  </property>
  <property fmtid="{D5CDD505-2E9C-101B-9397-08002B2CF9AE}" pid="273" name="f1289860996">
    <vt:lpwstr>{"n":"1289860996","ctrl":"1289860996","cnd":null,"lst":null,"fld":{"Properties":{},"bkn":"org_ipv6_allocation_address_range","mdl":"GrantRequest","tp":"string"},"d":"1812568394","rootModelType":"GrantRequest"}</vt:lpwstr>
  </property>
  <property fmtid="{D5CDD505-2E9C-101B-9397-08002B2CF9AE}" pid="274" name="f2742365374">
    <vt:lpwstr>{"n":"2742365374","ctrl":"-1552601922","cnd":null,"lst":null,"fld":{"Properties":{},"bkn":"org_partnerships","mdl":"GrantRequest","tp":"string"},"d":"1812568394","rootModelType":"GrantRequest"}</vt:lpwstr>
  </property>
  <property fmtid="{D5CDD505-2E9C-101B-9397-08002B2CF9AE}" pid="275" name="f389925541">
    <vt:lpwstr>{"n":"389925541","ctrl":"389925541","cnd":null,"lst":null,"fld":{"Properties":{},"bkn":"fiscal_organization_exists","mdl":"GrantRequest","tp":"select"},"d":"1812568394","rootModelType":"GrantRequest"}</vt:lpwstr>
  </property>
  <property fmtid="{D5CDD505-2E9C-101B-9397-08002B2CF9AE}" pid="276" name="f407900585">
    <vt:lpwstr>{"n":"407900585","ctrl":"407900585","cnd":null,"lst":null,"fld":{"Properties":{},"bkn":"fiscal_organization_exists","mdl":"GrantRequest","tp":"select"},"d":"1812568394","rootModelType":"GrantRequest"}</vt:lpwstr>
  </property>
  <property fmtid="{D5CDD505-2E9C-101B-9397-08002B2CF9AE}" pid="277" name="f2808888276">
    <vt:lpwstr>{"n":"2808888276","ctrl":"-1486079020","cnd":null,"lst":null,"fld":{"Properties":{},"bkn":"fiscal_organization_information","mdl":"GrantRequest","tp":"string"},"d":"1812568394","rootModelType":"GrantRequest"}</vt:lpwstr>
  </property>
  <property fmtid="{D5CDD505-2E9C-101B-9397-08002B2CF9AE}" pid="278" name="f1262025190">
    <vt:lpwstr>{"n":"1262025190","ctrl":"1262025190","cnd":null,"lst":null,"fld":{"Properties":{},"bkn":"fiscal_organization_information","mdl":"GrantRequest","tp":"string"},"d":"1812568394","rootModelType":"GrantRequest"}</vt:lpwstr>
  </property>
  <property fmtid="{D5CDD505-2E9C-101B-9397-08002B2CF9AE}" pid="279" name="f242228072">
    <vt:lpwstr>{"n":"242228072","ctrl":"242228072","cnd":null,"lst":null,"fld":{"Properties":{},"bkn":"dd_org_ethical_yn","mdl":"GrantRequest","tp":"select"},"d":"1812568394","rootModelType":"GrantRequest"}</vt:lpwstr>
  </property>
  <property fmtid="{D5CDD505-2E9C-101B-9397-08002B2CF9AE}" pid="280" name="f2150161075">
    <vt:lpwstr>{"n":"2150161075","ctrl":"-2144806221","cnd":null,"lst":null,"fld":{"Properties":{},"bkn":"dd_receive_financial_support_for_weapons_tobacco_yn","mdl":"GrantRequest","tp":"select"},"d":"1812568394","rootModelType":"GrantRequest"}</vt:lpwstr>
  </property>
  <property fmtid="{D5CDD505-2E9C-101B-9397-08002B2CF9AE}" pid="281" name="f562304753">
    <vt:lpwstr>{"n":"562304753","ctrl":"562304753","cnd":null,"lst":null,"fld":{"Properties":{},"bkn":"dd_receive_financial_support_for_weapons_tobacco_y_explain","mdl":"GrantRequest","tp":"string"},"d":"1812568394","rootModelType":"GrantRequest"}</vt:lpwstr>
  </property>
  <property fmtid="{D5CDD505-2E9C-101B-9397-08002B2CF9AE}" pid="282" name="f301897903">
    <vt:lpwstr>{"n":"301897903","ctrl":"301897903","cnd":null,"lst":null,"fld":{"Properties":{},"bkn":"dd_org_ethical_n_explain","mdl":"GrantRequest","tp":"string"},"d":"1812568394","rootModelType":"GrantRequest"}</vt:lpwstr>
  </property>
  <property fmtid="{D5CDD505-2E9C-101B-9397-08002B2CF9AE}" pid="283" name="f456151888">
    <vt:lpwstr>{"n":"456151888","ctrl":"456151888","cnd":null,"lst":null,"fld":{"Properties":{},"bkn":"dd_org_officers_employees_investigation_fraud_yn","mdl":"GrantRequest","tp":"select"},"d":"1812568394","rootModelType":"GrantRequest"}</vt:lpwstr>
  </property>
  <property fmtid="{D5CDD505-2E9C-101B-9397-08002B2CF9AE}" pid="284" name="f3879106022">
    <vt:lpwstr>{"n":"3879106022","ctrl":"-415861274","cnd":null,"lst":null,"fld":{"Properties":{},"bkn":"dd_org_officers_employees_investigation_fraud_y_explain","mdl":"GrantRequest","tp":"string"},"d":"1812568394","rootModelType":"GrantRequest"}</vt:lpwstr>
  </property>
  <property fmtid="{D5CDD505-2E9C-101B-9397-08002B2CF9AE}" pid="285" name="f4069503803">
    <vt:lpwstr>{"n":"4069503803","ctrl":"-225463493","cnd":null,"lst":null,"fld":{"Properties":{},"bkn":"dd_org_officers_employees_investigation_fraud_yn_explain","mdl":"GrantRequest","tp":"string"},"d":"1812568394","rootModelType":"GrantRequest"}</vt:lpwstr>
  </property>
  <property fmtid="{D5CDD505-2E9C-101B-9397-08002B2CF9AE}" pid="286" name="f1019588379">
    <vt:lpwstr>{"n":"1019588379","ctrl":"1019588379","cnd":null,"lst":null,"fld":{"Properties":{},"bkn":"dd_approval_to_submit_n_explain","mdl":"GrantRequest","tp":"string"},"d":"1812568394","rootModelType":"GrantRequest"}</vt:lpwstr>
  </property>
  <property fmtid="{D5CDD505-2E9C-101B-9397-08002B2CF9AE}" pid="287" name="f4027346197">
    <vt:lpwstr>{"n":"4027346197","ctrl":"-267621099","cnd":null,"lst":null,"fld":{"Properties":{},"bkn":"dd_approval_to_submit_n_explain","mdl":"GrantRequest","tp":"string"},"d":"1812568394","rootModelType":"GrantRequest"}</vt:lpwstr>
  </property>
  <property fmtid="{D5CDD505-2E9C-101B-9397-08002B2CF9AE}" pid="288" name="f1815979718">
    <vt:lpwstr>{"n":"1815979718","ctrl":"1815979718","cnd":null,"lst":null,"fld":{"Properties":{},"bkn":"dd_approval_to_submit","mdl":"GrantRequest","tp":"select"},"d":"1812568394","rootModelType":"GrantRequest"}</vt:lpwstr>
  </property>
  <property fmtid="{D5CDD505-2E9C-101B-9397-08002B2CF9AE}" pid="289" name="f3103822629">
    <vt:lpwstr>{"n":"3103822629","ctrl":"-1191144667","cnd":null,"lst":null,"fld":{"Properties":{},"bkn":"project_title","mdl":"GrantRequest","tp":"string"},"d":"1812568394","rootModelType":"GrantRequest"}</vt:lpwstr>
  </property>
  <property fmtid="{D5CDD505-2E9C-101B-9397-08002B2CF9AE}" pid="290" name="f1352689885">
    <vt:lpwstr>{"n":"1352689885","ctrl":"1352689885","cnd":null,"lst":null,"fld":{"Properties":{},"bkn":"project_summary","mdl":"GrantRequest","tp":"string"},"d":"1812568394","rootModelType":"GrantRequest"}</vt:lpwstr>
  </property>
  <property fmtid="{D5CDD505-2E9C-101B-9397-08002B2CF9AE}" pid="291" name="f3834307045">
    <vt:lpwstr>{"n":"3834307045","ctrl":"-460660251","cnd":null,"lst":null,"fld":{"Properties":{},"bkn":"project_technical_research_network_ops_security_yn","mdl":"GrantRequest","tp":"select"},"d":"1812568394","rootModelType":"GrantRequest"}</vt:lpwstr>
  </property>
  <property fmtid="{D5CDD505-2E9C-101B-9397-08002B2CF9AE}" pid="292" name="f1604301348">
    <vt:lpwstr>{"n":"1604301348","ctrl":"1604301348","cnd":null,"lst":null,"fld":{"Properties":{},"bkn":"project_economies_served","mdl":"GrantRequest","tp":"select"},"d":"1812568394","rootModelType":"GrantRequest"}</vt:lpwstr>
  </property>
  <property fmtid="{D5CDD505-2E9C-101B-9397-08002B2CF9AE}" pid="293" name="f4147063749">
    <vt:lpwstr>{"n":"4147063749","ctrl":"-147903547","cnd":null,"lst":null,"fld":{"Properties":{},"bkn":"project_economies_served_region","mdl":"GrantRequest","tp":"select"},"d":"1812568394","rootModelType":"GrantRequest"}</vt:lpwstr>
  </property>
  <property fmtid="{D5CDD505-2E9C-101B-9397-08002B2CF9AE}" pid="294" name="f3667181686">
    <vt:lpwstr>{"n":"3667181686","ctrl":"-627785610","cnd":null,"lst":null,"fld":{"Properties":{},"bkn":"project_duration","mdl":"GrantRequest","tp":"select"},"d":"1812568394","rootModelType":"GrantRequest"}</vt:lpwstr>
  </property>
  <property fmtid="{D5CDD505-2E9C-101B-9397-08002B2CF9AE}" pid="295" name="f217556988">
    <vt:lpwstr>{"n":"217556988","ctrl":"217556988","cnd":null,"lst":null,"fld":{"Properties":{},"bkn":"project_date_start","mdl":"GrantRequest","tp":"date"},"d":"1812568394","rootModelType":"GrantRequest"}</vt:lpwstr>
  </property>
  <property fmtid="{D5CDD505-2E9C-101B-9397-08002B2CF9AE}" pid="296" name="f2381279801">
    <vt:lpwstr>{"n":"2381279801","ctrl":"-1913687495","cnd":null,"lst":null,"fld":{"Properties":{},"bkn":"project_existing_status","mdl":"GrantRequest","tp":"select"},"d":"1812568394","rootModelType":"GrantRequest"}</vt:lpwstr>
  </property>
  <property fmtid="{D5CDD505-2E9C-101B-9397-08002B2CF9AE}" pid="297" name="f2966451089">
    <vt:lpwstr>{"n":"2966451089","ctrl":"-1328516207","cnd":null,"lst":null,"fld":{"Properties":{},"bkn":"project_funding_received_yn","mdl":"GrantRequest","tp":"select"},"d":"1812568394","rootModelType":"GrantRequest"}</vt:lpwstr>
  </property>
  <property fmtid="{D5CDD505-2E9C-101B-9397-08002B2CF9AE}" pid="298" name="f3427681219">
    <vt:lpwstr>{"n":"3427681219","ctrl":"-867286077","cnd":null,"lst":null,"fld":{"Properties":{},"bkn":"project_funding_received_y_explain","mdl":"GrantRequest","tp":"string"},"d":"1812568394","rootModelType":"GrantRequest"}</vt:lpwstr>
  </property>
  <property fmtid="{D5CDD505-2E9C-101B-9397-08002B2CF9AE}" pid="299" name="f1973168892">
    <vt:lpwstr>{"n":"1973168892","ctrl":"1973168892","cnd":null,"lst":null,"fld":{"Properties":{},"bkn":"project_size","mdl":"GrantRequest","tp":"select"},"d":"1812568394","rootModelType":"GrantRequest"}</vt:lpwstr>
  </property>
  <property fmtid="{D5CDD505-2E9C-101B-9397-08002B2CF9AE}" pid="300" name="f419071220">
    <vt:lpwstr>{"n":"419071220","ctrl":"419071220","cnd":null,"lst":null,"fld":{"Properties":{},"bkn":"project_program","mdl":"GrantRequest","tp":"select"},"d":"1812568394","rootModelType":"GrantRequest"}</vt:lpwstr>
  </property>
  <property fmtid="{D5CDD505-2E9C-101B-9397-08002B2CF9AE}" pid="301" name="f1582331514">
    <vt:lpwstr>{"n":"1582331514","ctrl":"1582331514","cnd":null,"lst":null,"fld":{"Properties":{},"bkn":"project_program_inclusion","mdl":"GrantRequest","tp":"select"},"d":"1812568394","rootModelType":"GrantRequest"}</vt:lpwstr>
  </property>
  <property fmtid="{D5CDD505-2E9C-101B-9397-08002B2CF9AE}" pid="302" name="f3214834520">
    <vt:lpwstr>{"n":"3214834520","ctrl":"-1080132776","cnd":null,"lst":null,"fld":{"Properties":{},"bkn":"project_program_infrastructure","mdl":"GrantRequest","tp":"select"},"d":"1812568394","rootModelType":"GrantRequest"}</vt:lpwstr>
  </property>
  <property fmtid="{D5CDD505-2E9C-101B-9397-08002B2CF9AE}" pid="303" name="f3490657393">
    <vt:lpwstr>{"n":"3490657393","ctrl":"-804309903","cnd":null,"lst":null,"fld":{"Properties":{},"bkn":"project_program_focus_area_inclusion","mdl":"GrantRequest","tp":"select"},"d":"1812568394","rootModelType":"GrantRequest"}</vt:lpwstr>
  </property>
  <property fmtid="{D5CDD505-2E9C-101B-9397-08002B2CF9AE}" pid="304" name="f2680679302">
    <vt:lpwstr>{"n":"2680679302","ctrl":"-1614287994","cnd":null,"lst":null,"fld":{"Properties":{},"bkn":"project_program_focus_area_inclusion_environment","mdl":"GrantRequest","tp":"select"},"d":"1812568394","rootModelType":"GrantRequest"}</vt:lpwstr>
  </property>
  <property fmtid="{D5CDD505-2E9C-101B-9397-08002B2CF9AE}" pid="305" name="f1521119142">
    <vt:lpwstr>{"n":"1521119142","ctrl":"1521119142","cnd":null,"lst":null,"fld":{"Properties":{},"bkn":"project_program_focus_area_infrastructure","mdl":"GrantRequest","tp":"select"},"d":"1812568394","rootModelType":"GrantRequest"}</vt:lpwstr>
  </property>
  <property fmtid="{D5CDD505-2E9C-101B-9397-08002B2CF9AE}" pid="306" name="f2257395947">
    <vt:lpwstr>{"n":"2257395947","ctrl":"-2037571349","cnd":null,"lst":null,"fld":{"Properties":{},"bkn":"project_program_focus_area_infrastructure","mdl":"GrantRequest","tp":"select"},"d":"1812568394","rootModelType":"GrantRequest"}</vt:lpwstr>
  </property>
  <property fmtid="{D5CDD505-2E9C-101B-9397-08002B2CF9AE}" pid="307" name="f498925352">
    <vt:lpwstr>{"n":"498925352","ctrl":"498925352","cnd":null,"lst":null,"fld":{"Properties":{},"bkn":"project_program_focus_area_knowledge","mdl":"GrantRequest","tp":"select"},"d":"1812568394","rootModelType":"GrantRequest"}</vt:lpwstr>
  </property>
  <property fmtid="{D5CDD505-2E9C-101B-9397-08002B2CF9AE}" pid="308" name="f1348057752">
    <vt:lpwstr>{"n":"1348057752","ctrl":"1348057752","cnd":null,"lst":null,"fld":{"Properties":{},"bkn":"project_program_alignment","mdl":"GrantRequest","tp":"string"},"d":"1812568394","rootModelType":"GrantRequest"}</vt:lpwstr>
  </property>
  <property fmtid="{D5CDD505-2E9C-101B-9397-08002B2CF9AE}" pid="309" name="f3468764469">
    <vt:lpwstr>{"n":"3468764469","ctrl":"-826202827","cnd":null,"lst":null,"fld":{"Properties":{},"bkn":"project_sdg","mdl":"GrantRequest","tp":"select"},"d":"1812568394","rootModelType":"GrantRequest"}</vt:lpwstr>
  </property>
  <property fmtid="{D5CDD505-2E9C-101B-9397-08002B2CF9AE}" pid="310" name="f2085405387">
    <vt:lpwstr>{"n":"2085405387","ctrl":"2085405387","cnd":null,"lst":null,"fld":{"Properties":{},"bkn":"dd_bids_type","mdl":"GrantRequest","tp":"select"},"d":"1812568394","rootModelType":"GrantRequest"}</vt:lpwstr>
  </property>
  <property fmtid="{D5CDD505-2E9C-101B-9397-08002B2CF9AE}" pid="311" name="f1056358295">
    <vt:lpwstr>{"n":"1056358295","ctrl":"1056358295","cnd":null,"lst":null,"fld":{"Properties":{},"bkn":"project_innovation","mdl":"GrantRequest","tp":"string"},"d":"1812568394","rootModelType":"GrantRequest"}</vt:lpwstr>
  </property>
  <property fmtid="{D5CDD505-2E9C-101B-9397-08002B2CF9AE}" pid="312" name="f2193955883">
    <vt:lpwstr>{"n":"2193955883","ctrl":"-2101011413","cnd":null,"lst":null,"fld":{"Properties":{},"bkn":"project_support_selection","mdl":"GrantRequest","tp":"select"},"d":"1812568394","rootModelType":"GrantRequest"}</vt:lpwstr>
  </property>
  <property fmtid="{D5CDD505-2E9C-101B-9397-08002B2CF9AE}" pid="313" name="f1793391199">
    <vt:lpwstr>{"n":"1793391199","ctrl":"1793391199","cnd":null,"lst":null,"fld":{"Properties":{},"bkn":"project_budget_equipment","mdl":"GrantRequest","tp":"double"},"d":"1812568394","rootModelType":"GrantRequest"}</vt:lpwstr>
  </property>
  <property fmtid="{D5CDD505-2E9C-101B-9397-08002B2CF9AE}" pid="314" name="f1502999493">
    <vt:lpwstr>{"n":"1502999493","ctrl":"1502999493","cnd":null,"lst":null,"fld":{"Properties":{"date_format":"%B %D, %Y"},"bkn":"project_date_end","mdl":"GrantRequest","tp":"date"},"d":"1812568394","rootModelType":"GrantRequest"}</vt:lpwstr>
  </property>
  <property fmtid="{D5CDD505-2E9C-101B-9397-08002B2CF9AE}" pid="315" name="f2172829600">
    <vt:lpwstr>{"n":"2172829600","ctrl":"-2122137696","cnd":null,"lst":null,"fld":{"Properties":{"number_format":"$ 1,234.56"},"bkn":"project_budget_personnel","mdl":"GrantRequest","tp":"double"},"d":"1812568394","rootModelType":"GrantRequest"}</vt:lpwstr>
  </property>
  <property fmtid="{D5CDD505-2E9C-101B-9397-08002B2CF9AE}" pid="316" name="f3270105099">
    <vt:lpwstr>{"n":"3270105099","ctrl":"-1024862197","cnd":null,"lst":null,"fld":{"Properties":{"number_format":"$ 1,234.56"},"bkn":"project_budget_professional_services","mdl":"GrantRequest","tp":"double"},"d":"1812568394","rootModelType":"GrantRequest"}</vt:lpwstr>
  </property>
  <property fmtid="{D5CDD505-2E9C-101B-9397-08002B2CF9AE}" pid="317" name="f165370160">
    <vt:lpwstr>{"n":"165370160","ctrl":"165370160","cnd":null,"lst":null,"fld":{"Properties":{"number_format":"$ 1,234.56"},"bkn":"project_budget_activities","mdl":"GrantRequest","tp":"double"},"d":"1812568394","rootModelType":"GrantRequest"}</vt:lpwstr>
  </property>
  <property fmtid="{D5CDD505-2E9C-101B-9397-08002B2CF9AE}" pid="318" name="f3612155917">
    <vt:lpwstr>{"n":"3612155917","ctrl":"-682811379","cnd":null,"lst":null,"fld":{"Properties":{"number_format":"$ 1,234.56"},"bkn":"project_budget_team_international","mdl":"GrantRequest","tp":"double"},"d":"1812568394","rootModelType":"GrantRequest"}</vt:lpwstr>
  </property>
  <property fmtid="{D5CDD505-2E9C-101B-9397-08002B2CF9AE}" pid="319" name="f3127103770">
    <vt:lpwstr>{"n":"3127103770","ctrl":"-1167863526","cnd":null,"lst":null,"fld":{"Properties":{"number_format":"$ 1,234.56"},"bkn":"project_budget_capacity_professional_dev","mdl":"GrantRequest","tp":"double"},"d":"1812568394","rootModelType":"GrantRequest"}</vt:lpwstr>
  </property>
  <property fmtid="{D5CDD505-2E9C-101B-9397-08002B2CF9AE}" pid="320" name="f1892234482">
    <vt:lpwstr>{"n":"1892234482","ctrl":"1892234482","cnd":null,"lst":null,"fld":{"Properties":{"number_format":"$ 1,234.56"},"bkn":"project_budget_support_services","mdl":"GrantRequest","tp":"double"},"d":"1812568394","rootModelType":"GrantRequest"}</vt:lpwstr>
  </property>
  <property fmtid="{D5CDD505-2E9C-101B-9397-08002B2CF9AE}" pid="321" name="f3602350396">
    <vt:lpwstr>{"n":"3602350396","ctrl":"-692616900","cnd":null,"lst":null,"fld":{"Properties":{"number_format":"$ 1,234.56"},"bkn":"project_budget_organization_contribution","mdl":"GrantRequest","tp":"double"},"d":"1812568394","rootModelType":"GrantRequest"}</vt:lpwstr>
  </property>
  <property fmtid="{D5CDD505-2E9C-101B-9397-08002B2CF9AE}" pid="322" name="f3362615665">
    <vt:lpwstr>{"n":"3362615665","ctrl":"-932351631","cnd":null,"lst":null,"fld":{"Properties":{"number_format":"$ 1,234.56"},"bkn":"dd_tendering_process_goods_y_threshold_amount","mdl":"GrantRequest","tp":"double"},"d":"1812568394","rootModelType":"GrantRequest"}</vt:lpwstr>
  </property>
  <property fmtid="{D5CDD505-2E9C-101B-9397-08002B2CF9AE}" pid="323" name="f1997227028">
    <vt:lpwstr>{"n":"1997227028","ctrl":"1997227028","cnd":null,"lst":null,"fld":{"Properties":{"number_format":"$ 1,234.56"},"bkn":"dd_tendering_process_services_y_threshold_amount","mdl":"GrantRequest","tp":"double"},"d":"1812568394","rootModelType":"GrantRequest"}</vt:lpwstr>
  </property>
  <property fmtid="{D5CDD505-2E9C-101B-9397-08002B2CF9AE}" pid="324" name="f4132651832">
    <vt:lpwstr>{"n":"4132651832","ctrl":"-162315464","cnd":null,"lst":null,"fld":{"Properties":{"number_format":"100,00 %"},"bkn":"dd_wages_topped_off_allowed_staff_y_max_allowed","mdl":"GrantRequest","tp":"double"},"d":"1812568394","rootModelType":"GrantRequest"}</vt:lpwstr>
  </property>
  <property fmtid="{D5CDD505-2E9C-101B-9397-08002B2CF9AE}" pid="325" name="f1654178130">
    <vt:lpwstr>{"n":"1654178130","ctrl":"1654178130","cnd":null,"lst":null,"fld":{"Properties":{"number_format":"100,00 %"},"bkn":"dd_wages_topped_off_allowed_admin_y_max_allowed","mdl":"GrantRequest","tp":"double"},"d":"1812568394","rootModelType":"GrantRequest"}</vt:lpwstr>
  </property>
  <property fmtid="{D5CDD505-2E9C-101B-9397-08002B2CF9AE}" pid="326" name="f431087816">
    <vt:lpwstr>{"n":"431087816","ctrl":"431087816","cnd":null,"lst":null,"fld":{"Properties":{"number_format":"1234.56"},"bkn":"dd_recover_indirect_costs_on_grants_y_rate","mdl":"GrantRequest","tp":"double"},"d":"1812568394","rootModelType":"GrantRequest"}</vt:lpwstr>
  </property>
  <property fmtid="{D5CDD505-2E9C-101B-9397-08002B2CF9AE}" pid="327" name="version">
    <vt:lpwstr>40.0.2</vt:lpwstr>
  </property>
</Properties>
</file>